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2B" w:rsidRDefault="001E102B" w:rsidP="001E102B">
      <w:pPr>
        <w:pStyle w:val="Figure"/>
      </w:pPr>
      <w:r>
        <w:rPr>
          <w:noProof/>
        </w:rPr>
        <w:drawing>
          <wp:inline distT="0" distB="0" distL="0" distR="0">
            <wp:extent cx="5029200" cy="1866900"/>
            <wp:effectExtent l="0" t="0" r="0" b="0"/>
            <wp:docPr id="9" name="Picture 9" descr="SysCenter-O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enter-OM-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866900"/>
                    </a:xfrm>
                    <a:prstGeom prst="rect">
                      <a:avLst/>
                    </a:prstGeom>
                    <a:noFill/>
                    <a:ln>
                      <a:noFill/>
                    </a:ln>
                  </pic:spPr>
                </pic:pic>
              </a:graphicData>
            </a:graphic>
          </wp:inline>
        </w:drawing>
      </w:r>
    </w:p>
    <w:p w:rsidR="001E102B" w:rsidRDefault="001E102B" w:rsidP="001E102B">
      <w:pPr>
        <w:pStyle w:val="TableSpacing"/>
      </w:pPr>
    </w:p>
    <w:p w:rsidR="001E102B" w:rsidRDefault="001E102B" w:rsidP="001E102B">
      <w:pPr>
        <w:pStyle w:val="DSTOC1-0"/>
      </w:pPr>
      <w:r>
        <w:rPr>
          <w:rFonts w:ascii="MS Gothic" w:eastAsia="MS Gothic" w:hAnsi="MS Gothic" w:cs="MS Gothic" w:hint="eastAsia"/>
        </w:rPr>
        <w:t>用于</w:t>
      </w:r>
      <w:r>
        <w:t xml:space="preserve"> Operations Manager 2007 </w:t>
      </w:r>
      <w:r>
        <w:rPr>
          <w:rFonts w:ascii="MS Gothic" w:eastAsia="MS Gothic" w:hAnsi="MS Gothic" w:cs="MS Gothic" w:hint="eastAsia"/>
        </w:rPr>
        <w:t>的</w:t>
      </w:r>
      <w:r>
        <w:t xml:space="preserve"> Windows Server DHCP </w:t>
      </w:r>
      <w:r>
        <w:rPr>
          <w:rFonts w:ascii="MS Gothic" w:eastAsia="MS Gothic" w:hAnsi="MS Gothic" w:cs="MS Gothic" w:hint="eastAsia"/>
        </w:rPr>
        <w:t>管理包指南</w:t>
      </w:r>
    </w:p>
    <w:p w:rsidR="001E102B" w:rsidRDefault="001E102B" w:rsidP="001E102B">
      <w:r>
        <w:t>Microsoft Corporation</w:t>
      </w:r>
    </w:p>
    <w:p w:rsidR="001E102B" w:rsidRDefault="001E102B" w:rsidP="001E102B">
      <w:r>
        <w:t>发布时间：2010 年 8 月</w:t>
      </w:r>
    </w:p>
    <w:p w:rsidR="001E102B" w:rsidRDefault="001E102B" w:rsidP="001E102B">
      <w:r>
        <w:t xml:space="preserve">请将有关本文档的建议和意见发送到 </w:t>
      </w:r>
      <w:hyperlink r:id="rId9" w:history="1">
        <w:r>
          <w:rPr>
            <w:rStyle w:val="Hyperlink"/>
          </w:rPr>
          <w:t>mpgfeed@microsoft.com</w:t>
        </w:r>
      </w:hyperlink>
      <w:r>
        <w:t>。请在反馈中注明管理包指南名称。</w:t>
      </w:r>
    </w:p>
    <w:p w:rsidR="001E102B" w:rsidRDefault="001E102B" w:rsidP="001E102B">
      <w:pPr>
        <w:pStyle w:val="DSTOC1-0"/>
        <w:rPr>
          <w:rFonts w:ascii="MS Gothic" w:eastAsia="MS Gothic" w:hAnsi="MS Gothic" w:cs="MS Gothic"/>
        </w:rPr>
        <w:sectPr w:rsidR="001E102B" w:rsidSect="001E102B">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bookmarkStart w:id="0" w:name="_GoBack"/>
      <w:bookmarkEnd w:id="0"/>
    </w:p>
    <w:p w:rsidR="001E102B" w:rsidRDefault="001E102B" w:rsidP="001E102B">
      <w:pPr>
        <w:pStyle w:val="DSTOC1-0"/>
      </w:pPr>
      <w:r>
        <w:rPr>
          <w:rFonts w:ascii="MS Gothic" w:eastAsia="MS Gothic" w:hAnsi="MS Gothic" w:cs="MS Gothic" w:hint="eastAsia"/>
        </w:rPr>
        <w:lastRenderedPageBreak/>
        <w:t>版</w:t>
      </w:r>
      <w:r>
        <w:rPr>
          <w:rFonts w:hint="eastAsia"/>
        </w:rPr>
        <w:t>权信息</w:t>
      </w:r>
    </w:p>
    <w:p w:rsidR="001E102B" w:rsidRDefault="001E102B" w:rsidP="001E102B">
      <w:r>
        <w:t>本文档中的信息（包括 URL 和其他 Internet 网站引用）如有变动，恕不另行通知。除非特别声明，本文档示例中提及的公司、组织、产品、域名、电子邮件地址、徽标、人物、地点和事件纯属虚构。无意与任何真实的公司、组织、产品、域名、电子邮件地址、徽标、人物、地点或事件有任何关联，也不应进行这方面的推断。遵守所有适用的版权法是用户的责任。在不限制版权所辖权利的前提下，未经 Microsoft Corporation 的明确书面许可，无论出于何种目的，均不得以任何形式或通过任何方法（电子、机械、影印、录音或其他手段）复制或传播本文档中的任何部分内容，或将其存储于或引入检索系统。</w:t>
      </w:r>
    </w:p>
    <w:p w:rsidR="001E102B" w:rsidRDefault="001E102B" w:rsidP="001E102B">
      <w:r>
        <w:t>本文档可能涉及 Microsoft Corporation 的专利、正在申请的专利、商标、版权或其他知识产权。除非得到 Microsoft 的明确书面许可协议，否则，本文档不授予使用这些专利、商标、版权或其他知识产权的任何许可。</w:t>
      </w:r>
    </w:p>
    <w:p w:rsidR="001E102B" w:rsidRDefault="001E102B" w:rsidP="001E102B">
      <w:r>
        <w:t>©</w:t>
      </w:r>
      <w:r>
        <w:t xml:space="preserve"> 2010 Microsoft Corporation。保留所有权利。</w:t>
      </w:r>
    </w:p>
    <w:p w:rsidR="001E102B" w:rsidRDefault="001E102B" w:rsidP="001E102B">
      <w:r>
        <w:t>Microsoft、MS-DOS、Windows、Windows Server 和 Active Directory 是 Microsoft Corporation 在美国和/或其他国家/地区的注册商标或商标。</w:t>
      </w:r>
    </w:p>
    <w:p w:rsidR="001E102B" w:rsidRDefault="001E102B" w:rsidP="001E102B">
      <w:r>
        <w:t xml:space="preserve">所有其他商标均为其各自所有者的财产。 </w:t>
      </w:r>
    </w:p>
    <w:p w:rsidR="001E102B" w:rsidRDefault="001E102B" w:rsidP="001E102B"/>
    <w:p w:rsidR="001E102B" w:rsidRDefault="001E102B" w:rsidP="001E102B">
      <w:pPr>
        <w:pStyle w:val="DSTOC1-0"/>
        <w:sectPr w:rsidR="001E102B" w:rsidSect="001E102B">
          <w:footerReference w:type="default" r:id="rId16"/>
          <w:pgSz w:w="12240" w:h="15840" w:code="1"/>
          <w:pgMar w:top="1440" w:right="1800" w:bottom="1440" w:left="1800" w:header="1440" w:footer="1440" w:gutter="0"/>
          <w:cols w:space="720"/>
          <w:docGrid w:linePitch="360"/>
        </w:sectPr>
      </w:pPr>
    </w:p>
    <w:p w:rsidR="001E102B" w:rsidRDefault="001E102B" w:rsidP="001E102B">
      <w:pPr>
        <w:pStyle w:val="DSTOC1-0"/>
      </w:pPr>
      <w:r>
        <w:rPr>
          <w:rFonts w:hint="eastAsia"/>
        </w:rPr>
        <w:lastRenderedPageBreak/>
        <w:t>目录</w:t>
      </w:r>
    </w:p>
    <w:p w:rsidR="001E102B" w:rsidRDefault="001E102B">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270980849" w:history="1">
        <w:r w:rsidRPr="00F948DB">
          <w:rPr>
            <w:rStyle w:val="Hyperlink"/>
            <w:rFonts w:hint="eastAsia"/>
            <w:noProof/>
          </w:rPr>
          <w:t>用于</w:t>
        </w:r>
        <w:r w:rsidRPr="00F948DB">
          <w:rPr>
            <w:rStyle w:val="Hyperlink"/>
            <w:noProof/>
          </w:rPr>
          <w:t xml:space="preserve"> Operations Manager 2007 </w:t>
        </w:r>
        <w:r w:rsidRPr="00F948DB">
          <w:rPr>
            <w:rStyle w:val="Hyperlink"/>
            <w:rFonts w:hint="eastAsia"/>
            <w:noProof/>
          </w:rPr>
          <w:t>的</w:t>
        </w:r>
        <w:r w:rsidRPr="00F948DB">
          <w:rPr>
            <w:rStyle w:val="Hyperlink"/>
            <w:noProof/>
          </w:rPr>
          <w:t xml:space="preserve"> Windows Server DHCP </w:t>
        </w:r>
        <w:r w:rsidRPr="00F948DB">
          <w:rPr>
            <w:rStyle w:val="Hyperlink"/>
            <w:rFonts w:hint="eastAsia"/>
            <w:noProof/>
          </w:rPr>
          <w:t>管理包简介</w:t>
        </w:r>
        <w:r>
          <w:rPr>
            <w:noProof/>
          </w:rPr>
          <w:tab/>
        </w:r>
        <w:r>
          <w:rPr>
            <w:noProof/>
          </w:rPr>
          <w:fldChar w:fldCharType="begin"/>
        </w:r>
        <w:r>
          <w:rPr>
            <w:noProof/>
          </w:rPr>
          <w:instrText xml:space="preserve"> PAGEREF _Toc270980849 \h </w:instrText>
        </w:r>
        <w:r>
          <w:rPr>
            <w:noProof/>
          </w:rPr>
        </w:r>
        <w:r>
          <w:rPr>
            <w:noProof/>
          </w:rPr>
          <w:fldChar w:fldCharType="separate"/>
        </w:r>
        <w:r>
          <w:rPr>
            <w:noProof/>
          </w:rPr>
          <w:t>4</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50" w:history="1">
        <w:r w:rsidRPr="00F948DB">
          <w:rPr>
            <w:rStyle w:val="Hyperlink"/>
            <w:rFonts w:hint="eastAsia"/>
            <w:noProof/>
          </w:rPr>
          <w:t>新增功能</w:t>
        </w:r>
        <w:r>
          <w:rPr>
            <w:noProof/>
          </w:rPr>
          <w:tab/>
        </w:r>
        <w:r>
          <w:rPr>
            <w:noProof/>
          </w:rPr>
          <w:fldChar w:fldCharType="begin"/>
        </w:r>
        <w:r>
          <w:rPr>
            <w:noProof/>
          </w:rPr>
          <w:instrText xml:space="preserve"> PAGEREF _Toc270980850 \h </w:instrText>
        </w:r>
        <w:r>
          <w:rPr>
            <w:noProof/>
          </w:rPr>
        </w:r>
        <w:r>
          <w:rPr>
            <w:noProof/>
          </w:rPr>
          <w:fldChar w:fldCharType="separate"/>
        </w:r>
        <w:r>
          <w:rPr>
            <w:noProof/>
          </w:rPr>
          <w:t>4</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51" w:history="1">
        <w:r w:rsidRPr="00F948DB">
          <w:rPr>
            <w:rStyle w:val="Hyperlink"/>
            <w:rFonts w:hint="eastAsia"/>
            <w:noProof/>
          </w:rPr>
          <w:t>支持的配置</w:t>
        </w:r>
        <w:r>
          <w:rPr>
            <w:noProof/>
          </w:rPr>
          <w:tab/>
        </w:r>
        <w:r>
          <w:rPr>
            <w:noProof/>
          </w:rPr>
          <w:fldChar w:fldCharType="begin"/>
        </w:r>
        <w:r>
          <w:rPr>
            <w:noProof/>
          </w:rPr>
          <w:instrText xml:space="preserve"> PAGEREF _Toc270980851 \h </w:instrText>
        </w:r>
        <w:r>
          <w:rPr>
            <w:noProof/>
          </w:rPr>
        </w:r>
        <w:r>
          <w:rPr>
            <w:noProof/>
          </w:rPr>
          <w:fldChar w:fldCharType="separate"/>
        </w:r>
        <w:r>
          <w:rPr>
            <w:noProof/>
          </w:rPr>
          <w:t>4</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52" w:history="1">
        <w:r w:rsidRPr="00F948DB">
          <w:rPr>
            <w:rStyle w:val="Hyperlink"/>
            <w:rFonts w:hint="eastAsia"/>
            <w:noProof/>
          </w:rPr>
          <w:t>此管理包监视的内容</w:t>
        </w:r>
        <w:r>
          <w:rPr>
            <w:noProof/>
          </w:rPr>
          <w:tab/>
        </w:r>
        <w:r>
          <w:rPr>
            <w:noProof/>
          </w:rPr>
          <w:fldChar w:fldCharType="begin"/>
        </w:r>
        <w:r>
          <w:rPr>
            <w:noProof/>
          </w:rPr>
          <w:instrText xml:space="preserve"> PAGEREF _Toc270980852 \h </w:instrText>
        </w:r>
        <w:r>
          <w:rPr>
            <w:noProof/>
          </w:rPr>
        </w:r>
        <w:r>
          <w:rPr>
            <w:noProof/>
          </w:rPr>
          <w:fldChar w:fldCharType="separate"/>
        </w:r>
        <w:r>
          <w:rPr>
            <w:noProof/>
          </w:rPr>
          <w:t>5</w:t>
        </w:r>
        <w:r>
          <w:rPr>
            <w:noProof/>
          </w:rPr>
          <w:fldChar w:fldCharType="end"/>
        </w:r>
      </w:hyperlink>
    </w:p>
    <w:p w:rsidR="001E102B" w:rsidRDefault="001E102B">
      <w:pPr>
        <w:pStyle w:val="TOC1"/>
        <w:tabs>
          <w:tab w:val="right" w:leader="dot" w:pos="8630"/>
        </w:tabs>
        <w:rPr>
          <w:rFonts w:asciiTheme="minorHAnsi" w:eastAsiaTheme="minorEastAsia" w:hAnsiTheme="minorHAnsi" w:cstheme="minorBidi"/>
          <w:noProof/>
          <w:kern w:val="0"/>
          <w:sz w:val="22"/>
          <w:szCs w:val="22"/>
        </w:rPr>
      </w:pPr>
      <w:hyperlink w:anchor="_Toc270980853" w:history="1">
        <w:r w:rsidRPr="00F948DB">
          <w:rPr>
            <w:rStyle w:val="Hyperlink"/>
            <w:rFonts w:hint="eastAsia"/>
            <w:noProof/>
          </w:rPr>
          <w:t>入门</w:t>
        </w:r>
        <w:r>
          <w:rPr>
            <w:noProof/>
          </w:rPr>
          <w:tab/>
        </w:r>
        <w:r>
          <w:rPr>
            <w:noProof/>
          </w:rPr>
          <w:fldChar w:fldCharType="begin"/>
        </w:r>
        <w:r>
          <w:rPr>
            <w:noProof/>
          </w:rPr>
          <w:instrText xml:space="preserve"> PAGEREF _Toc270980853 \h </w:instrText>
        </w:r>
        <w:r>
          <w:rPr>
            <w:noProof/>
          </w:rPr>
        </w:r>
        <w:r>
          <w:rPr>
            <w:noProof/>
          </w:rPr>
          <w:fldChar w:fldCharType="separate"/>
        </w:r>
        <w:r>
          <w:rPr>
            <w:noProof/>
          </w:rPr>
          <w:t>31</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54" w:history="1">
        <w:r w:rsidRPr="00F948DB">
          <w:rPr>
            <w:rStyle w:val="Hyperlink"/>
            <w:rFonts w:hint="eastAsia"/>
            <w:noProof/>
          </w:rPr>
          <w:t>准备</w:t>
        </w:r>
        <w:r>
          <w:rPr>
            <w:noProof/>
          </w:rPr>
          <w:tab/>
        </w:r>
        <w:r>
          <w:rPr>
            <w:noProof/>
          </w:rPr>
          <w:fldChar w:fldCharType="begin"/>
        </w:r>
        <w:r>
          <w:rPr>
            <w:noProof/>
          </w:rPr>
          <w:instrText xml:space="preserve"> PAGEREF _Toc270980854 \h </w:instrText>
        </w:r>
        <w:r>
          <w:rPr>
            <w:noProof/>
          </w:rPr>
        </w:r>
        <w:r>
          <w:rPr>
            <w:noProof/>
          </w:rPr>
          <w:fldChar w:fldCharType="separate"/>
        </w:r>
        <w:r>
          <w:rPr>
            <w:noProof/>
          </w:rPr>
          <w:t>31</w:t>
        </w:r>
        <w:r>
          <w:rPr>
            <w:noProof/>
          </w:rPr>
          <w:fldChar w:fldCharType="end"/>
        </w:r>
      </w:hyperlink>
    </w:p>
    <w:p w:rsidR="001E102B" w:rsidRDefault="001E102B">
      <w:pPr>
        <w:pStyle w:val="TOC3"/>
        <w:tabs>
          <w:tab w:val="right" w:leader="dot" w:pos="8630"/>
        </w:tabs>
        <w:rPr>
          <w:rFonts w:asciiTheme="minorHAnsi" w:eastAsiaTheme="minorEastAsia" w:hAnsiTheme="minorHAnsi" w:cstheme="minorBidi"/>
          <w:noProof/>
          <w:kern w:val="0"/>
          <w:sz w:val="22"/>
          <w:szCs w:val="22"/>
        </w:rPr>
      </w:pPr>
      <w:hyperlink w:anchor="_Toc270980855" w:history="1">
        <w:r w:rsidRPr="00F948DB">
          <w:rPr>
            <w:rStyle w:val="Hyperlink"/>
            <w:rFonts w:hint="eastAsia"/>
            <w:noProof/>
          </w:rPr>
          <w:t>要下载的文件</w:t>
        </w:r>
        <w:r>
          <w:rPr>
            <w:noProof/>
          </w:rPr>
          <w:tab/>
        </w:r>
        <w:r>
          <w:rPr>
            <w:noProof/>
          </w:rPr>
          <w:fldChar w:fldCharType="begin"/>
        </w:r>
        <w:r>
          <w:rPr>
            <w:noProof/>
          </w:rPr>
          <w:instrText xml:space="preserve"> PAGEREF _Toc270980855 \h </w:instrText>
        </w:r>
        <w:r>
          <w:rPr>
            <w:noProof/>
          </w:rPr>
        </w:r>
        <w:r>
          <w:rPr>
            <w:noProof/>
          </w:rPr>
          <w:fldChar w:fldCharType="separate"/>
        </w:r>
        <w:r>
          <w:rPr>
            <w:noProof/>
          </w:rPr>
          <w:t>32</w:t>
        </w:r>
        <w:r>
          <w:rPr>
            <w:noProof/>
          </w:rPr>
          <w:fldChar w:fldCharType="end"/>
        </w:r>
      </w:hyperlink>
    </w:p>
    <w:p w:rsidR="001E102B" w:rsidRDefault="001E102B">
      <w:pPr>
        <w:pStyle w:val="TOC3"/>
        <w:tabs>
          <w:tab w:val="right" w:leader="dot" w:pos="8630"/>
        </w:tabs>
        <w:rPr>
          <w:rFonts w:asciiTheme="minorHAnsi" w:eastAsiaTheme="minorEastAsia" w:hAnsiTheme="minorHAnsi" w:cstheme="minorBidi"/>
          <w:noProof/>
          <w:kern w:val="0"/>
          <w:sz w:val="22"/>
          <w:szCs w:val="22"/>
        </w:rPr>
      </w:pPr>
      <w:hyperlink w:anchor="_Toc270980856" w:history="1">
        <w:r w:rsidRPr="00F948DB">
          <w:rPr>
            <w:rStyle w:val="Hyperlink"/>
            <w:rFonts w:hint="eastAsia"/>
            <w:noProof/>
          </w:rPr>
          <w:t>推荐的其他管理包</w:t>
        </w:r>
        <w:r>
          <w:rPr>
            <w:noProof/>
          </w:rPr>
          <w:tab/>
        </w:r>
        <w:r>
          <w:rPr>
            <w:noProof/>
          </w:rPr>
          <w:fldChar w:fldCharType="begin"/>
        </w:r>
        <w:r>
          <w:rPr>
            <w:noProof/>
          </w:rPr>
          <w:instrText xml:space="preserve"> PAGEREF _Toc270980856 \h </w:instrText>
        </w:r>
        <w:r>
          <w:rPr>
            <w:noProof/>
          </w:rPr>
        </w:r>
        <w:r>
          <w:rPr>
            <w:noProof/>
          </w:rPr>
          <w:fldChar w:fldCharType="separate"/>
        </w:r>
        <w:r>
          <w:rPr>
            <w:noProof/>
          </w:rPr>
          <w:t>33</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57" w:history="1">
        <w:r w:rsidRPr="00F948DB">
          <w:rPr>
            <w:rStyle w:val="Hyperlink"/>
            <w:rFonts w:hint="eastAsia"/>
            <w:noProof/>
          </w:rPr>
          <w:t>如何导入</w:t>
        </w:r>
        <w:r w:rsidRPr="00F948DB">
          <w:rPr>
            <w:rStyle w:val="Hyperlink"/>
            <w:noProof/>
          </w:rPr>
          <w:t xml:space="preserve"> Windows Server DHCP </w:t>
        </w:r>
        <w:r w:rsidRPr="00F948DB">
          <w:rPr>
            <w:rStyle w:val="Hyperlink"/>
            <w:rFonts w:hint="eastAsia"/>
            <w:noProof/>
          </w:rPr>
          <w:t>管理包</w:t>
        </w:r>
        <w:r>
          <w:rPr>
            <w:noProof/>
          </w:rPr>
          <w:tab/>
        </w:r>
        <w:r>
          <w:rPr>
            <w:noProof/>
          </w:rPr>
          <w:fldChar w:fldCharType="begin"/>
        </w:r>
        <w:r>
          <w:rPr>
            <w:noProof/>
          </w:rPr>
          <w:instrText xml:space="preserve"> PAGEREF _Toc270980857 \h </w:instrText>
        </w:r>
        <w:r>
          <w:rPr>
            <w:noProof/>
          </w:rPr>
        </w:r>
        <w:r>
          <w:rPr>
            <w:noProof/>
          </w:rPr>
          <w:fldChar w:fldCharType="separate"/>
        </w:r>
        <w:r>
          <w:rPr>
            <w:noProof/>
          </w:rPr>
          <w:t>33</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58" w:history="1">
        <w:r w:rsidRPr="00F948DB">
          <w:rPr>
            <w:rStyle w:val="Hyperlink"/>
            <w:rFonts w:hint="eastAsia"/>
            <w:noProof/>
          </w:rPr>
          <w:t>为自定义内容新建管理包</w:t>
        </w:r>
        <w:r>
          <w:rPr>
            <w:noProof/>
          </w:rPr>
          <w:tab/>
        </w:r>
        <w:r>
          <w:rPr>
            <w:noProof/>
          </w:rPr>
          <w:fldChar w:fldCharType="begin"/>
        </w:r>
        <w:r>
          <w:rPr>
            <w:noProof/>
          </w:rPr>
          <w:instrText xml:space="preserve"> PAGEREF _Toc270980858 \h </w:instrText>
        </w:r>
        <w:r>
          <w:rPr>
            <w:noProof/>
          </w:rPr>
        </w:r>
        <w:r>
          <w:rPr>
            <w:noProof/>
          </w:rPr>
          <w:fldChar w:fldCharType="separate"/>
        </w:r>
        <w:r>
          <w:rPr>
            <w:noProof/>
          </w:rPr>
          <w:t>33</w:t>
        </w:r>
        <w:r>
          <w:rPr>
            <w:noProof/>
          </w:rPr>
          <w:fldChar w:fldCharType="end"/>
        </w:r>
      </w:hyperlink>
    </w:p>
    <w:p w:rsidR="001E102B" w:rsidRDefault="001E102B">
      <w:pPr>
        <w:pStyle w:val="TOC1"/>
        <w:tabs>
          <w:tab w:val="right" w:leader="dot" w:pos="8630"/>
        </w:tabs>
        <w:rPr>
          <w:rFonts w:asciiTheme="minorHAnsi" w:eastAsiaTheme="minorEastAsia" w:hAnsiTheme="minorHAnsi" w:cstheme="minorBidi"/>
          <w:noProof/>
          <w:kern w:val="0"/>
          <w:sz w:val="22"/>
          <w:szCs w:val="22"/>
        </w:rPr>
      </w:pPr>
      <w:hyperlink w:anchor="_Toc270980859" w:history="1">
        <w:r w:rsidRPr="00F948DB">
          <w:rPr>
            <w:rStyle w:val="Hyperlink"/>
            <w:rFonts w:hint="eastAsia"/>
            <w:noProof/>
          </w:rPr>
          <w:t>安全注意事项</w:t>
        </w:r>
        <w:r>
          <w:rPr>
            <w:noProof/>
          </w:rPr>
          <w:tab/>
        </w:r>
        <w:r>
          <w:rPr>
            <w:noProof/>
          </w:rPr>
          <w:fldChar w:fldCharType="begin"/>
        </w:r>
        <w:r>
          <w:rPr>
            <w:noProof/>
          </w:rPr>
          <w:instrText xml:space="preserve"> PAGEREF _Toc270980859 \h </w:instrText>
        </w:r>
        <w:r>
          <w:rPr>
            <w:noProof/>
          </w:rPr>
        </w:r>
        <w:r>
          <w:rPr>
            <w:noProof/>
          </w:rPr>
          <w:fldChar w:fldCharType="separate"/>
        </w:r>
        <w:r>
          <w:rPr>
            <w:noProof/>
          </w:rPr>
          <w:t>33</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60" w:history="1">
        <w:r w:rsidRPr="00F948DB">
          <w:rPr>
            <w:rStyle w:val="Hyperlink"/>
            <w:rFonts w:hint="eastAsia"/>
            <w:noProof/>
          </w:rPr>
          <w:t>低特权环境</w:t>
        </w:r>
        <w:r>
          <w:rPr>
            <w:noProof/>
          </w:rPr>
          <w:tab/>
        </w:r>
        <w:r>
          <w:rPr>
            <w:noProof/>
          </w:rPr>
          <w:fldChar w:fldCharType="begin"/>
        </w:r>
        <w:r>
          <w:rPr>
            <w:noProof/>
          </w:rPr>
          <w:instrText xml:space="preserve"> PAGEREF _Toc270980860 \h </w:instrText>
        </w:r>
        <w:r>
          <w:rPr>
            <w:noProof/>
          </w:rPr>
        </w:r>
        <w:r>
          <w:rPr>
            <w:noProof/>
          </w:rPr>
          <w:fldChar w:fldCharType="separate"/>
        </w:r>
        <w:r>
          <w:rPr>
            <w:noProof/>
          </w:rPr>
          <w:t>33</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61" w:history="1">
        <w:r w:rsidRPr="00F948DB">
          <w:rPr>
            <w:rStyle w:val="Hyperlink"/>
            <w:rFonts w:hint="eastAsia"/>
            <w:noProof/>
          </w:rPr>
          <w:t>计算机组</w:t>
        </w:r>
        <w:r>
          <w:rPr>
            <w:noProof/>
          </w:rPr>
          <w:tab/>
        </w:r>
        <w:r>
          <w:rPr>
            <w:noProof/>
          </w:rPr>
          <w:fldChar w:fldCharType="begin"/>
        </w:r>
        <w:r>
          <w:rPr>
            <w:noProof/>
          </w:rPr>
          <w:instrText xml:space="preserve"> PAGEREF _Toc270980861 \h </w:instrText>
        </w:r>
        <w:r>
          <w:rPr>
            <w:noProof/>
          </w:rPr>
        </w:r>
        <w:r>
          <w:rPr>
            <w:noProof/>
          </w:rPr>
          <w:fldChar w:fldCharType="separate"/>
        </w:r>
        <w:r>
          <w:rPr>
            <w:noProof/>
          </w:rPr>
          <w:t>34</w:t>
        </w:r>
        <w:r>
          <w:rPr>
            <w:noProof/>
          </w:rPr>
          <w:fldChar w:fldCharType="end"/>
        </w:r>
      </w:hyperlink>
    </w:p>
    <w:p w:rsidR="001E102B" w:rsidRDefault="001E102B">
      <w:pPr>
        <w:pStyle w:val="TOC1"/>
        <w:tabs>
          <w:tab w:val="right" w:leader="dot" w:pos="8630"/>
        </w:tabs>
        <w:rPr>
          <w:rFonts w:asciiTheme="minorHAnsi" w:eastAsiaTheme="minorEastAsia" w:hAnsiTheme="minorHAnsi" w:cstheme="minorBidi"/>
          <w:noProof/>
          <w:kern w:val="0"/>
          <w:sz w:val="22"/>
          <w:szCs w:val="22"/>
        </w:rPr>
      </w:pPr>
      <w:hyperlink w:anchor="_Toc270980862" w:history="1">
        <w:r w:rsidRPr="00F948DB">
          <w:rPr>
            <w:rStyle w:val="Hyperlink"/>
            <w:rFonts w:hint="eastAsia"/>
            <w:noProof/>
          </w:rPr>
          <w:t>了解管理包操作</w:t>
        </w:r>
        <w:r>
          <w:rPr>
            <w:noProof/>
          </w:rPr>
          <w:tab/>
        </w:r>
        <w:r>
          <w:rPr>
            <w:noProof/>
          </w:rPr>
          <w:fldChar w:fldCharType="begin"/>
        </w:r>
        <w:r>
          <w:rPr>
            <w:noProof/>
          </w:rPr>
          <w:instrText xml:space="preserve"> PAGEREF _Toc270980862 \h </w:instrText>
        </w:r>
        <w:r>
          <w:rPr>
            <w:noProof/>
          </w:rPr>
        </w:r>
        <w:r>
          <w:rPr>
            <w:noProof/>
          </w:rPr>
          <w:fldChar w:fldCharType="separate"/>
        </w:r>
        <w:r>
          <w:rPr>
            <w:noProof/>
          </w:rPr>
          <w:t>34</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63" w:history="1">
        <w:r w:rsidRPr="00F948DB">
          <w:rPr>
            <w:rStyle w:val="Hyperlink"/>
            <w:noProof/>
          </w:rPr>
          <w:t xml:space="preserve">Windows Server DHCP </w:t>
        </w:r>
        <w:r w:rsidRPr="00F948DB">
          <w:rPr>
            <w:rStyle w:val="Hyperlink"/>
            <w:rFonts w:hint="eastAsia"/>
            <w:noProof/>
          </w:rPr>
          <w:t>管理包发现</w:t>
        </w:r>
        <w:r>
          <w:rPr>
            <w:noProof/>
          </w:rPr>
          <w:tab/>
        </w:r>
        <w:r>
          <w:rPr>
            <w:noProof/>
          </w:rPr>
          <w:fldChar w:fldCharType="begin"/>
        </w:r>
        <w:r>
          <w:rPr>
            <w:noProof/>
          </w:rPr>
          <w:instrText xml:space="preserve"> PAGEREF _Toc270980863 \h </w:instrText>
        </w:r>
        <w:r>
          <w:rPr>
            <w:noProof/>
          </w:rPr>
        </w:r>
        <w:r>
          <w:rPr>
            <w:noProof/>
          </w:rPr>
          <w:fldChar w:fldCharType="separate"/>
        </w:r>
        <w:r>
          <w:rPr>
            <w:noProof/>
          </w:rPr>
          <w:t>34</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64" w:history="1">
        <w:r w:rsidRPr="00F948DB">
          <w:rPr>
            <w:rStyle w:val="Hyperlink"/>
            <w:rFonts w:hint="eastAsia"/>
            <w:noProof/>
          </w:rPr>
          <w:t>类</w:t>
        </w:r>
        <w:r>
          <w:rPr>
            <w:noProof/>
          </w:rPr>
          <w:tab/>
        </w:r>
        <w:r>
          <w:rPr>
            <w:noProof/>
          </w:rPr>
          <w:fldChar w:fldCharType="begin"/>
        </w:r>
        <w:r>
          <w:rPr>
            <w:noProof/>
          </w:rPr>
          <w:instrText xml:space="preserve"> PAGEREF _Toc270980864 \h </w:instrText>
        </w:r>
        <w:r>
          <w:rPr>
            <w:noProof/>
          </w:rPr>
        </w:r>
        <w:r>
          <w:rPr>
            <w:noProof/>
          </w:rPr>
          <w:fldChar w:fldCharType="separate"/>
        </w:r>
        <w:r>
          <w:rPr>
            <w:noProof/>
          </w:rPr>
          <w:t>35</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65" w:history="1">
        <w:r w:rsidRPr="00F948DB">
          <w:rPr>
            <w:rStyle w:val="Hyperlink"/>
            <w:rFonts w:hint="eastAsia"/>
            <w:noProof/>
          </w:rPr>
          <w:t>如何汇总健康状况</w:t>
        </w:r>
        <w:r>
          <w:rPr>
            <w:noProof/>
          </w:rPr>
          <w:tab/>
        </w:r>
        <w:r>
          <w:rPr>
            <w:noProof/>
          </w:rPr>
          <w:fldChar w:fldCharType="begin"/>
        </w:r>
        <w:r>
          <w:rPr>
            <w:noProof/>
          </w:rPr>
          <w:instrText xml:space="preserve"> PAGEREF _Toc270980865 \h </w:instrText>
        </w:r>
        <w:r>
          <w:rPr>
            <w:noProof/>
          </w:rPr>
        </w:r>
        <w:r>
          <w:rPr>
            <w:noProof/>
          </w:rPr>
          <w:fldChar w:fldCharType="separate"/>
        </w:r>
        <w:r>
          <w:rPr>
            <w:noProof/>
          </w:rPr>
          <w:t>35</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66" w:history="1">
        <w:r w:rsidRPr="00F948DB">
          <w:rPr>
            <w:rStyle w:val="Hyperlink"/>
            <w:rFonts w:hint="eastAsia"/>
            <w:noProof/>
          </w:rPr>
          <w:t>主要监视方案</w:t>
        </w:r>
        <w:r>
          <w:rPr>
            <w:noProof/>
          </w:rPr>
          <w:tab/>
        </w:r>
        <w:r>
          <w:rPr>
            <w:noProof/>
          </w:rPr>
          <w:fldChar w:fldCharType="begin"/>
        </w:r>
        <w:r>
          <w:rPr>
            <w:noProof/>
          </w:rPr>
          <w:instrText xml:space="preserve"> PAGEREF _Toc270980866 \h </w:instrText>
        </w:r>
        <w:r>
          <w:rPr>
            <w:noProof/>
          </w:rPr>
        </w:r>
        <w:r>
          <w:rPr>
            <w:noProof/>
          </w:rPr>
          <w:fldChar w:fldCharType="separate"/>
        </w:r>
        <w:r>
          <w:rPr>
            <w:noProof/>
          </w:rPr>
          <w:t>41</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67" w:history="1">
        <w:r w:rsidRPr="00F948DB">
          <w:rPr>
            <w:rStyle w:val="Hyperlink"/>
            <w:rFonts w:hint="eastAsia"/>
            <w:noProof/>
          </w:rPr>
          <w:t>将监视的对象置于维护模式</w:t>
        </w:r>
        <w:r>
          <w:rPr>
            <w:noProof/>
          </w:rPr>
          <w:tab/>
        </w:r>
        <w:r>
          <w:rPr>
            <w:noProof/>
          </w:rPr>
          <w:fldChar w:fldCharType="begin"/>
        </w:r>
        <w:r>
          <w:rPr>
            <w:noProof/>
          </w:rPr>
          <w:instrText xml:space="preserve"> PAGEREF _Toc270980867 \h </w:instrText>
        </w:r>
        <w:r>
          <w:rPr>
            <w:noProof/>
          </w:rPr>
        </w:r>
        <w:r>
          <w:rPr>
            <w:noProof/>
          </w:rPr>
          <w:fldChar w:fldCharType="separate"/>
        </w:r>
        <w:r>
          <w:rPr>
            <w:noProof/>
          </w:rPr>
          <w:t>42</w:t>
        </w:r>
        <w:r>
          <w:rPr>
            <w:noProof/>
          </w:rPr>
          <w:fldChar w:fldCharType="end"/>
        </w:r>
      </w:hyperlink>
    </w:p>
    <w:p w:rsidR="001E102B" w:rsidRDefault="001E102B">
      <w:pPr>
        <w:pStyle w:val="TOC1"/>
        <w:tabs>
          <w:tab w:val="right" w:leader="dot" w:pos="8630"/>
        </w:tabs>
        <w:rPr>
          <w:rFonts w:asciiTheme="minorHAnsi" w:eastAsiaTheme="minorEastAsia" w:hAnsiTheme="minorHAnsi" w:cstheme="minorBidi"/>
          <w:noProof/>
          <w:kern w:val="0"/>
          <w:sz w:val="22"/>
          <w:szCs w:val="22"/>
        </w:rPr>
      </w:pPr>
      <w:hyperlink w:anchor="_Toc270980868" w:history="1">
        <w:r w:rsidRPr="00F948DB">
          <w:rPr>
            <w:rStyle w:val="Hyperlink"/>
            <w:rFonts w:hint="eastAsia"/>
            <w:noProof/>
          </w:rPr>
          <w:t>疑难解答</w:t>
        </w:r>
        <w:r>
          <w:rPr>
            <w:noProof/>
          </w:rPr>
          <w:tab/>
        </w:r>
        <w:r>
          <w:rPr>
            <w:noProof/>
          </w:rPr>
          <w:fldChar w:fldCharType="begin"/>
        </w:r>
        <w:r>
          <w:rPr>
            <w:noProof/>
          </w:rPr>
          <w:instrText xml:space="preserve"> PAGEREF _Toc270980868 \h </w:instrText>
        </w:r>
        <w:r>
          <w:rPr>
            <w:noProof/>
          </w:rPr>
        </w:r>
        <w:r>
          <w:rPr>
            <w:noProof/>
          </w:rPr>
          <w:fldChar w:fldCharType="separate"/>
        </w:r>
        <w:r>
          <w:rPr>
            <w:noProof/>
          </w:rPr>
          <w:t>42</w:t>
        </w:r>
        <w:r>
          <w:rPr>
            <w:noProof/>
          </w:rPr>
          <w:fldChar w:fldCharType="end"/>
        </w:r>
      </w:hyperlink>
    </w:p>
    <w:p w:rsidR="001E102B" w:rsidRDefault="001E102B">
      <w:pPr>
        <w:pStyle w:val="TOC1"/>
        <w:tabs>
          <w:tab w:val="right" w:leader="dot" w:pos="8630"/>
        </w:tabs>
        <w:rPr>
          <w:rFonts w:asciiTheme="minorHAnsi" w:eastAsiaTheme="minorEastAsia" w:hAnsiTheme="minorHAnsi" w:cstheme="minorBidi"/>
          <w:noProof/>
          <w:kern w:val="0"/>
          <w:sz w:val="22"/>
          <w:szCs w:val="22"/>
        </w:rPr>
      </w:pPr>
      <w:hyperlink w:anchor="_Toc270980869" w:history="1">
        <w:r w:rsidRPr="00F948DB">
          <w:rPr>
            <w:rStyle w:val="Hyperlink"/>
            <w:rFonts w:hint="eastAsia"/>
            <w:noProof/>
          </w:rPr>
          <w:t>附录：管理包的监视器和替代</w:t>
        </w:r>
        <w:r>
          <w:rPr>
            <w:noProof/>
          </w:rPr>
          <w:tab/>
        </w:r>
        <w:r>
          <w:rPr>
            <w:noProof/>
          </w:rPr>
          <w:fldChar w:fldCharType="begin"/>
        </w:r>
        <w:r>
          <w:rPr>
            <w:noProof/>
          </w:rPr>
          <w:instrText xml:space="preserve"> PAGEREF _Toc270980869 \h </w:instrText>
        </w:r>
        <w:r>
          <w:rPr>
            <w:noProof/>
          </w:rPr>
        </w:r>
        <w:r>
          <w:rPr>
            <w:noProof/>
          </w:rPr>
          <w:fldChar w:fldCharType="separate"/>
        </w:r>
        <w:r>
          <w:rPr>
            <w:noProof/>
          </w:rPr>
          <w:t>42</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70" w:history="1">
        <w:r w:rsidRPr="00F948DB">
          <w:rPr>
            <w:rStyle w:val="Hyperlink"/>
            <w:rFonts w:hint="eastAsia"/>
            <w:noProof/>
          </w:rPr>
          <w:t>如何查看管理包详细信息</w:t>
        </w:r>
        <w:r>
          <w:rPr>
            <w:noProof/>
          </w:rPr>
          <w:tab/>
        </w:r>
        <w:r>
          <w:rPr>
            <w:noProof/>
          </w:rPr>
          <w:fldChar w:fldCharType="begin"/>
        </w:r>
        <w:r>
          <w:rPr>
            <w:noProof/>
          </w:rPr>
          <w:instrText xml:space="preserve"> PAGEREF _Toc270980870 \h </w:instrText>
        </w:r>
        <w:r>
          <w:rPr>
            <w:noProof/>
          </w:rPr>
        </w:r>
        <w:r>
          <w:rPr>
            <w:noProof/>
          </w:rPr>
          <w:fldChar w:fldCharType="separate"/>
        </w:r>
        <w:r>
          <w:rPr>
            <w:noProof/>
          </w:rPr>
          <w:t>42</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71" w:history="1">
        <w:r w:rsidRPr="00F948DB">
          <w:rPr>
            <w:rStyle w:val="Hyperlink"/>
            <w:rFonts w:hint="eastAsia"/>
            <w:noProof/>
          </w:rPr>
          <w:t>如何显示管理包的监视器</w:t>
        </w:r>
        <w:r>
          <w:rPr>
            <w:noProof/>
          </w:rPr>
          <w:tab/>
        </w:r>
        <w:r>
          <w:rPr>
            <w:noProof/>
          </w:rPr>
          <w:fldChar w:fldCharType="begin"/>
        </w:r>
        <w:r>
          <w:rPr>
            <w:noProof/>
          </w:rPr>
          <w:instrText xml:space="preserve"> PAGEREF _Toc270980871 \h </w:instrText>
        </w:r>
        <w:r>
          <w:rPr>
            <w:noProof/>
          </w:rPr>
        </w:r>
        <w:r>
          <w:rPr>
            <w:noProof/>
          </w:rPr>
          <w:fldChar w:fldCharType="separate"/>
        </w:r>
        <w:r>
          <w:rPr>
            <w:noProof/>
          </w:rPr>
          <w:t>43</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72" w:history="1">
        <w:r w:rsidRPr="00F948DB">
          <w:rPr>
            <w:rStyle w:val="Hyperlink"/>
            <w:rFonts w:hint="eastAsia"/>
            <w:noProof/>
          </w:rPr>
          <w:t>如何显示管理包的替代</w:t>
        </w:r>
        <w:r>
          <w:rPr>
            <w:noProof/>
          </w:rPr>
          <w:tab/>
        </w:r>
        <w:r>
          <w:rPr>
            <w:noProof/>
          </w:rPr>
          <w:fldChar w:fldCharType="begin"/>
        </w:r>
        <w:r>
          <w:rPr>
            <w:noProof/>
          </w:rPr>
          <w:instrText xml:space="preserve"> PAGEREF _Toc270980872 \h </w:instrText>
        </w:r>
        <w:r>
          <w:rPr>
            <w:noProof/>
          </w:rPr>
        </w:r>
        <w:r>
          <w:rPr>
            <w:noProof/>
          </w:rPr>
          <w:fldChar w:fldCharType="separate"/>
        </w:r>
        <w:r>
          <w:rPr>
            <w:noProof/>
          </w:rPr>
          <w:t>43</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73" w:history="1">
        <w:r w:rsidRPr="00F948DB">
          <w:rPr>
            <w:rStyle w:val="Hyperlink"/>
            <w:rFonts w:hint="eastAsia"/>
            <w:noProof/>
          </w:rPr>
          <w:t>如何显示所有管理包规则</w:t>
        </w:r>
        <w:r>
          <w:rPr>
            <w:noProof/>
          </w:rPr>
          <w:tab/>
        </w:r>
        <w:r>
          <w:rPr>
            <w:noProof/>
          </w:rPr>
          <w:fldChar w:fldCharType="begin"/>
        </w:r>
        <w:r>
          <w:rPr>
            <w:noProof/>
          </w:rPr>
          <w:instrText xml:space="preserve"> PAGEREF _Toc270980873 \h </w:instrText>
        </w:r>
        <w:r>
          <w:rPr>
            <w:noProof/>
          </w:rPr>
        </w:r>
        <w:r>
          <w:rPr>
            <w:noProof/>
          </w:rPr>
          <w:fldChar w:fldCharType="separate"/>
        </w:r>
        <w:r>
          <w:rPr>
            <w:noProof/>
          </w:rPr>
          <w:t>43</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74" w:history="1">
        <w:r w:rsidRPr="00F948DB">
          <w:rPr>
            <w:rStyle w:val="Hyperlink"/>
            <w:rFonts w:hint="eastAsia"/>
            <w:noProof/>
          </w:rPr>
          <w:t>如何显示监视器阈值</w:t>
        </w:r>
        <w:r>
          <w:rPr>
            <w:noProof/>
          </w:rPr>
          <w:tab/>
        </w:r>
        <w:r>
          <w:rPr>
            <w:noProof/>
          </w:rPr>
          <w:fldChar w:fldCharType="begin"/>
        </w:r>
        <w:r>
          <w:rPr>
            <w:noProof/>
          </w:rPr>
          <w:instrText xml:space="preserve"> PAGEREF _Toc270980874 \h </w:instrText>
        </w:r>
        <w:r>
          <w:rPr>
            <w:noProof/>
          </w:rPr>
        </w:r>
        <w:r>
          <w:rPr>
            <w:noProof/>
          </w:rPr>
          <w:fldChar w:fldCharType="separate"/>
        </w:r>
        <w:r>
          <w:rPr>
            <w:noProof/>
          </w:rPr>
          <w:t>44</w:t>
        </w:r>
        <w:r>
          <w:rPr>
            <w:noProof/>
          </w:rPr>
          <w:fldChar w:fldCharType="end"/>
        </w:r>
      </w:hyperlink>
    </w:p>
    <w:p w:rsidR="001E102B" w:rsidRDefault="001E102B">
      <w:pPr>
        <w:pStyle w:val="TOC2"/>
        <w:tabs>
          <w:tab w:val="right" w:leader="dot" w:pos="8630"/>
        </w:tabs>
        <w:rPr>
          <w:rFonts w:asciiTheme="minorHAnsi" w:eastAsiaTheme="minorEastAsia" w:hAnsiTheme="minorHAnsi" w:cstheme="minorBidi"/>
          <w:noProof/>
          <w:kern w:val="0"/>
          <w:sz w:val="22"/>
          <w:szCs w:val="22"/>
        </w:rPr>
      </w:pPr>
      <w:hyperlink w:anchor="_Toc270980875" w:history="1">
        <w:r w:rsidRPr="00F948DB">
          <w:rPr>
            <w:rStyle w:val="Hyperlink"/>
            <w:rFonts w:hint="eastAsia"/>
            <w:noProof/>
          </w:rPr>
          <w:t>如何显示性能收集规则</w:t>
        </w:r>
        <w:r>
          <w:rPr>
            <w:noProof/>
          </w:rPr>
          <w:tab/>
        </w:r>
        <w:r>
          <w:rPr>
            <w:noProof/>
          </w:rPr>
          <w:fldChar w:fldCharType="begin"/>
        </w:r>
        <w:r>
          <w:rPr>
            <w:noProof/>
          </w:rPr>
          <w:instrText xml:space="preserve"> PAGEREF _Toc270980875 \h </w:instrText>
        </w:r>
        <w:r>
          <w:rPr>
            <w:noProof/>
          </w:rPr>
        </w:r>
        <w:r>
          <w:rPr>
            <w:noProof/>
          </w:rPr>
          <w:fldChar w:fldCharType="separate"/>
        </w:r>
        <w:r>
          <w:rPr>
            <w:noProof/>
          </w:rPr>
          <w:t>46</w:t>
        </w:r>
        <w:r>
          <w:rPr>
            <w:noProof/>
          </w:rPr>
          <w:fldChar w:fldCharType="end"/>
        </w:r>
      </w:hyperlink>
    </w:p>
    <w:p w:rsidR="001E102B" w:rsidRDefault="001E102B" w:rsidP="001E102B">
      <w:pPr>
        <w:sectPr w:rsidR="001E102B" w:rsidSect="001E102B">
          <w:footerReference w:type="default" r:id="rId17"/>
          <w:type w:val="oddPage"/>
          <w:pgSz w:w="12240" w:h="15840" w:code="1"/>
          <w:pgMar w:top="1440" w:right="1800" w:bottom="1440" w:left="1800" w:header="1440" w:footer="1440" w:gutter="0"/>
          <w:cols w:space="720"/>
          <w:docGrid w:linePitch="360"/>
        </w:sectPr>
      </w:pPr>
      <w:r>
        <w:fldChar w:fldCharType="end"/>
      </w:r>
    </w:p>
    <w:p w:rsidR="001E102B" w:rsidRDefault="001E102B">
      <w:pPr>
        <w:pStyle w:val="DSTOC1-1"/>
      </w:pPr>
      <w:bookmarkStart w:id="1" w:name="_Toc270980849"/>
      <w:r>
        <w:lastRenderedPageBreak/>
        <w:t>用于 Operations Manager 2007 的 Windows Server DHCP 管理包简介</w:t>
      </w:r>
      <w:bookmarkStart w:id="2" w:name="zcf90bb1ce1dc4c95ab8a1d1cfee64b8a"/>
      <w:bookmarkEnd w:id="2"/>
      <w:bookmarkEnd w:id="1"/>
    </w:p>
    <w:p w:rsidR="001E102B" w:rsidRDefault="001E102B">
      <w:r>
        <w:t>本指南介绍用于 Operations Manager 2007 的 Windows Server DHCP 管理包版本 6.0.6709.0。此管理包用于监视 Windows Server 2008 R2 动态主机配置协议 (DHCP) 服务器角色。此管理包还可用于监视以下版本的 Windows 的 DHCP 服务器角色：</w:t>
      </w:r>
    </w:p>
    <w:p w:rsidR="001E102B" w:rsidRDefault="001E102B">
      <w:r>
        <w:rPr>
          <w:rStyle w:val="LabelEmbedded"/>
        </w:rPr>
        <w:t>Windows Server 2008</w:t>
      </w:r>
    </w:p>
    <w:p w:rsidR="001E102B" w:rsidRDefault="001E102B">
      <w:r>
        <w:rPr>
          <w:rStyle w:val="LabelEmbedded"/>
        </w:rPr>
        <w:t>Windows Server 2003 和 Service Pack</w:t>
      </w:r>
    </w:p>
    <w:p w:rsidR="001E102B" w:rsidRDefault="001E102B">
      <w:pPr>
        <w:pStyle w:val="DSTOC2-0"/>
      </w:pPr>
      <w:r>
        <w:t>获取最新管理包和文档</w:t>
      </w:r>
    </w:p>
    <w:p w:rsidR="001E102B" w:rsidRDefault="001E102B">
      <w:r>
        <w:t xml:space="preserve">您可在 </w:t>
      </w:r>
      <w:hyperlink r:id="rId18" w:history="1">
        <w:r>
          <w:rPr>
            <w:rStyle w:val="Hyperlink"/>
          </w:rPr>
          <w:t>System Center Operations Manager 2007 目录（页面可能为英文）</w:t>
        </w:r>
      </w:hyperlink>
      <w:r>
        <w:t>(http://go.microsoft.com/fwlink/?LinkId=82105) 中找到用于 Operations Mangaer 2007 的 Windows Server DHCP 管理包。</w:t>
      </w:r>
    </w:p>
    <w:p w:rsidR="001E102B" w:rsidRDefault="001E102B">
      <w:pPr>
        <w:pStyle w:val="DSTOC1-2"/>
      </w:pPr>
      <w:bookmarkStart w:id="3" w:name="_Toc270980850"/>
      <w:r>
        <w:t>新增功能</w:t>
      </w:r>
      <w:bookmarkStart w:id="4" w:name="ze8fe772fdf1842e781c49d9021b8f230"/>
      <w:bookmarkEnd w:id="4"/>
      <w:bookmarkEnd w:id="3"/>
    </w:p>
    <w:p w:rsidR="001E102B" w:rsidRDefault="001E102B">
      <w:r>
        <w:t>下列功能是此版本 Windows Server 2008 R2 DHCP 中的新增功能，该管理包也支持这些功能：</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基于链路层的筛选使 DHCP 管理员可以根据 MAC 地址控制颁发/拒绝 DHCP 租约/IP 地址。</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名称保护通过阻止非 Windows 计算机使用已注册名称在 DNS 中注册来防止其抢注该名称。</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在作用域级别防止 IPv4 地址耗尽，尤其是对可能使用拆分作用域的冗余和高可用性部署。</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DHCP 活动日志记录使 DHCP 管理员可以监视配置更改以提升网络安全性以及用于 IT 符合性审核。</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DHCP 服务器服务已经从本地服务帐户移动到网络服务帐户，使得 DHCP 服务器可以向远程服务器提供该计算机的凭据。另外，网络服务帐户具有的特权极其有限，即使泄露也不会对服务器造成重大损坏。</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可用性和可操作性增强功能包括：</w:t>
      </w:r>
    </w:p>
    <w:p w:rsidR="001E102B" w:rsidRDefault="001E102B" w:rsidP="001E102B">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用于拆分作用域部署的基于向导的配置。</w:t>
      </w:r>
    </w:p>
    <w:p w:rsidR="001E102B" w:rsidRDefault="001E102B" w:rsidP="001E102B">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按租用客户端的基于链路层的筛选器配置要筛选的地址租约（支持多项选择）。</w:t>
      </w:r>
    </w:p>
    <w:p w:rsidR="001E102B" w:rsidRDefault="001E102B" w:rsidP="001E102B">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按租用客户端的保留配置要保留的地址租约（支持多项选择）。</w:t>
      </w:r>
    </w:p>
    <w:p w:rsidR="001E102B" w:rsidRDefault="001E102B">
      <w:pPr>
        <w:pStyle w:val="DSTOC1-2"/>
      </w:pPr>
      <w:bookmarkStart w:id="5" w:name="_Toc270980851"/>
      <w:r>
        <w:t>支持的配置</w:t>
      </w:r>
      <w:bookmarkStart w:id="6" w:name="zf2fc60fa1c504c94a2ccf1a8b4294daf"/>
      <w:bookmarkEnd w:id="6"/>
      <w:bookmarkEnd w:id="5"/>
    </w:p>
    <w:p w:rsidR="001E102B" w:rsidRDefault="001E102B">
      <w:r>
        <w:t>用于 Operations Manager 2007 的 Windows Server DHCP 管理包支持 Microsoft Windows Server 2008 R2、2008 和 2003 DHCP 服务器角色。</w:t>
      </w:r>
    </w:p>
    <w:p w:rsidR="001E102B" w:rsidRDefault="001E102B">
      <w:pPr>
        <w:pStyle w:val="TableSpacing"/>
      </w:pPr>
    </w:p>
    <w:tbl>
      <w:tblPr>
        <w:tblStyle w:val="TablewithoutHeader"/>
        <w:tblW w:w="0" w:type="auto"/>
        <w:tblLook w:val="01E0" w:firstRow="1" w:lastRow="1" w:firstColumn="1" w:lastColumn="1" w:noHBand="0" w:noVBand="0"/>
      </w:tblPr>
      <w:tblGrid>
        <w:gridCol w:w="1992"/>
        <w:gridCol w:w="1705"/>
        <w:gridCol w:w="1705"/>
        <w:gridCol w:w="1705"/>
        <w:gridCol w:w="1705"/>
      </w:tblGrid>
      <w:tr w:rsidR="001E102B">
        <w:trPr>
          <w:gridAfter w:val="2"/>
          <w:wAfter w:w="720" w:type="dxa"/>
        </w:trPr>
        <w:tc>
          <w:tcPr>
            <w:tcW w:w="4428" w:type="dxa"/>
          </w:tcPr>
          <w:p w:rsidR="001E102B" w:rsidRDefault="001E102B">
            <w:r>
              <w:t xml:space="preserve">        </w:t>
            </w:r>
            <w:r>
              <w:rPr>
                <w:rStyle w:val="Bold"/>
              </w:rPr>
              <w:t>操作系统</w:t>
            </w:r>
            <w:r>
              <w:t xml:space="preserve">      </w:t>
            </w:r>
          </w:p>
        </w:tc>
        <w:tc>
          <w:tcPr>
            <w:tcW w:w="4428" w:type="dxa"/>
          </w:tcPr>
          <w:p w:rsidR="001E102B" w:rsidRDefault="001E102B">
            <w:r>
              <w:t xml:space="preserve">        </w:t>
            </w:r>
            <w:r>
              <w:rPr>
                <w:rStyle w:val="Bold"/>
              </w:rPr>
              <w:t xml:space="preserve">独立 </w:t>
            </w:r>
            <w:r>
              <w:rPr>
                <w:rStyle w:val="Bold"/>
              </w:rPr>
              <w:lastRenderedPageBreak/>
              <w:t>DHCP</w:t>
            </w:r>
            <w:r>
              <w:t xml:space="preserve">      </w:t>
            </w:r>
          </w:p>
        </w:tc>
        <w:tc>
          <w:tcPr>
            <w:tcW w:w="4428" w:type="dxa"/>
          </w:tcPr>
          <w:p w:rsidR="001E102B" w:rsidRDefault="001E102B">
            <w:r>
              <w:lastRenderedPageBreak/>
              <w:t xml:space="preserve">        </w:t>
            </w:r>
            <w:r>
              <w:rPr>
                <w:rStyle w:val="Bold"/>
              </w:rPr>
              <w:t xml:space="preserve">群集 </w:t>
            </w:r>
            <w:r>
              <w:rPr>
                <w:rStyle w:val="Bold"/>
              </w:rPr>
              <w:lastRenderedPageBreak/>
              <w:t>DHCP</w:t>
            </w:r>
            <w:r>
              <w:t xml:space="preserve">      </w:t>
            </w:r>
          </w:p>
        </w:tc>
      </w:tr>
      <w:tr w:rsidR="001E102B">
        <w:tc>
          <w:tcPr>
            <w:tcW w:w="4428" w:type="dxa"/>
          </w:tcPr>
          <w:p w:rsidR="001E102B" w:rsidRDefault="001E102B"/>
        </w:tc>
        <w:tc>
          <w:tcPr>
            <w:tcW w:w="4428" w:type="dxa"/>
          </w:tcPr>
          <w:p w:rsidR="001E102B" w:rsidRDefault="001E102B">
            <w:r>
              <w:t xml:space="preserve">        </w:t>
            </w:r>
            <w:r>
              <w:rPr>
                <w:rStyle w:val="Bold"/>
              </w:rPr>
              <w:t>(x64)</w:t>
            </w:r>
            <w:r>
              <w:t xml:space="preserve">      </w:t>
            </w:r>
          </w:p>
        </w:tc>
        <w:tc>
          <w:tcPr>
            <w:tcW w:w="4428" w:type="dxa"/>
          </w:tcPr>
          <w:p w:rsidR="001E102B" w:rsidRDefault="001E102B">
            <w:r>
              <w:t xml:space="preserve">        </w:t>
            </w:r>
            <w:r>
              <w:rPr>
                <w:rStyle w:val="Bold"/>
              </w:rPr>
              <w:t>(x86)</w:t>
            </w:r>
            <w:r>
              <w:t xml:space="preserve">      </w:t>
            </w:r>
          </w:p>
        </w:tc>
        <w:tc>
          <w:tcPr>
            <w:tcW w:w="4428" w:type="dxa"/>
          </w:tcPr>
          <w:p w:rsidR="001E102B" w:rsidRDefault="001E102B">
            <w:r>
              <w:t xml:space="preserve">        </w:t>
            </w:r>
            <w:r>
              <w:rPr>
                <w:rStyle w:val="Bold"/>
              </w:rPr>
              <w:t>(x64)</w:t>
            </w:r>
            <w:r>
              <w:t xml:space="preserve">      </w:t>
            </w:r>
          </w:p>
        </w:tc>
        <w:tc>
          <w:tcPr>
            <w:tcW w:w="4428" w:type="dxa"/>
          </w:tcPr>
          <w:p w:rsidR="001E102B" w:rsidRDefault="001E102B">
            <w:r>
              <w:t xml:space="preserve">        </w:t>
            </w:r>
            <w:r>
              <w:rPr>
                <w:rStyle w:val="Bold"/>
              </w:rPr>
              <w:t>(x86)</w:t>
            </w:r>
            <w:r>
              <w:t xml:space="preserve">      </w:t>
            </w:r>
          </w:p>
        </w:tc>
      </w:tr>
      <w:tr w:rsidR="001E102B">
        <w:tc>
          <w:tcPr>
            <w:tcW w:w="4428" w:type="dxa"/>
          </w:tcPr>
          <w:p w:rsidR="001E102B" w:rsidRDefault="001E102B">
            <w:r>
              <w:t>Microsoft Windows Server 2008 R2</w:t>
            </w:r>
          </w:p>
        </w:tc>
        <w:tc>
          <w:tcPr>
            <w:tcW w:w="4428" w:type="dxa"/>
          </w:tcPr>
          <w:p w:rsidR="001E102B" w:rsidRDefault="001E102B">
            <w:r>
              <w:t>X</w:t>
            </w:r>
          </w:p>
        </w:tc>
        <w:tc>
          <w:tcPr>
            <w:tcW w:w="4428" w:type="dxa"/>
          </w:tcPr>
          <w:p w:rsidR="001E102B" w:rsidRDefault="001E102B">
            <w:r>
              <w:t>NA</w:t>
            </w:r>
          </w:p>
        </w:tc>
        <w:tc>
          <w:tcPr>
            <w:tcW w:w="4428" w:type="dxa"/>
          </w:tcPr>
          <w:p w:rsidR="001E102B" w:rsidRDefault="001E102B">
            <w:r>
              <w:t>X</w:t>
            </w:r>
          </w:p>
        </w:tc>
        <w:tc>
          <w:tcPr>
            <w:tcW w:w="4428" w:type="dxa"/>
          </w:tcPr>
          <w:p w:rsidR="001E102B" w:rsidRDefault="001E102B">
            <w:r>
              <w:t>NA</w:t>
            </w:r>
          </w:p>
        </w:tc>
      </w:tr>
      <w:tr w:rsidR="001E102B">
        <w:tc>
          <w:tcPr>
            <w:tcW w:w="4428" w:type="dxa"/>
          </w:tcPr>
          <w:p w:rsidR="001E102B" w:rsidRDefault="001E102B">
            <w:r>
              <w:t>Microsoft Windows Server 2008</w:t>
            </w:r>
          </w:p>
        </w:tc>
        <w:tc>
          <w:tcPr>
            <w:tcW w:w="4428" w:type="dxa"/>
          </w:tcPr>
          <w:p w:rsidR="001E102B" w:rsidRDefault="001E102B">
            <w:r>
              <w:t>X</w:t>
            </w:r>
          </w:p>
        </w:tc>
        <w:tc>
          <w:tcPr>
            <w:tcW w:w="4428" w:type="dxa"/>
          </w:tcPr>
          <w:p w:rsidR="001E102B" w:rsidRDefault="001E102B">
            <w:r>
              <w:t>X</w:t>
            </w:r>
          </w:p>
        </w:tc>
        <w:tc>
          <w:tcPr>
            <w:tcW w:w="4428" w:type="dxa"/>
          </w:tcPr>
          <w:p w:rsidR="001E102B" w:rsidRDefault="001E102B">
            <w:r>
              <w:t>X</w:t>
            </w:r>
          </w:p>
        </w:tc>
        <w:tc>
          <w:tcPr>
            <w:tcW w:w="4428" w:type="dxa"/>
          </w:tcPr>
          <w:p w:rsidR="001E102B" w:rsidRDefault="001E102B">
            <w:r>
              <w:t>X</w:t>
            </w:r>
          </w:p>
        </w:tc>
      </w:tr>
      <w:tr w:rsidR="001E102B">
        <w:tc>
          <w:tcPr>
            <w:tcW w:w="4428" w:type="dxa"/>
          </w:tcPr>
          <w:p w:rsidR="001E102B" w:rsidRDefault="001E102B">
            <w:r>
              <w:t>Microsoft Windows Server 2003</w:t>
            </w:r>
          </w:p>
        </w:tc>
        <w:tc>
          <w:tcPr>
            <w:tcW w:w="4428" w:type="dxa"/>
          </w:tcPr>
          <w:p w:rsidR="001E102B" w:rsidRDefault="001E102B">
            <w:r>
              <w:t>X (SP2)</w:t>
            </w:r>
          </w:p>
        </w:tc>
        <w:tc>
          <w:tcPr>
            <w:tcW w:w="4428" w:type="dxa"/>
          </w:tcPr>
          <w:p w:rsidR="001E102B" w:rsidRDefault="001E102B">
            <w:r>
              <w:t>X</w:t>
            </w:r>
          </w:p>
        </w:tc>
        <w:tc>
          <w:tcPr>
            <w:tcW w:w="4428" w:type="dxa"/>
          </w:tcPr>
          <w:p w:rsidR="001E102B" w:rsidRDefault="001E102B">
            <w:r>
              <w:t>X (SP2)</w:t>
            </w:r>
          </w:p>
        </w:tc>
        <w:tc>
          <w:tcPr>
            <w:tcW w:w="4428" w:type="dxa"/>
          </w:tcPr>
          <w:p w:rsidR="001E102B" w:rsidRDefault="001E102B">
            <w:r>
              <w:t>X</w:t>
            </w:r>
          </w:p>
        </w:tc>
      </w:tr>
    </w:tbl>
    <w:p w:rsidR="001E102B" w:rsidRDefault="001E102B">
      <w:pPr>
        <w:pStyle w:val="TableSpacing"/>
      </w:pPr>
    </w:p>
    <w:p w:rsidR="001E102B" w:rsidRDefault="001E102B">
      <w:pPr>
        <w:pStyle w:val="DSTOC1-2"/>
      </w:pPr>
      <w:bookmarkStart w:id="7" w:name="_Toc270980852"/>
      <w:r>
        <w:t>此管理包监视的内容</w:t>
      </w:r>
      <w:bookmarkStart w:id="8" w:name="z9cc004d266a04fa49d5140b5b32779c9"/>
      <w:bookmarkEnd w:id="8"/>
      <w:bookmarkEnd w:id="7"/>
    </w:p>
    <w:p w:rsidR="001E102B" w:rsidRDefault="001E102B">
      <w:r>
        <w:t>以下各表列出了此管理包的元素：</w:t>
      </w:r>
    </w:p>
    <w:p w:rsidR="001E102B" w:rsidRDefault="001E102B">
      <w:pPr>
        <w:pStyle w:val="TableSpacing"/>
      </w:pPr>
    </w:p>
    <w:tbl>
      <w:tblPr>
        <w:tblStyle w:val="TablewithHeader"/>
        <w:tblW w:w="0" w:type="auto"/>
        <w:tblLook w:val="01E0" w:firstRow="1" w:lastRow="1" w:firstColumn="1" w:lastColumn="1" w:noHBand="0" w:noVBand="0"/>
      </w:tblPr>
      <w:tblGrid>
        <w:gridCol w:w="4772"/>
        <w:gridCol w:w="2081"/>
        <w:gridCol w:w="1959"/>
      </w:tblGrid>
      <w:tr w:rsidR="001E102B" w:rsidTr="00BC19EB">
        <w:trPr>
          <w:cnfStyle w:val="100000000000" w:firstRow="1" w:lastRow="0" w:firstColumn="0" w:lastColumn="0" w:oddVBand="0" w:evenVBand="0" w:oddHBand="0" w:evenHBand="0" w:firstRowFirstColumn="0" w:firstRowLastColumn="0" w:lastRowFirstColumn="0" w:lastRowLastColumn="0"/>
        </w:trPr>
        <w:tc>
          <w:tcPr>
            <w:tcW w:w="4428" w:type="dxa"/>
          </w:tcPr>
          <w:p w:rsidR="001E102B" w:rsidRDefault="001E102B">
            <w:r>
              <w:rPr>
                <w:rStyle w:val="Bold"/>
              </w:rPr>
              <w:t>发现</w:t>
            </w:r>
          </w:p>
        </w:tc>
        <w:tc>
          <w:tcPr>
            <w:tcW w:w="4428" w:type="dxa"/>
          </w:tcPr>
          <w:p w:rsidR="001E102B" w:rsidRDefault="001E102B">
            <w:r>
              <w:rPr>
                <w:rStyle w:val="Bold"/>
              </w:rPr>
              <w:t>说明</w:t>
            </w:r>
          </w:p>
        </w:tc>
        <w:tc>
          <w:tcPr>
            <w:tcW w:w="4428" w:type="dxa"/>
          </w:tcPr>
          <w:p w:rsidR="001E102B" w:rsidRDefault="001E102B">
            <w:r>
              <w:rPr>
                <w:rStyle w:val="Bold"/>
              </w:rPr>
              <w:t>方法</w:t>
            </w:r>
          </w:p>
        </w:tc>
      </w:tr>
      <w:tr w:rsidR="001E102B" w:rsidTr="00BC19EB">
        <w:tc>
          <w:tcPr>
            <w:tcW w:w="4428" w:type="dxa"/>
          </w:tcPr>
          <w:p w:rsidR="001E102B" w:rsidRDefault="001E102B">
            <w:r>
              <w:rPr>
                <w:rStyle w:val="Italic"/>
              </w:rPr>
              <w:t>Microsoft.Windows.2008R2.DHCP.Server.Discovery</w:t>
            </w:r>
          </w:p>
        </w:tc>
        <w:tc>
          <w:tcPr>
            <w:tcW w:w="4428" w:type="dxa"/>
          </w:tcPr>
          <w:p w:rsidR="001E102B" w:rsidRDefault="001E102B">
            <w:r>
              <w:t>基于 DHCP 服务器的启动状态发现 DHCP 服务器（在独立环境和群集环境中）</w:t>
            </w:r>
          </w:p>
        </w:tc>
        <w:tc>
          <w:tcPr>
            <w:tcW w:w="4428" w:type="dxa"/>
          </w:tcPr>
          <w:p w:rsidR="001E102B" w:rsidRDefault="001E102B">
            <w:r>
              <w:t>注册表项</w:t>
            </w:r>
          </w:p>
        </w:tc>
      </w:tr>
    </w:tbl>
    <w:p w:rsidR="001E102B" w:rsidRDefault="001E102B">
      <w:pPr>
        <w:pStyle w:val="TableSpacing"/>
      </w:pPr>
    </w:p>
    <w:p w:rsidR="001E102B" w:rsidRDefault="001E102B">
      <w:pPr>
        <w:pStyle w:val="TableSpacing"/>
      </w:pPr>
    </w:p>
    <w:tbl>
      <w:tblPr>
        <w:tblStyle w:val="TablewithHeader"/>
        <w:tblW w:w="0" w:type="auto"/>
        <w:tblLook w:val="01E0" w:firstRow="1" w:lastRow="1" w:firstColumn="1" w:lastColumn="1" w:noHBand="0" w:noVBand="0"/>
      </w:tblPr>
      <w:tblGrid>
        <w:gridCol w:w="4336"/>
        <w:gridCol w:w="2149"/>
        <w:gridCol w:w="2327"/>
      </w:tblGrid>
      <w:tr w:rsidR="001E102B" w:rsidTr="00BC19EB">
        <w:trPr>
          <w:cnfStyle w:val="100000000000" w:firstRow="1" w:lastRow="0" w:firstColumn="0" w:lastColumn="0" w:oddVBand="0" w:evenVBand="0" w:oddHBand="0" w:evenHBand="0" w:firstRowFirstColumn="0" w:firstRowLastColumn="0" w:lastRowFirstColumn="0" w:lastRowLastColumn="0"/>
        </w:trPr>
        <w:tc>
          <w:tcPr>
            <w:tcW w:w="4428" w:type="dxa"/>
          </w:tcPr>
          <w:p w:rsidR="001E102B" w:rsidRDefault="001E102B">
            <w:r>
              <w:rPr>
                <w:rStyle w:val="Bold"/>
              </w:rPr>
              <w:t>类</w:t>
            </w:r>
          </w:p>
        </w:tc>
        <w:tc>
          <w:tcPr>
            <w:tcW w:w="4428" w:type="dxa"/>
          </w:tcPr>
          <w:p w:rsidR="001E102B" w:rsidRDefault="001E102B">
            <w:r>
              <w:rPr>
                <w:rStyle w:val="Bold"/>
              </w:rPr>
              <w:t>用途</w:t>
            </w:r>
          </w:p>
        </w:tc>
        <w:tc>
          <w:tcPr>
            <w:tcW w:w="4428" w:type="dxa"/>
          </w:tcPr>
          <w:p w:rsidR="001E102B" w:rsidRDefault="001E102B">
            <w:r>
              <w:rPr>
                <w:rStyle w:val="Bold"/>
              </w:rPr>
              <w:t>注释</w:t>
            </w:r>
          </w:p>
        </w:tc>
      </w:tr>
      <w:tr w:rsidR="001E102B" w:rsidTr="00BC19EB">
        <w:tc>
          <w:tcPr>
            <w:tcW w:w="4428" w:type="dxa"/>
          </w:tcPr>
          <w:p w:rsidR="001E102B" w:rsidRDefault="001E102B">
            <w:r>
              <w:t>Microsoft.Windows.2008R2.DHCP.Server.Role</w:t>
            </w:r>
          </w:p>
        </w:tc>
        <w:tc>
          <w:tcPr>
            <w:tcW w:w="4428" w:type="dxa"/>
          </w:tcPr>
          <w:p w:rsidR="001E102B" w:rsidRDefault="001E102B">
            <w:r>
              <w:t>此类代表 DHCP 服务器服务及其功能状态。</w:t>
            </w:r>
          </w:p>
        </w:tc>
        <w:tc>
          <w:tcPr>
            <w:tcW w:w="4428" w:type="dxa"/>
          </w:tcPr>
          <w:p w:rsidR="001E102B" w:rsidRDefault="001E102B">
            <w:r>
              <w:t>基类是一个 Windows 计算机角色。</w:t>
            </w:r>
          </w:p>
        </w:tc>
      </w:tr>
    </w:tbl>
    <w:p w:rsidR="001E102B" w:rsidRDefault="001E102B">
      <w:pPr>
        <w:pStyle w:val="TableSpacing"/>
      </w:pPr>
    </w:p>
    <w:p w:rsidR="001E102B" w:rsidRDefault="001E102B">
      <w:pPr>
        <w:pStyle w:val="TableSpacing"/>
      </w:pPr>
    </w:p>
    <w:tbl>
      <w:tblPr>
        <w:tblStyle w:val="TablewithHeader"/>
        <w:tblW w:w="0" w:type="auto"/>
        <w:tblLook w:val="01E0" w:firstRow="1" w:lastRow="1" w:firstColumn="1" w:lastColumn="1" w:noHBand="0" w:noVBand="0"/>
      </w:tblPr>
      <w:tblGrid>
        <w:gridCol w:w="6809"/>
        <w:gridCol w:w="1278"/>
        <w:gridCol w:w="725"/>
      </w:tblGrid>
      <w:tr w:rsidR="001E102B" w:rsidTr="00BC19EB">
        <w:trPr>
          <w:cnfStyle w:val="100000000000" w:firstRow="1" w:lastRow="0" w:firstColumn="0" w:lastColumn="0" w:oddVBand="0" w:evenVBand="0" w:oddHBand="0" w:evenHBand="0" w:firstRowFirstColumn="0" w:firstRowLastColumn="0" w:lastRowFirstColumn="0" w:lastRowLastColumn="0"/>
        </w:trPr>
        <w:tc>
          <w:tcPr>
            <w:tcW w:w="4428" w:type="dxa"/>
          </w:tcPr>
          <w:p w:rsidR="001E102B" w:rsidRDefault="001E102B">
            <w:r>
              <w:rPr>
                <w:rStyle w:val="Bold"/>
              </w:rPr>
              <w:t>监视器</w:t>
            </w:r>
          </w:p>
        </w:tc>
        <w:tc>
          <w:tcPr>
            <w:tcW w:w="4428" w:type="dxa"/>
          </w:tcPr>
          <w:p w:rsidR="001E102B" w:rsidRDefault="001E102B">
            <w:r>
              <w:rPr>
                <w:rStyle w:val="Bold"/>
              </w:rPr>
              <w:t>检测到的状况</w:t>
            </w:r>
          </w:p>
        </w:tc>
        <w:tc>
          <w:tcPr>
            <w:tcW w:w="4428" w:type="dxa"/>
          </w:tcPr>
          <w:p w:rsidR="001E102B" w:rsidRDefault="001E102B">
            <w:r>
              <w:rPr>
                <w:rStyle w:val="Bold"/>
              </w:rPr>
              <w:t>疑难解答</w:t>
            </w:r>
          </w:p>
        </w:tc>
      </w:tr>
      <w:tr w:rsidR="001E102B" w:rsidTr="00BC19EB">
        <w:tc>
          <w:tcPr>
            <w:tcW w:w="4428" w:type="dxa"/>
          </w:tcPr>
          <w:p w:rsidR="001E102B" w:rsidRDefault="001E102B">
            <w:r>
              <w:t>Microsoft.Windows.2008R2.DHCP.Server.Database.Monitor.BackupRestore.1</w:t>
            </w:r>
          </w:p>
        </w:tc>
        <w:tc>
          <w:tcPr>
            <w:tcW w:w="4428" w:type="dxa"/>
          </w:tcPr>
          <w:p w:rsidR="001E102B" w:rsidRDefault="001E102B">
            <w:r>
              <w:t>检测到 DHCP 系统的数据库还原出现故障</w:t>
            </w:r>
          </w:p>
        </w:tc>
        <w:tc>
          <w:tcPr>
            <w:tcW w:w="4428" w:type="dxa"/>
          </w:tcPr>
          <w:p w:rsidR="001E102B" w:rsidRDefault="001E102B">
            <w:r>
              <w:t>修复数据库，并从已知完好的备份进行还</w:t>
            </w:r>
            <w:r>
              <w:lastRenderedPageBreak/>
              <w:t>原。</w:t>
            </w:r>
          </w:p>
        </w:tc>
      </w:tr>
      <w:tr w:rsidR="001E102B" w:rsidTr="00BC19EB">
        <w:tc>
          <w:tcPr>
            <w:tcW w:w="4428" w:type="dxa"/>
          </w:tcPr>
          <w:p w:rsidR="001E102B" w:rsidRDefault="001E102B">
            <w:r>
              <w:lastRenderedPageBreak/>
              <w:t>Microsoft.Windows.2008R2.DHCP.Server.Database.Monitor.BackupRestore.2</w:t>
            </w:r>
          </w:p>
        </w:tc>
        <w:tc>
          <w:tcPr>
            <w:tcW w:w="4428" w:type="dxa"/>
          </w:tcPr>
          <w:p w:rsidR="001E102B" w:rsidRDefault="001E102B">
            <w:r>
              <w:t>DHCP 无法找到并备份数据库</w:t>
            </w:r>
          </w:p>
        </w:tc>
        <w:tc>
          <w:tcPr>
            <w:tcW w:w="4428" w:type="dxa"/>
          </w:tcPr>
          <w:p w:rsidR="001E102B" w:rsidRDefault="001E102B">
            <w:r>
              <w:t>创建有效的备份路径并还原数据库</w:t>
            </w:r>
          </w:p>
        </w:tc>
      </w:tr>
      <w:tr w:rsidR="001E102B" w:rsidTr="00BC19EB">
        <w:tc>
          <w:tcPr>
            <w:tcW w:w="4428" w:type="dxa"/>
          </w:tcPr>
          <w:p w:rsidR="001E102B" w:rsidRDefault="001E102B">
            <w:r>
              <w:t>Microsoft.Windows.2008R2.DHCP.Server.Database.Monitor.DBIntegrity</w:t>
            </w:r>
          </w:p>
        </w:tc>
        <w:tc>
          <w:tcPr>
            <w:tcW w:w="4428" w:type="dxa"/>
          </w:tcPr>
          <w:p w:rsidR="001E102B" w:rsidRDefault="001E102B">
            <w:r>
              <w:t>DHCP 检测到 Jet 数据库中存在不一致</w:t>
            </w:r>
          </w:p>
        </w:tc>
        <w:tc>
          <w:tcPr>
            <w:tcW w:w="4428" w:type="dxa"/>
          </w:tcPr>
          <w:p w:rsidR="001E102B" w:rsidRDefault="001E102B">
            <w:r>
              <w:t>修复数据库，并从已知完好的备份进行还原</w:t>
            </w:r>
          </w:p>
        </w:tc>
      </w:tr>
      <w:tr w:rsidR="001E102B" w:rsidTr="00BC19EB">
        <w:tc>
          <w:tcPr>
            <w:tcW w:w="4428" w:type="dxa"/>
          </w:tcPr>
          <w:p w:rsidR="001E102B" w:rsidRDefault="001E102B">
            <w:r>
              <w:t>Microsoft.Windows.2008R2.DHCP.Server.IPv4Runtime.Monitor.AD</w:t>
            </w:r>
          </w:p>
        </w:tc>
        <w:tc>
          <w:tcPr>
            <w:tcW w:w="4428" w:type="dxa"/>
          </w:tcPr>
          <w:p w:rsidR="001E102B" w:rsidRDefault="001E102B">
            <w:r>
              <w:t>由于目录服务或域控制器不可用，DHCP 无法与域联系。</w:t>
            </w:r>
          </w:p>
        </w:tc>
        <w:tc>
          <w:tcPr>
            <w:tcW w:w="4428" w:type="dxa"/>
          </w:tcPr>
          <w:p w:rsidR="001E102B" w:rsidRDefault="001E102B">
            <w:r>
              <w:t>修复 DHCP 服务器与域控制器之间的任何网络连接问题</w:t>
            </w:r>
          </w:p>
        </w:tc>
      </w:tr>
      <w:tr w:rsidR="001E102B" w:rsidTr="00BC19EB">
        <w:tc>
          <w:tcPr>
            <w:tcW w:w="4428" w:type="dxa"/>
          </w:tcPr>
          <w:p w:rsidR="001E102B" w:rsidRDefault="001E102B">
            <w:r>
              <w:t>Microsoft.Windows.2008R2.DHCP.Server.IPv4Runtime.Monitor.Backup</w:t>
            </w:r>
          </w:p>
        </w:tc>
        <w:tc>
          <w:tcPr>
            <w:tcW w:w="4428" w:type="dxa"/>
          </w:tcPr>
          <w:p w:rsidR="001E102B" w:rsidRDefault="001E102B">
            <w:r>
              <w:t>DHCP 无法还原服务器注册表配置。</w:t>
            </w:r>
          </w:p>
        </w:tc>
        <w:tc>
          <w:tcPr>
            <w:tcW w:w="4428" w:type="dxa"/>
          </w:tcPr>
          <w:p w:rsidR="001E102B" w:rsidRDefault="001E102B">
            <w:r>
              <w:t>授予 SYSTEM 对备份/还原目录的读/</w:t>
            </w:r>
            <w:r>
              <w:lastRenderedPageBreak/>
              <w:t>写权限</w:t>
            </w:r>
          </w:p>
        </w:tc>
      </w:tr>
      <w:tr w:rsidR="001E102B" w:rsidTr="00BC19EB">
        <w:tc>
          <w:tcPr>
            <w:tcW w:w="4428" w:type="dxa"/>
          </w:tcPr>
          <w:p w:rsidR="001E102B" w:rsidRDefault="001E102B">
            <w:r>
              <w:lastRenderedPageBreak/>
              <w:t>Microsoft.Windows.2008R2.DHCP.Server.IPv4Runtime.Monitor.Communications</w:t>
            </w:r>
          </w:p>
        </w:tc>
        <w:tc>
          <w:tcPr>
            <w:tcW w:w="4428" w:type="dxa"/>
          </w:tcPr>
          <w:p w:rsidR="001E102B" w:rsidRDefault="001E102B">
            <w:r>
              <w:t>DHCP 找不到其加入的域。</w:t>
            </w:r>
          </w:p>
        </w:tc>
        <w:tc>
          <w:tcPr>
            <w:tcW w:w="4428" w:type="dxa"/>
          </w:tcPr>
          <w:p w:rsidR="001E102B" w:rsidRDefault="001E102B">
            <w:r>
              <w:t>确定并修复任何网络连接问题</w:t>
            </w:r>
          </w:p>
        </w:tc>
      </w:tr>
      <w:tr w:rsidR="001E102B" w:rsidTr="00BC19EB">
        <w:tc>
          <w:tcPr>
            <w:tcW w:w="4428" w:type="dxa"/>
          </w:tcPr>
          <w:p w:rsidR="001E102B" w:rsidRDefault="001E102B">
            <w:r>
              <w:t>Microsoft.Windows.2008R2.DHCP.Server.IPv4Runtime.Monitor.GeneralAvailability.1</w:t>
            </w:r>
          </w:p>
        </w:tc>
        <w:tc>
          <w:tcPr>
            <w:tcW w:w="4428" w:type="dxa"/>
          </w:tcPr>
          <w:p w:rsidR="001E102B" w:rsidRDefault="001E102B">
            <w:r>
              <w:t>DHCP 遇到 DLL 标注异常。</w:t>
            </w:r>
          </w:p>
        </w:tc>
        <w:tc>
          <w:tcPr>
            <w:tcW w:w="4428" w:type="dxa"/>
          </w:tcPr>
          <w:p w:rsidR="001E102B" w:rsidRDefault="001E102B">
            <w:r>
              <w:t>重新启动 DHCP 服务器服务</w:t>
            </w:r>
          </w:p>
        </w:tc>
      </w:tr>
      <w:tr w:rsidR="001E102B" w:rsidTr="00BC19EB">
        <w:tc>
          <w:tcPr>
            <w:tcW w:w="4428" w:type="dxa"/>
          </w:tcPr>
          <w:p w:rsidR="001E102B" w:rsidRDefault="001E102B">
            <w:r>
              <w:t>Microsoft.Windows.2008R2.DHCP.Server.IPv4Runtime.Monitor.GeneralAvailability.2</w:t>
            </w:r>
          </w:p>
        </w:tc>
        <w:tc>
          <w:tcPr>
            <w:tcW w:w="4428" w:type="dxa"/>
          </w:tcPr>
          <w:p w:rsidR="001E102B" w:rsidRDefault="001E102B">
            <w:r>
              <w:t>由于找不到域、无法加载 DLL 或无法获得授权，DHCP 不可用。</w:t>
            </w:r>
          </w:p>
        </w:tc>
        <w:tc>
          <w:tcPr>
            <w:tcW w:w="4428" w:type="dxa"/>
          </w:tcPr>
          <w:p w:rsidR="001E102B" w:rsidRDefault="001E102B">
            <w:r>
              <w:t>对 DHCP 服务器授权</w:t>
            </w:r>
          </w:p>
        </w:tc>
      </w:tr>
      <w:tr w:rsidR="001E102B" w:rsidTr="00BC19EB">
        <w:tc>
          <w:tcPr>
            <w:tcW w:w="4428" w:type="dxa"/>
          </w:tcPr>
          <w:p w:rsidR="001E102B" w:rsidRDefault="001E102B">
            <w:r>
              <w:t>Microsoft.Windows.2008R2.DHCP.Server.IPv4Runtime.Monitor.GeneralAvailability.3</w:t>
            </w:r>
          </w:p>
        </w:tc>
        <w:tc>
          <w:tcPr>
            <w:tcW w:w="4428" w:type="dxa"/>
          </w:tcPr>
          <w:p w:rsidR="001E102B" w:rsidRDefault="001E102B">
            <w:r>
              <w:t>由于找不到域、无法加载 DLL 或无法获得授权，DHCP 不可用。</w:t>
            </w:r>
          </w:p>
        </w:tc>
        <w:tc>
          <w:tcPr>
            <w:tcW w:w="4428" w:type="dxa"/>
          </w:tcPr>
          <w:p w:rsidR="001E102B" w:rsidRDefault="001E102B">
            <w:r>
              <w:t>分配对 DLL 的执行权限</w:t>
            </w:r>
          </w:p>
        </w:tc>
      </w:tr>
      <w:tr w:rsidR="001E102B" w:rsidTr="00BC19EB">
        <w:tc>
          <w:tcPr>
            <w:tcW w:w="4428" w:type="dxa"/>
          </w:tcPr>
          <w:p w:rsidR="001E102B" w:rsidRDefault="001E102B">
            <w:r>
              <w:t>Microsoft.Windows.2008R2.DHCP.Server.IPv4Runtime.Monitor.LeaseIssuance</w:t>
            </w:r>
          </w:p>
        </w:tc>
        <w:tc>
          <w:tcPr>
            <w:tcW w:w="4428" w:type="dxa"/>
          </w:tcPr>
          <w:p w:rsidR="001E102B" w:rsidRDefault="001E102B">
            <w:r>
              <w:t>DHCP 无法在租用 IP 地址之前对客户端进行 ping 操作。</w:t>
            </w:r>
          </w:p>
        </w:tc>
        <w:tc>
          <w:tcPr>
            <w:tcW w:w="4428" w:type="dxa"/>
          </w:tcPr>
          <w:p w:rsidR="001E102B" w:rsidRDefault="001E102B">
            <w:r>
              <w:t>重新配置保留或排除范围</w:t>
            </w:r>
          </w:p>
        </w:tc>
      </w:tr>
      <w:tr w:rsidR="001E102B" w:rsidTr="00BC19EB">
        <w:tc>
          <w:tcPr>
            <w:tcW w:w="4428" w:type="dxa"/>
          </w:tcPr>
          <w:p w:rsidR="001E102B" w:rsidRDefault="001E102B">
            <w:r>
              <w:t>Microsoft.Windows.2008R2.DHCP.Server.IPv6Runtime.Monitor.DatabaseCorrupt</w:t>
            </w:r>
          </w:p>
        </w:tc>
        <w:tc>
          <w:tcPr>
            <w:tcW w:w="4428" w:type="dxa"/>
          </w:tcPr>
          <w:p w:rsidR="001E102B" w:rsidRDefault="001E102B">
            <w:r>
              <w:t>DHCP 无法初始化它的一个组件。</w:t>
            </w:r>
          </w:p>
        </w:tc>
        <w:tc>
          <w:tcPr>
            <w:tcW w:w="4428" w:type="dxa"/>
          </w:tcPr>
          <w:p w:rsidR="001E102B" w:rsidRDefault="001E102B">
            <w:r>
              <w:t>从已知完好的备份</w:t>
            </w:r>
            <w:r>
              <w:lastRenderedPageBreak/>
              <w:t>还原 DHCP 数据库</w:t>
            </w:r>
          </w:p>
        </w:tc>
      </w:tr>
      <w:tr w:rsidR="001E102B" w:rsidTr="00BC19EB">
        <w:tc>
          <w:tcPr>
            <w:tcW w:w="4428" w:type="dxa"/>
          </w:tcPr>
          <w:p w:rsidR="001E102B" w:rsidRDefault="001E102B">
            <w:r>
              <w:lastRenderedPageBreak/>
              <w:t>Microsoft.Windows.2008R2.DHCP.Server.IPv6Runtime.Monitor.InitializationFailed</w:t>
            </w:r>
          </w:p>
        </w:tc>
        <w:tc>
          <w:tcPr>
            <w:tcW w:w="4428" w:type="dxa"/>
          </w:tcPr>
          <w:p w:rsidR="001E102B" w:rsidRDefault="001E102B">
            <w:r>
              <w:t>DHCP 服务无法初始化。在配置静态 IPv6 地址并设置正确的配置参数之前，无法初始化服务器。</w:t>
            </w:r>
          </w:p>
        </w:tc>
        <w:tc>
          <w:tcPr>
            <w:tcW w:w="4428" w:type="dxa"/>
          </w:tcPr>
          <w:p w:rsidR="001E102B" w:rsidRDefault="001E102B">
            <w:r>
              <w:t>重新启动 DHCP 服务器服务</w:t>
            </w:r>
          </w:p>
        </w:tc>
      </w:tr>
      <w:tr w:rsidR="001E102B" w:rsidTr="00BC19EB">
        <w:tc>
          <w:tcPr>
            <w:tcW w:w="4428" w:type="dxa"/>
          </w:tcPr>
          <w:p w:rsidR="001E102B" w:rsidRDefault="001E102B">
            <w:r>
              <w:t>Microsoft.Windows.2008R2.DHCP.Server.IPv6Scope.Monitor.ScopeFull</w:t>
            </w:r>
          </w:p>
        </w:tc>
        <w:tc>
          <w:tcPr>
            <w:tcW w:w="4428" w:type="dxa"/>
          </w:tcPr>
          <w:p w:rsidR="001E102B" w:rsidRDefault="001E102B">
            <w:r>
              <w:t>DHCP 已确定某个作用域即将达到容量限制。如果该作用域变满，DHCP 服务器将无法租用更多的 IP 地址。</w:t>
            </w:r>
          </w:p>
        </w:tc>
        <w:tc>
          <w:tcPr>
            <w:tcW w:w="4428" w:type="dxa"/>
          </w:tcPr>
          <w:p w:rsidR="001E102B" w:rsidRDefault="001E102B">
            <w:r>
              <w:t>扩展 DHCP 作用域，降低租用时间或减小清理时间间隔</w:t>
            </w:r>
          </w:p>
        </w:tc>
      </w:tr>
      <w:tr w:rsidR="001E102B" w:rsidTr="00BC19EB">
        <w:tc>
          <w:tcPr>
            <w:tcW w:w="4428" w:type="dxa"/>
          </w:tcPr>
          <w:p w:rsidR="001E102B" w:rsidRDefault="001E102B">
            <w:r>
              <w:t>Microsoft.Windows.2008R2.DHCP.Server.NAP.Monitor.NPSConnectivity</w:t>
            </w:r>
          </w:p>
        </w:tc>
        <w:tc>
          <w:tcPr>
            <w:tcW w:w="4428" w:type="dxa"/>
          </w:tcPr>
          <w:p w:rsidR="001E102B" w:rsidRDefault="001E102B">
            <w:r>
              <w:t>DHCP 无法访问 NPS 服务器以确定客户端 NAP 访问状态。</w:t>
            </w:r>
          </w:p>
        </w:tc>
        <w:tc>
          <w:tcPr>
            <w:tcW w:w="4428" w:type="dxa"/>
          </w:tcPr>
          <w:p w:rsidR="001E102B" w:rsidRDefault="001E102B">
            <w:r>
              <w:t>安装并启动 NPS 服务，或修复网络</w:t>
            </w:r>
          </w:p>
          <w:p w:rsidR="001E102B" w:rsidRDefault="001E102B"/>
        </w:tc>
      </w:tr>
      <w:tr w:rsidR="001E102B" w:rsidTr="00BC19EB">
        <w:tc>
          <w:tcPr>
            <w:tcW w:w="4428" w:type="dxa"/>
          </w:tcPr>
          <w:p w:rsidR="001E102B" w:rsidRDefault="001E102B">
            <w:r>
              <w:t>Microsoft.Windows.2008R2.DHCP.Server.Scope.Monitor.BOOTPScopeFull</w:t>
            </w:r>
          </w:p>
        </w:tc>
        <w:tc>
          <w:tcPr>
            <w:tcW w:w="4428" w:type="dxa"/>
          </w:tcPr>
          <w:p w:rsidR="001E102B" w:rsidRDefault="001E102B">
            <w:r>
              <w:t>DHCP 已确定作用域中没有可用于 BOOTP 客户</w:t>
            </w:r>
            <w:r>
              <w:lastRenderedPageBreak/>
              <w:t>端的 IP 地址。</w:t>
            </w:r>
          </w:p>
        </w:tc>
        <w:tc>
          <w:tcPr>
            <w:tcW w:w="4428" w:type="dxa"/>
          </w:tcPr>
          <w:p w:rsidR="001E102B" w:rsidRDefault="001E102B">
            <w:r>
              <w:lastRenderedPageBreak/>
              <w:t>扩展 DHCP 作用域，</w:t>
            </w:r>
            <w:r>
              <w:lastRenderedPageBreak/>
              <w:t>降低租用时间或减小清理时间间隔</w:t>
            </w:r>
          </w:p>
        </w:tc>
      </w:tr>
      <w:tr w:rsidR="001E102B" w:rsidTr="00BC19EB">
        <w:tc>
          <w:tcPr>
            <w:tcW w:w="4428" w:type="dxa"/>
          </w:tcPr>
          <w:p w:rsidR="001E102B" w:rsidRDefault="001E102B">
            <w:r>
              <w:lastRenderedPageBreak/>
              <w:t>Microsoft.Windows.2008R2.DHCP.Server.Scope.Monitor.LeaseAvailability.2</w:t>
            </w:r>
          </w:p>
        </w:tc>
        <w:tc>
          <w:tcPr>
            <w:tcW w:w="4428" w:type="dxa"/>
          </w:tcPr>
          <w:p w:rsidR="001E102B" w:rsidRDefault="001E102B">
            <w:r>
              <w:t>DHCP 已确定某个作用域即将达到容量限制</w:t>
            </w:r>
          </w:p>
        </w:tc>
        <w:tc>
          <w:tcPr>
            <w:tcW w:w="4428" w:type="dxa"/>
          </w:tcPr>
          <w:p w:rsidR="001E102B" w:rsidRDefault="001E102B">
            <w:r>
              <w:t>扩展 DHCP 作用域，降低租用时间或减小清理时间间隔</w:t>
            </w:r>
          </w:p>
        </w:tc>
      </w:tr>
      <w:tr w:rsidR="001E102B" w:rsidTr="00BC19EB">
        <w:tc>
          <w:tcPr>
            <w:tcW w:w="4428" w:type="dxa"/>
          </w:tcPr>
          <w:p w:rsidR="001E102B" w:rsidRDefault="001E102B">
            <w:r>
              <w:t>Microsoft.Windows.2008R2.DHCP.Server.Database.Monitor.DatabaseCorrupt</w:t>
            </w:r>
          </w:p>
        </w:tc>
        <w:tc>
          <w:tcPr>
            <w:tcW w:w="4428" w:type="dxa"/>
          </w:tcPr>
          <w:p w:rsidR="001E102B" w:rsidRDefault="001E102B">
            <w:r>
              <w:t>DHCP 已确定要在此迁移中使用的数据库与所用的 DHCP 版本不兼容。</w:t>
            </w:r>
          </w:p>
        </w:tc>
        <w:tc>
          <w:tcPr>
            <w:tcW w:w="4428" w:type="dxa"/>
          </w:tcPr>
          <w:p w:rsidR="001E102B" w:rsidRDefault="001E102B">
            <w:r>
              <w:t>重新创建 DHCP 数据库导出并重试导入</w:t>
            </w:r>
          </w:p>
        </w:tc>
      </w:tr>
      <w:tr w:rsidR="001E102B" w:rsidTr="00BC19EB">
        <w:tc>
          <w:tcPr>
            <w:tcW w:w="4428" w:type="dxa"/>
          </w:tcPr>
          <w:p w:rsidR="001E102B" w:rsidRDefault="001E102B">
            <w:r>
              <w:t>Microsoft.Windows.2008R2.DHCP.Server.Database.Monitor.Migration.1</w:t>
            </w:r>
          </w:p>
        </w:tc>
        <w:tc>
          <w:tcPr>
            <w:tcW w:w="4428" w:type="dxa"/>
          </w:tcPr>
          <w:p w:rsidR="001E102B" w:rsidRDefault="001E102B">
            <w:r>
              <w:t>DHCP 已确定要在此迁移中使用的数据库与所用的 DHCP 版本不兼容。</w:t>
            </w:r>
          </w:p>
        </w:tc>
        <w:tc>
          <w:tcPr>
            <w:tcW w:w="4428" w:type="dxa"/>
          </w:tcPr>
          <w:p w:rsidR="001E102B" w:rsidRDefault="001E102B">
            <w:r>
              <w:t>重新创建 DHCP 数据库导出并重试导入</w:t>
            </w:r>
          </w:p>
        </w:tc>
      </w:tr>
      <w:tr w:rsidR="001E102B" w:rsidTr="00BC19EB">
        <w:tc>
          <w:tcPr>
            <w:tcW w:w="4428" w:type="dxa"/>
          </w:tcPr>
          <w:p w:rsidR="001E102B" w:rsidRDefault="001E102B">
            <w:r>
              <w:t>Microsoft.Windows.2008R2.DHCP.Server.IPv4Runtime.Monitor.BOOTPFileConfig</w:t>
            </w:r>
          </w:p>
        </w:tc>
        <w:tc>
          <w:tcPr>
            <w:tcW w:w="4428" w:type="dxa"/>
          </w:tcPr>
          <w:p w:rsidR="001E102B" w:rsidRDefault="001E102B">
            <w:r>
              <w:t xml:space="preserve">DHCP 无法从注册表读取 </w:t>
            </w:r>
            <w:r>
              <w:lastRenderedPageBreak/>
              <w:t>BOOTP 文件表。</w:t>
            </w:r>
          </w:p>
        </w:tc>
        <w:tc>
          <w:tcPr>
            <w:tcW w:w="4428" w:type="dxa"/>
          </w:tcPr>
          <w:p w:rsidR="001E102B" w:rsidRDefault="001E102B">
            <w:r>
              <w:lastRenderedPageBreak/>
              <w:t xml:space="preserve">创建 BOOTP </w:t>
            </w:r>
            <w:r>
              <w:lastRenderedPageBreak/>
              <w:t>表或向 BOOTP 表中添加条目</w:t>
            </w:r>
          </w:p>
        </w:tc>
      </w:tr>
      <w:tr w:rsidR="001E102B" w:rsidTr="00BC19EB">
        <w:tc>
          <w:tcPr>
            <w:tcW w:w="4428" w:type="dxa"/>
          </w:tcPr>
          <w:p w:rsidR="001E102B" w:rsidRDefault="001E102B">
            <w:r>
              <w:lastRenderedPageBreak/>
              <w:t>Microsoft.Windows.2008R2.DHCP.Server.IPv4Runtime.Monitor.DHCPServiceBoundToStaticIP</w:t>
            </w:r>
          </w:p>
        </w:tc>
        <w:tc>
          <w:tcPr>
            <w:tcW w:w="4428" w:type="dxa"/>
          </w:tcPr>
          <w:p w:rsidR="001E102B" w:rsidRDefault="001E102B">
            <w:r>
              <w:t>DHCP 没有静态 IP 地址，因此无法为客户端提供服务，除非为其配置一个静态 IP 地址。</w:t>
            </w:r>
          </w:p>
        </w:tc>
        <w:tc>
          <w:tcPr>
            <w:tcW w:w="4428" w:type="dxa"/>
          </w:tcPr>
          <w:p w:rsidR="001E102B" w:rsidRDefault="001E102B">
            <w:r>
              <w:t>为 DHCP 服务器配置静态地址</w:t>
            </w:r>
          </w:p>
        </w:tc>
      </w:tr>
      <w:tr w:rsidR="001E102B" w:rsidTr="00BC19EB">
        <w:tc>
          <w:tcPr>
            <w:tcW w:w="4428" w:type="dxa"/>
          </w:tcPr>
          <w:p w:rsidR="001E102B" w:rsidRDefault="001E102B">
            <w:r>
              <w:t>Microsoft.Windows.2008R2.DHCP.Server.IPv4Runtime.Monitor.DNSRegistration</w:t>
            </w:r>
          </w:p>
        </w:tc>
        <w:tc>
          <w:tcPr>
            <w:tcW w:w="4428" w:type="dxa"/>
          </w:tcPr>
          <w:p w:rsidR="001E102B" w:rsidRDefault="001E102B">
            <w:r>
              <w:t>DHCP 无法模拟 DNS 注册和动态 DNS 更新操作所需的凭据。</w:t>
            </w:r>
          </w:p>
        </w:tc>
        <w:tc>
          <w:tcPr>
            <w:tcW w:w="4428" w:type="dxa"/>
          </w:tcPr>
          <w:p w:rsidR="001E102B" w:rsidRDefault="001E102B">
            <w:r>
              <w:t>配置用于动态更新的模拟凭据</w:t>
            </w:r>
          </w:p>
        </w:tc>
      </w:tr>
      <w:tr w:rsidR="001E102B" w:rsidTr="00BC19EB">
        <w:tc>
          <w:tcPr>
            <w:tcW w:w="4428" w:type="dxa"/>
          </w:tcPr>
          <w:p w:rsidR="001E102B" w:rsidRDefault="001E102B">
            <w:r>
              <w:t>Microsoft.Windows.2008R2.DHCP.Server.IPv4Runtime.Monitor.GroupConfig</w:t>
            </w:r>
          </w:p>
        </w:tc>
        <w:tc>
          <w:tcPr>
            <w:tcW w:w="4428" w:type="dxa"/>
          </w:tcPr>
          <w:p w:rsidR="001E102B" w:rsidRDefault="001E102B">
            <w:r>
              <w:t>DHCP 无法找到或创建 DHCP Users 组或 DHCP 本地 Administrators 组。</w:t>
            </w:r>
          </w:p>
        </w:tc>
        <w:tc>
          <w:tcPr>
            <w:tcW w:w="4428" w:type="dxa"/>
          </w:tcPr>
          <w:p w:rsidR="001E102B" w:rsidRDefault="001E102B">
            <w:r>
              <w:t>重新启动 DHCP 服务器服务</w:t>
            </w:r>
          </w:p>
        </w:tc>
      </w:tr>
      <w:tr w:rsidR="001E102B" w:rsidTr="00BC19EB">
        <w:tc>
          <w:tcPr>
            <w:tcW w:w="4428" w:type="dxa"/>
          </w:tcPr>
          <w:p w:rsidR="001E102B" w:rsidRDefault="001E102B">
            <w:r>
              <w:t>Microsoft.Windows.2008R2.DHCP.Server.IPv4Runtime.Monitor.InterfaceNotificationFailed</w:t>
            </w:r>
          </w:p>
        </w:tc>
        <w:tc>
          <w:tcPr>
            <w:tcW w:w="4428" w:type="dxa"/>
          </w:tcPr>
          <w:p w:rsidR="001E102B" w:rsidRDefault="001E102B">
            <w:r>
              <w:t>DHCP 无法接收接口列表更改通知</w:t>
            </w:r>
          </w:p>
        </w:tc>
        <w:tc>
          <w:tcPr>
            <w:tcW w:w="4428" w:type="dxa"/>
          </w:tcPr>
          <w:p w:rsidR="001E102B" w:rsidRDefault="001E102B">
            <w:r>
              <w:t>确定 DHCP 网络更改</w:t>
            </w:r>
          </w:p>
        </w:tc>
      </w:tr>
      <w:tr w:rsidR="001E102B" w:rsidTr="00BC19EB">
        <w:tc>
          <w:tcPr>
            <w:tcW w:w="4428" w:type="dxa"/>
          </w:tcPr>
          <w:p w:rsidR="001E102B" w:rsidRDefault="001E102B">
            <w:r>
              <w:t>Microsoft.Windows.2008R2.DHCP.Server.IPv4Runtime.Monitor.ServiceInitialization.1</w:t>
            </w:r>
          </w:p>
        </w:tc>
        <w:tc>
          <w:tcPr>
            <w:tcW w:w="4428" w:type="dxa"/>
          </w:tcPr>
          <w:p w:rsidR="001E102B" w:rsidRDefault="001E102B">
            <w:r>
              <w:t>DHCP 服务无法初始化。在配置静态 IP 地址并设置正确的配置参数之前</w:t>
            </w:r>
            <w:r>
              <w:lastRenderedPageBreak/>
              <w:t>，无法初始化服务器</w:t>
            </w:r>
          </w:p>
        </w:tc>
        <w:tc>
          <w:tcPr>
            <w:tcW w:w="4428" w:type="dxa"/>
          </w:tcPr>
          <w:p w:rsidR="001E102B" w:rsidRDefault="001E102B">
            <w:r>
              <w:lastRenderedPageBreak/>
              <w:t>重新启动 DHCP 服务器服务</w:t>
            </w:r>
          </w:p>
        </w:tc>
      </w:tr>
      <w:tr w:rsidR="001E102B" w:rsidTr="00BC19EB">
        <w:tc>
          <w:tcPr>
            <w:tcW w:w="4428" w:type="dxa"/>
          </w:tcPr>
          <w:p w:rsidR="001E102B" w:rsidRDefault="001E102B">
            <w:r>
              <w:lastRenderedPageBreak/>
              <w:t>Microsoft.Windows.2008R2.DHCP.Server.IPv4Runtime.Monitor.ServiceInitialization.2</w:t>
            </w:r>
          </w:p>
        </w:tc>
        <w:tc>
          <w:tcPr>
            <w:tcW w:w="4428" w:type="dxa"/>
          </w:tcPr>
          <w:p w:rsidR="001E102B" w:rsidRDefault="001E102B">
            <w:r>
              <w:t>DHCP 服务无法初始化。在配置静态 IP 地址并设置正确的配置参数之前，无法初始化服务器。</w:t>
            </w:r>
          </w:p>
        </w:tc>
        <w:tc>
          <w:tcPr>
            <w:tcW w:w="4428" w:type="dxa"/>
          </w:tcPr>
          <w:p w:rsidR="001E102B" w:rsidRDefault="001E102B">
            <w:r>
              <w:t>为 DHCP 服务器配置静态 IP 地址</w:t>
            </w:r>
          </w:p>
        </w:tc>
      </w:tr>
      <w:tr w:rsidR="001E102B" w:rsidTr="00BC19EB">
        <w:tc>
          <w:tcPr>
            <w:tcW w:w="4428" w:type="dxa"/>
          </w:tcPr>
          <w:p w:rsidR="001E102B" w:rsidRDefault="001E102B">
            <w:r>
              <w:t>Microsoft.Windows.2008R2.DHCP.Server.IPv6Runtime.Monitor.StaticIPAssigned</w:t>
            </w:r>
          </w:p>
        </w:tc>
        <w:tc>
          <w:tcPr>
            <w:tcW w:w="4428" w:type="dxa"/>
          </w:tcPr>
          <w:p w:rsidR="001E102B" w:rsidRDefault="001E102B">
            <w:r>
              <w:t>DHCP 无法初始化它的一个组件。</w:t>
            </w:r>
          </w:p>
        </w:tc>
        <w:tc>
          <w:tcPr>
            <w:tcW w:w="4428" w:type="dxa"/>
          </w:tcPr>
          <w:p w:rsidR="001E102B" w:rsidRDefault="001E102B">
            <w:r>
              <w:t>为 DHCP 服务器配置静态 IP 地址</w:t>
            </w:r>
          </w:p>
        </w:tc>
      </w:tr>
      <w:tr w:rsidR="001E102B" w:rsidTr="00BC19EB">
        <w:tc>
          <w:tcPr>
            <w:tcW w:w="4428" w:type="dxa"/>
          </w:tcPr>
          <w:p w:rsidR="001E102B" w:rsidRDefault="001E102B">
            <w:r>
              <w:t>Microsoft.Windows.2008R2.DHCP.Server.Monitor.ActivityLogging</w:t>
            </w:r>
          </w:p>
        </w:tc>
        <w:tc>
          <w:tcPr>
            <w:tcW w:w="4428" w:type="dxa"/>
          </w:tcPr>
          <w:p w:rsidR="001E102B" w:rsidRDefault="001E102B">
            <w:r>
              <w:t>跟踪由 DHCP 管理员提交的 DHCP 作用域配置更改</w:t>
            </w:r>
          </w:p>
        </w:tc>
        <w:tc>
          <w:tcPr>
            <w:tcW w:w="4428" w:type="dxa"/>
          </w:tcPr>
          <w:p w:rsidR="001E102B" w:rsidRDefault="001E102B">
            <w:r>
              <w:t>通过 DHCP 活动日志记录可监视 DHCP 服务器的配置更改。日志记录用于进行网络安全/IT 符合性审核。</w:t>
            </w:r>
          </w:p>
          <w:p w:rsidR="001E102B" w:rsidRDefault="001E102B"/>
        </w:tc>
      </w:tr>
      <w:tr w:rsidR="001E102B" w:rsidTr="00BC19EB">
        <w:tc>
          <w:tcPr>
            <w:tcW w:w="4428" w:type="dxa"/>
          </w:tcPr>
          <w:p w:rsidR="001E102B" w:rsidRDefault="001E102B">
            <w:r>
              <w:lastRenderedPageBreak/>
              <w:t>Microsoft.Windows.2008R2.DHCP.Server.Monitor.DelayOffer</w:t>
            </w:r>
          </w:p>
        </w:tc>
        <w:tc>
          <w:tcPr>
            <w:tcW w:w="4428" w:type="dxa"/>
          </w:tcPr>
          <w:p w:rsidR="001E102B" w:rsidRDefault="001E102B">
            <w:r>
              <w:t>在拆分作用域部署中，客户端不会从辅助 DHCP 服务器获取租约</w:t>
            </w:r>
          </w:p>
        </w:tc>
        <w:tc>
          <w:tcPr>
            <w:tcW w:w="4428" w:type="dxa"/>
          </w:tcPr>
          <w:p w:rsidR="001E102B" w:rsidRDefault="001E102B">
            <w:r>
              <w:t>配置有效的子网前缀和/或有效的子网延迟</w:t>
            </w:r>
          </w:p>
        </w:tc>
      </w:tr>
      <w:tr w:rsidR="001E102B" w:rsidTr="00BC19EB">
        <w:tc>
          <w:tcPr>
            <w:tcW w:w="4428" w:type="dxa"/>
          </w:tcPr>
          <w:p w:rsidR="001E102B" w:rsidRDefault="001E102B">
            <w:r>
              <w:t>Microsoft.Windows.2008R2.DHCP.Server.Monitor.LinkLayerFiltering</w:t>
            </w:r>
          </w:p>
        </w:tc>
        <w:tc>
          <w:tcPr>
            <w:tcW w:w="4428" w:type="dxa"/>
          </w:tcPr>
          <w:p w:rsidR="001E102B" w:rsidRDefault="001E102B">
            <w:r>
              <w:t>由于未正确配置链路层筛选，客户端无法从 DHCP 服务器获取租约。</w:t>
            </w:r>
          </w:p>
        </w:tc>
        <w:tc>
          <w:tcPr>
            <w:tcW w:w="4428" w:type="dxa"/>
          </w:tcPr>
          <w:p w:rsidR="001E102B" w:rsidRDefault="001E102B">
            <w:r>
              <w:t>需要在允许列表和/或拒绝列表中添加或删除 MAC 地址，以获取所需的结果</w:t>
            </w:r>
          </w:p>
        </w:tc>
      </w:tr>
      <w:tr w:rsidR="001E102B" w:rsidTr="00BC19EB">
        <w:tc>
          <w:tcPr>
            <w:tcW w:w="4428" w:type="dxa"/>
          </w:tcPr>
          <w:p w:rsidR="001E102B" w:rsidRDefault="001E102B">
            <w:r>
              <w:t>Microsoft.Windows.2008R2.DHCP.Server.Monitor.NameProtection</w:t>
            </w:r>
          </w:p>
        </w:tc>
        <w:tc>
          <w:tcPr>
            <w:tcW w:w="4428" w:type="dxa"/>
          </w:tcPr>
          <w:p w:rsidR="001E102B" w:rsidRDefault="001E102B">
            <w:r>
              <w:t>由于名称已由某台非 Windows 计算机在 DNS 中注册，DHCP 客户端的 DNS 注册被拒绝。</w:t>
            </w:r>
          </w:p>
          <w:p w:rsidR="001E102B" w:rsidRDefault="001E102B"/>
        </w:tc>
        <w:tc>
          <w:tcPr>
            <w:tcW w:w="4428" w:type="dxa"/>
          </w:tcPr>
          <w:p w:rsidR="001E102B" w:rsidRDefault="001E102B">
            <w:r>
              <w:t>为 DHCP 客户端配置唯一的 FQDN，以便在 DHCP 服务器执</w:t>
            </w:r>
            <w:r>
              <w:lastRenderedPageBreak/>
              <w:t>行 DNS 注册时，使用此唯一 FQDN、IP 地址和唯一 DHCID 更新 DNS 记录。</w:t>
            </w:r>
          </w:p>
        </w:tc>
      </w:tr>
      <w:tr w:rsidR="001E102B" w:rsidTr="00BC19EB">
        <w:tc>
          <w:tcPr>
            <w:tcW w:w="4428" w:type="dxa"/>
          </w:tcPr>
          <w:p w:rsidR="001E102B" w:rsidRDefault="001E102B">
            <w:r>
              <w:lastRenderedPageBreak/>
              <w:t>Microsoft.Windows.2008R2.DHCP.Server.Monitor.System</w:t>
            </w:r>
          </w:p>
        </w:tc>
        <w:tc>
          <w:tcPr>
            <w:tcW w:w="4428" w:type="dxa"/>
          </w:tcPr>
          <w:p w:rsidR="001E102B" w:rsidRDefault="001E102B">
            <w:r>
              <w:t>UDP 端口 67/546 正被其他进程或应用程序使用，从而分别导致 DHCP 和 DHCPv6 服务器无法使用此端口。</w:t>
            </w:r>
          </w:p>
          <w:p w:rsidR="001E102B" w:rsidRDefault="001E102B">
            <w:r>
              <w:t>在 DHCP 服务器的接口上配置的备用 DNS 服务器不是有效的 DNS 服务器地址。</w:t>
            </w:r>
          </w:p>
          <w:p w:rsidR="001E102B" w:rsidRDefault="001E102B"/>
        </w:tc>
        <w:tc>
          <w:tcPr>
            <w:tcW w:w="4428" w:type="dxa"/>
          </w:tcPr>
          <w:p w:rsidR="001E102B" w:rsidRDefault="001E102B">
            <w:r>
              <w:t>将 DHCP 服务器服务绑定到 UDP 端口号 67</w:t>
            </w:r>
          </w:p>
          <w:p w:rsidR="001E102B" w:rsidRDefault="001E102B">
            <w:r>
              <w:t>将 DHCPv6 服务器服务绑定到 UDP 端口号 546</w:t>
            </w:r>
          </w:p>
          <w:p w:rsidR="001E102B" w:rsidRDefault="001E102B">
            <w:r>
              <w:t>配置有效</w:t>
            </w:r>
            <w:r>
              <w:lastRenderedPageBreak/>
              <w:t>的备用 DNS 服务器地址</w:t>
            </w:r>
          </w:p>
        </w:tc>
      </w:tr>
      <w:tr w:rsidR="001E102B" w:rsidTr="00BC19EB">
        <w:tc>
          <w:tcPr>
            <w:tcW w:w="4428" w:type="dxa"/>
          </w:tcPr>
          <w:p w:rsidR="001E102B" w:rsidRDefault="001E102B">
            <w:r>
              <w:lastRenderedPageBreak/>
              <w:t>Microsoft.Windows.2008R2.DHCP.Server.Role.Monitor.DependentServiceHealth</w:t>
            </w:r>
          </w:p>
        </w:tc>
        <w:tc>
          <w:tcPr>
            <w:tcW w:w="4428" w:type="dxa"/>
          </w:tcPr>
          <w:p w:rsidR="001E102B" w:rsidRDefault="001E102B">
            <w:r>
              <w:t>由于一个或多个依赖的服务失败，DHCP 无法初始化。</w:t>
            </w:r>
          </w:p>
        </w:tc>
        <w:tc>
          <w:tcPr>
            <w:tcW w:w="4428" w:type="dxa"/>
          </w:tcPr>
          <w:p w:rsidR="001E102B" w:rsidRDefault="001E102B">
            <w:r>
              <w:t>在 DHCP 服务器上禁用 Winsock 代理客户端</w:t>
            </w:r>
          </w:p>
          <w:p w:rsidR="001E102B" w:rsidRDefault="001E102B">
            <w:r>
              <w:t>重新启动 DHCP 服务器服务</w:t>
            </w:r>
          </w:p>
        </w:tc>
      </w:tr>
      <w:tr w:rsidR="001E102B" w:rsidTr="00BC19EB">
        <w:tc>
          <w:tcPr>
            <w:tcW w:w="4428" w:type="dxa"/>
          </w:tcPr>
          <w:p w:rsidR="001E102B" w:rsidRDefault="001E102B">
            <w:r>
              <w:t>Microsoft.Windows.2008R2.DHCP.Server.Role.Monitor.ServiceInitialized</w:t>
            </w:r>
          </w:p>
        </w:tc>
        <w:tc>
          <w:tcPr>
            <w:tcW w:w="4428" w:type="dxa"/>
          </w:tcPr>
          <w:p w:rsidR="001E102B" w:rsidRDefault="001E102B">
            <w:r>
              <w:t>DHCP 无法初始化它的一个组件</w:t>
            </w:r>
          </w:p>
        </w:tc>
        <w:tc>
          <w:tcPr>
            <w:tcW w:w="4428" w:type="dxa"/>
          </w:tcPr>
          <w:p w:rsidR="001E102B" w:rsidRDefault="001E102B">
            <w:r>
              <w:t>重新启动 DHCPv6 服务器服务</w:t>
            </w:r>
          </w:p>
        </w:tc>
      </w:tr>
      <w:tr w:rsidR="001E102B" w:rsidTr="00BC19EB">
        <w:tc>
          <w:tcPr>
            <w:tcW w:w="4428" w:type="dxa"/>
          </w:tcPr>
          <w:p w:rsidR="001E102B" w:rsidRDefault="001E102B">
            <w:r>
              <w:t>Microsoft.Windows.2008R2.DHCP.Server.Scope.Monitor.OrphanedEntry</w:t>
            </w:r>
          </w:p>
        </w:tc>
        <w:tc>
          <w:tcPr>
            <w:tcW w:w="4428" w:type="dxa"/>
          </w:tcPr>
          <w:p w:rsidR="001E102B" w:rsidRDefault="001E102B">
            <w:r>
              <w:t>因删除某个类或选项定义而导致 DHCP 具有孤立的数据库条目。</w:t>
            </w:r>
          </w:p>
        </w:tc>
        <w:tc>
          <w:tcPr>
            <w:tcW w:w="4428" w:type="dxa"/>
          </w:tcPr>
          <w:p w:rsidR="001E102B" w:rsidRDefault="001E102B">
            <w:r>
              <w:t>协调 DHCP 作用域</w:t>
            </w:r>
          </w:p>
        </w:tc>
      </w:tr>
      <w:tr w:rsidR="001E102B" w:rsidTr="00BC19EB">
        <w:tc>
          <w:tcPr>
            <w:tcW w:w="4428" w:type="dxa"/>
          </w:tcPr>
          <w:p w:rsidR="001E102B" w:rsidRDefault="001E102B">
            <w:r>
              <w:t>Microsoft.Windows.2008R2.DHCP.Server.Scope.Monitor.UnknownScopeOption</w:t>
            </w:r>
          </w:p>
        </w:tc>
        <w:tc>
          <w:tcPr>
            <w:tcW w:w="4428" w:type="dxa"/>
          </w:tcPr>
          <w:p w:rsidR="001E102B" w:rsidRDefault="001E102B">
            <w:r>
              <w:t>DHCP 从客户端接收到未知选项。</w:t>
            </w:r>
          </w:p>
        </w:tc>
        <w:tc>
          <w:tcPr>
            <w:tcW w:w="4428" w:type="dxa"/>
          </w:tcPr>
          <w:p w:rsidR="001E102B" w:rsidRDefault="001E102B">
            <w:r>
              <w:t xml:space="preserve">配置服务器上的 DHCP </w:t>
            </w:r>
            <w:r>
              <w:lastRenderedPageBreak/>
              <w:t>选项，使之与客户端匹配</w:t>
            </w:r>
          </w:p>
        </w:tc>
      </w:tr>
      <w:tr w:rsidR="001E102B" w:rsidTr="00BC19EB">
        <w:tc>
          <w:tcPr>
            <w:tcW w:w="4428" w:type="dxa"/>
          </w:tcPr>
          <w:p w:rsidR="001E102B" w:rsidRDefault="001E102B">
            <w:r>
              <w:lastRenderedPageBreak/>
              <w:t>Microsoft.Windows.2008R2.DHCP.Server.IPv4Runtime.Monitor.Auditing.1</w:t>
            </w:r>
          </w:p>
        </w:tc>
        <w:tc>
          <w:tcPr>
            <w:tcW w:w="4428" w:type="dxa"/>
          </w:tcPr>
          <w:p w:rsidR="001E102B" w:rsidRDefault="001E102B">
            <w:r>
              <w:t>DHCP 已确定由于审核日志已满或无法访问而无法写入该日志。</w:t>
            </w:r>
          </w:p>
        </w:tc>
        <w:tc>
          <w:tcPr>
            <w:tcW w:w="4428" w:type="dxa"/>
          </w:tcPr>
          <w:p w:rsidR="001E102B" w:rsidRDefault="001E102B">
            <w:r>
              <w:t>编辑审核日志路径</w:t>
            </w:r>
          </w:p>
        </w:tc>
      </w:tr>
      <w:tr w:rsidR="001E102B" w:rsidTr="00BC19EB">
        <w:tc>
          <w:tcPr>
            <w:tcW w:w="4428" w:type="dxa"/>
          </w:tcPr>
          <w:p w:rsidR="001E102B" w:rsidRDefault="001E102B">
            <w:r>
              <w:t>Microsoft.Windows.2008R2.DHCP.Server.IPv4Runtime.Monitor.Auditing.2</w:t>
            </w:r>
          </w:p>
        </w:tc>
        <w:tc>
          <w:tcPr>
            <w:tcW w:w="4428" w:type="dxa"/>
          </w:tcPr>
          <w:p w:rsidR="001E102B" w:rsidRDefault="001E102B">
            <w:r>
              <w:t>DHCP 已确定由于审核日志已满或无法访问而无法写入该日志。</w:t>
            </w:r>
          </w:p>
        </w:tc>
        <w:tc>
          <w:tcPr>
            <w:tcW w:w="4428" w:type="dxa"/>
          </w:tcPr>
          <w:p w:rsidR="001E102B" w:rsidRDefault="001E102B">
            <w:r>
              <w:t>编辑审核日志路径</w:t>
            </w:r>
          </w:p>
          <w:p w:rsidR="001E102B" w:rsidRDefault="001E102B">
            <w:r>
              <w:t>删除旧的审核日志文件，或增大审核日志的最大大小。</w:t>
            </w:r>
          </w:p>
          <w:p w:rsidR="001E102B" w:rsidRDefault="001E102B">
            <w:r>
              <w:t>授予 DHCP 服务帐户对审核日志文件和文件夹的权限</w:t>
            </w:r>
            <w:r>
              <w:lastRenderedPageBreak/>
              <w:t>。</w:t>
            </w:r>
          </w:p>
        </w:tc>
      </w:tr>
      <w:tr w:rsidR="001E102B" w:rsidTr="00BC19EB">
        <w:tc>
          <w:tcPr>
            <w:tcW w:w="4428" w:type="dxa"/>
          </w:tcPr>
          <w:p w:rsidR="001E102B" w:rsidRDefault="001E102B">
            <w:r>
              <w:lastRenderedPageBreak/>
              <w:t>Microsoft.Windows.2008R2.DHCP.Server.IPv4Runtime.Monitor.Auditing.3</w:t>
            </w:r>
          </w:p>
        </w:tc>
        <w:tc>
          <w:tcPr>
            <w:tcW w:w="4428" w:type="dxa"/>
          </w:tcPr>
          <w:p w:rsidR="001E102B" w:rsidRDefault="001E102B">
            <w:r>
              <w:t>DHCP 已确定由于审核日志已满或无法访问而无法写入该日志。</w:t>
            </w:r>
          </w:p>
        </w:tc>
        <w:tc>
          <w:tcPr>
            <w:tcW w:w="4428" w:type="dxa"/>
          </w:tcPr>
          <w:p w:rsidR="001E102B" w:rsidRDefault="001E102B">
            <w:r>
              <w:t>授予 DHCP 服务帐户对审核日志文件和文件夹的权限</w:t>
            </w:r>
          </w:p>
        </w:tc>
      </w:tr>
      <w:tr w:rsidR="001E102B" w:rsidTr="00BC19EB">
        <w:tc>
          <w:tcPr>
            <w:tcW w:w="4428" w:type="dxa"/>
          </w:tcPr>
          <w:p w:rsidR="001E102B" w:rsidRDefault="001E102B">
            <w:r>
              <w:t>Microsoft.Windows.2008R2.DHCP.Server.IPv4Runtime.Monitor.AuthorizationAndConflicts</w:t>
            </w:r>
          </w:p>
        </w:tc>
        <w:tc>
          <w:tcPr>
            <w:tcW w:w="4428" w:type="dxa"/>
          </w:tcPr>
          <w:p w:rsidR="001E102B" w:rsidRDefault="001E102B">
            <w:r>
              <w:t>DHCP 已确定此服务器没有获得向域中的客户端提供租约的授权，或者与工作组中另一台已获授权的 DHCP 服务器发生冲突。</w:t>
            </w:r>
          </w:p>
        </w:tc>
        <w:tc>
          <w:tcPr>
            <w:tcW w:w="4428" w:type="dxa"/>
          </w:tcPr>
          <w:p w:rsidR="001E102B" w:rsidRDefault="001E102B">
            <w:r>
              <w:t>对 DHCP 服务器进行授权，或删除其他活动 DHCP 服务器</w:t>
            </w:r>
          </w:p>
        </w:tc>
      </w:tr>
      <w:tr w:rsidR="001E102B" w:rsidTr="00BC19EB">
        <w:tc>
          <w:tcPr>
            <w:tcW w:w="4428" w:type="dxa"/>
          </w:tcPr>
          <w:p w:rsidR="001E102B" w:rsidRDefault="001E102B">
            <w:r>
              <w:t>Microsoft.Windows.2008R2.DHCP.Server.IPv4Runtime.Monitor.RogueDetection.1</w:t>
            </w:r>
          </w:p>
        </w:tc>
        <w:tc>
          <w:tcPr>
            <w:tcW w:w="4428" w:type="dxa"/>
          </w:tcPr>
          <w:p w:rsidR="001E102B" w:rsidRDefault="001E102B">
            <w:r>
              <w:t>DHCP 检测到网络上存在另一台 DHCP 服务器。</w:t>
            </w:r>
          </w:p>
        </w:tc>
        <w:tc>
          <w:tcPr>
            <w:tcW w:w="4428" w:type="dxa"/>
          </w:tcPr>
          <w:p w:rsidR="001E102B" w:rsidRDefault="001E102B">
            <w:r>
              <w:t>对 DHCP 服务器授权</w:t>
            </w:r>
          </w:p>
        </w:tc>
      </w:tr>
      <w:tr w:rsidR="001E102B" w:rsidTr="00BC19EB">
        <w:tc>
          <w:tcPr>
            <w:tcW w:w="4428" w:type="dxa"/>
          </w:tcPr>
          <w:p w:rsidR="001E102B" w:rsidRDefault="001E102B">
            <w:r>
              <w:t>Microsoft.Windows.2008R2.DHCP.Server.IPv4Runtime.Monitor.RogueDetection.2</w:t>
            </w:r>
          </w:p>
        </w:tc>
        <w:tc>
          <w:tcPr>
            <w:tcW w:w="4428" w:type="dxa"/>
          </w:tcPr>
          <w:p w:rsidR="001E102B" w:rsidRDefault="001E102B">
            <w:r>
              <w:t>DHCP 无法对服务器进行授权。必须在 Active Directory 域服务中对服务器进行授权。</w:t>
            </w:r>
          </w:p>
        </w:tc>
        <w:tc>
          <w:tcPr>
            <w:tcW w:w="4428" w:type="dxa"/>
          </w:tcPr>
          <w:p w:rsidR="001E102B" w:rsidRDefault="001E102B">
            <w:r>
              <w:t>确定并修复任何网络连接问题</w:t>
            </w:r>
          </w:p>
          <w:p w:rsidR="001E102B" w:rsidRDefault="001E102B"/>
        </w:tc>
      </w:tr>
      <w:tr w:rsidR="001E102B" w:rsidTr="00BC19EB">
        <w:tc>
          <w:tcPr>
            <w:tcW w:w="4428" w:type="dxa"/>
          </w:tcPr>
          <w:p w:rsidR="001E102B" w:rsidRDefault="001E102B">
            <w:r>
              <w:lastRenderedPageBreak/>
              <w:t>Microsoft.Windows.2008R2.DHCP.Server.IPv6Runtime.Monitor.Auditing</w:t>
            </w:r>
          </w:p>
        </w:tc>
        <w:tc>
          <w:tcPr>
            <w:tcW w:w="4428" w:type="dxa"/>
          </w:tcPr>
          <w:p w:rsidR="001E102B" w:rsidRDefault="001E102B">
            <w:r>
              <w:t>DHCPv6 已确定由于审核日志已满或无法访问而无法写入该日志。</w:t>
            </w:r>
          </w:p>
        </w:tc>
        <w:tc>
          <w:tcPr>
            <w:tcW w:w="4428" w:type="dxa"/>
          </w:tcPr>
          <w:p w:rsidR="001E102B" w:rsidRDefault="001E102B">
            <w:r>
              <w:t>删除旧的审核日志文件，或增大审核日志的最大大小</w:t>
            </w:r>
          </w:p>
        </w:tc>
      </w:tr>
    </w:tbl>
    <w:p w:rsidR="001E102B" w:rsidRDefault="001E102B">
      <w:pPr>
        <w:pStyle w:val="TableSpacing"/>
      </w:pPr>
    </w:p>
    <w:p w:rsidR="001E102B" w:rsidRDefault="001E102B">
      <w:pPr>
        <w:pStyle w:val="TableSpacing"/>
      </w:pPr>
    </w:p>
    <w:tbl>
      <w:tblPr>
        <w:tblStyle w:val="TablewithHeader"/>
        <w:tblW w:w="0" w:type="auto"/>
        <w:tblLook w:val="01E0" w:firstRow="1" w:lastRow="1" w:firstColumn="1" w:lastColumn="1" w:noHBand="0" w:noVBand="0"/>
      </w:tblPr>
      <w:tblGrid>
        <w:gridCol w:w="6635"/>
        <w:gridCol w:w="1877"/>
        <w:gridCol w:w="300"/>
      </w:tblGrid>
      <w:tr w:rsidR="001E102B" w:rsidTr="00BC19EB">
        <w:trPr>
          <w:cnfStyle w:val="100000000000" w:firstRow="1" w:lastRow="0" w:firstColumn="0" w:lastColumn="0" w:oddVBand="0" w:evenVBand="0" w:oddHBand="0" w:evenHBand="0" w:firstRowFirstColumn="0" w:firstRowLastColumn="0" w:lastRowFirstColumn="0" w:lastRowLastColumn="0"/>
        </w:trPr>
        <w:tc>
          <w:tcPr>
            <w:tcW w:w="4428" w:type="dxa"/>
          </w:tcPr>
          <w:p w:rsidR="001E102B" w:rsidRDefault="001E102B">
            <w:r>
              <w:rPr>
                <w:rStyle w:val="Bold"/>
              </w:rPr>
              <w:t>收集规则</w:t>
            </w:r>
          </w:p>
        </w:tc>
        <w:tc>
          <w:tcPr>
            <w:tcW w:w="4428" w:type="dxa"/>
          </w:tcPr>
          <w:p w:rsidR="001E102B" w:rsidRDefault="001E102B">
            <w:r>
              <w:rPr>
                <w:rStyle w:val="Bold"/>
              </w:rPr>
              <w:t>用途</w:t>
            </w:r>
          </w:p>
        </w:tc>
        <w:tc>
          <w:tcPr>
            <w:tcW w:w="4428" w:type="dxa"/>
          </w:tcPr>
          <w:p w:rsidR="001E102B" w:rsidRDefault="001E102B">
            <w:r>
              <w:rPr>
                <w:rStyle w:val="Bold"/>
              </w:rPr>
              <w:t>注释</w:t>
            </w:r>
          </w:p>
        </w:tc>
      </w:tr>
      <w:tr w:rsidR="001E102B" w:rsidTr="00BC19EB">
        <w:tc>
          <w:tcPr>
            <w:tcW w:w="4428" w:type="dxa"/>
          </w:tcPr>
          <w:p w:rsidR="001E102B" w:rsidRDefault="001E102B">
            <w:r>
              <w:t>Microsoft.Windows.2008R2.DHCP.Server.Database.Collect.BackupPathFail</w:t>
            </w:r>
          </w:p>
        </w:tc>
        <w:tc>
          <w:tcPr>
            <w:tcW w:w="4428" w:type="dxa"/>
          </w:tcPr>
          <w:p w:rsidR="001E102B" w:rsidRDefault="001E102B">
            <w:r>
              <w:t>DHCP 数据库备份</w:t>
            </w:r>
          </w:p>
        </w:tc>
        <w:tc>
          <w:tcPr>
            <w:tcW w:w="4428" w:type="dxa"/>
          </w:tcPr>
          <w:p w:rsidR="001E102B" w:rsidRDefault="001E102B"/>
        </w:tc>
      </w:tr>
      <w:tr w:rsidR="001E102B" w:rsidTr="00BC19EB">
        <w:tc>
          <w:tcPr>
            <w:tcW w:w="4428" w:type="dxa"/>
          </w:tcPr>
          <w:p w:rsidR="001E102B" w:rsidRDefault="001E102B">
            <w:r>
              <w:t>Microsoft.Windows.2008R2.DHCP.Server.Database.Collect.CleanupComplete</w:t>
            </w:r>
          </w:p>
        </w:tc>
        <w:tc>
          <w:tcPr>
            <w:tcW w:w="4428" w:type="dxa"/>
          </w:tcPr>
          <w:p w:rsidR="001E102B" w:rsidRDefault="001E102B">
            <w:r>
              <w:t>DHCP 数据库清理完成。</w:t>
            </w:r>
          </w:p>
        </w:tc>
        <w:tc>
          <w:tcPr>
            <w:tcW w:w="4428" w:type="dxa"/>
          </w:tcPr>
          <w:p w:rsidR="001E102B" w:rsidRDefault="001E102B"/>
        </w:tc>
      </w:tr>
      <w:tr w:rsidR="001E102B" w:rsidTr="00BC19EB">
        <w:tc>
          <w:tcPr>
            <w:tcW w:w="4428" w:type="dxa"/>
          </w:tcPr>
          <w:p w:rsidR="001E102B" w:rsidRDefault="001E102B">
            <w:r>
              <w:t>Microsoft.Windows.2008R2.DHCP.Server.Database.Collect.CleanupStarted</w:t>
            </w:r>
          </w:p>
        </w:tc>
        <w:tc>
          <w:tcPr>
            <w:tcW w:w="4428" w:type="dxa"/>
          </w:tcPr>
          <w:p w:rsidR="001E102B" w:rsidRDefault="001E102B">
            <w:r>
              <w:t>DHCP 数据库清理已启动。</w:t>
            </w:r>
          </w:p>
        </w:tc>
        <w:tc>
          <w:tcPr>
            <w:tcW w:w="4428" w:type="dxa"/>
          </w:tcPr>
          <w:p w:rsidR="001E102B" w:rsidRDefault="001E102B"/>
        </w:tc>
      </w:tr>
      <w:tr w:rsidR="001E102B" w:rsidTr="00BC19EB">
        <w:tc>
          <w:tcPr>
            <w:tcW w:w="4428" w:type="dxa"/>
          </w:tcPr>
          <w:p w:rsidR="001E102B" w:rsidRDefault="001E102B">
            <w:r>
              <w:t>Microsoft.Windows.2008R2.DHCP.Server.Database.Collect.ConversionInProgress</w:t>
            </w:r>
          </w:p>
        </w:tc>
        <w:tc>
          <w:tcPr>
            <w:tcW w:w="4428" w:type="dxa"/>
          </w:tcPr>
          <w:p w:rsidR="001E102B" w:rsidRDefault="001E102B">
            <w:r>
              <w:t>DHCP 数据库转换正在进行中</w:t>
            </w:r>
          </w:p>
        </w:tc>
        <w:tc>
          <w:tcPr>
            <w:tcW w:w="4428" w:type="dxa"/>
          </w:tcPr>
          <w:p w:rsidR="001E102B" w:rsidRDefault="001E102B"/>
        </w:tc>
      </w:tr>
      <w:tr w:rsidR="001E102B" w:rsidTr="00BC19EB">
        <w:tc>
          <w:tcPr>
            <w:tcW w:w="4428" w:type="dxa"/>
          </w:tcPr>
          <w:p w:rsidR="001E102B" w:rsidRDefault="001E102B">
            <w:r>
              <w:t>Microsoft.Windows.2008R2.DHCP.Server.Database.Collect.ConversionRequired</w:t>
            </w:r>
          </w:p>
        </w:tc>
        <w:tc>
          <w:tcPr>
            <w:tcW w:w="4428" w:type="dxa"/>
          </w:tcPr>
          <w:p w:rsidR="001E102B" w:rsidRDefault="001E102B">
            <w:r>
              <w:t>需要进行 DHCP 数据库转换</w:t>
            </w:r>
          </w:p>
        </w:tc>
        <w:tc>
          <w:tcPr>
            <w:tcW w:w="4428" w:type="dxa"/>
          </w:tcPr>
          <w:p w:rsidR="001E102B" w:rsidRDefault="001E102B"/>
        </w:tc>
      </w:tr>
      <w:tr w:rsidR="001E102B" w:rsidTr="00BC19EB">
        <w:tc>
          <w:tcPr>
            <w:tcW w:w="4428" w:type="dxa"/>
          </w:tcPr>
          <w:p w:rsidR="001E102B" w:rsidRDefault="001E102B">
            <w:r>
              <w:t>Microsoft.Windows.2008R2.DHCP.Server.Database.Collect.DatabaseBackupFail</w:t>
            </w:r>
          </w:p>
        </w:tc>
        <w:tc>
          <w:tcPr>
            <w:tcW w:w="4428" w:type="dxa"/>
          </w:tcPr>
          <w:p w:rsidR="001E102B" w:rsidRDefault="001E102B">
            <w:r>
              <w:t>数据库备份失败</w:t>
            </w:r>
          </w:p>
        </w:tc>
        <w:tc>
          <w:tcPr>
            <w:tcW w:w="4428" w:type="dxa"/>
          </w:tcPr>
          <w:p w:rsidR="001E102B" w:rsidRDefault="001E102B"/>
        </w:tc>
      </w:tr>
      <w:tr w:rsidR="001E102B" w:rsidTr="00BC19EB">
        <w:tc>
          <w:tcPr>
            <w:tcW w:w="4428" w:type="dxa"/>
          </w:tcPr>
          <w:p w:rsidR="001E102B" w:rsidRDefault="001E102B">
            <w:r>
              <w:t>Microsoft.Windows.2008R2.DHCP.Server.Database.Collect.DBCleanup</w:t>
            </w:r>
          </w:p>
        </w:tc>
        <w:tc>
          <w:tcPr>
            <w:tcW w:w="4428" w:type="dxa"/>
          </w:tcPr>
          <w:p w:rsidR="001E102B" w:rsidRDefault="001E102B">
            <w:r>
              <w:t>DHCP 数据库清理</w:t>
            </w:r>
          </w:p>
        </w:tc>
        <w:tc>
          <w:tcPr>
            <w:tcW w:w="4428" w:type="dxa"/>
          </w:tcPr>
          <w:p w:rsidR="001E102B" w:rsidRDefault="001E102B"/>
        </w:tc>
      </w:tr>
      <w:tr w:rsidR="001E102B" w:rsidTr="00BC19EB">
        <w:tc>
          <w:tcPr>
            <w:tcW w:w="4428" w:type="dxa"/>
          </w:tcPr>
          <w:p w:rsidR="001E102B" w:rsidRDefault="001E102B">
            <w:r>
              <w:t>Microsoft.Windows.2008R2.DHCP.Server.Database.Collect.DBLoadFail</w:t>
            </w:r>
          </w:p>
        </w:tc>
        <w:tc>
          <w:tcPr>
            <w:tcW w:w="4428" w:type="dxa"/>
          </w:tcPr>
          <w:p w:rsidR="001E102B" w:rsidRDefault="001E102B">
            <w:r>
              <w:t>加载数据库时发生故障</w:t>
            </w:r>
          </w:p>
        </w:tc>
        <w:tc>
          <w:tcPr>
            <w:tcW w:w="4428" w:type="dxa"/>
          </w:tcPr>
          <w:p w:rsidR="001E102B" w:rsidRDefault="001E102B"/>
        </w:tc>
      </w:tr>
      <w:tr w:rsidR="001E102B" w:rsidTr="00BC19EB">
        <w:tc>
          <w:tcPr>
            <w:tcW w:w="4428" w:type="dxa"/>
          </w:tcPr>
          <w:p w:rsidR="001E102B" w:rsidRDefault="001E102B">
            <w:r>
              <w:t>Microsoft.Windows.2008R2.DHCP.Server.Database.Collect.DBPathFail</w:t>
            </w:r>
          </w:p>
        </w:tc>
        <w:tc>
          <w:tcPr>
            <w:tcW w:w="4428" w:type="dxa"/>
          </w:tcPr>
          <w:p w:rsidR="001E102B" w:rsidRDefault="001E102B">
            <w:r>
              <w:t>数据库路径存在错误</w:t>
            </w:r>
          </w:p>
        </w:tc>
        <w:tc>
          <w:tcPr>
            <w:tcW w:w="4428" w:type="dxa"/>
          </w:tcPr>
          <w:p w:rsidR="001E102B" w:rsidRDefault="001E102B"/>
        </w:tc>
      </w:tr>
      <w:tr w:rsidR="001E102B" w:rsidTr="00BC19EB">
        <w:tc>
          <w:tcPr>
            <w:tcW w:w="4428" w:type="dxa"/>
          </w:tcPr>
          <w:p w:rsidR="001E102B" w:rsidRDefault="001E102B">
            <w:r>
              <w:t>Microsoft.Windows.2008R2.DHCP.Server.Database.Collect.InitFail</w:t>
            </w:r>
          </w:p>
        </w:tc>
        <w:tc>
          <w:tcPr>
            <w:tcW w:w="4428" w:type="dxa"/>
          </w:tcPr>
          <w:p w:rsidR="001E102B" w:rsidRDefault="001E102B">
            <w:r>
              <w:t>数据库初始化失败</w:t>
            </w:r>
          </w:p>
        </w:tc>
        <w:tc>
          <w:tcPr>
            <w:tcW w:w="4428" w:type="dxa"/>
          </w:tcPr>
          <w:p w:rsidR="001E102B" w:rsidRDefault="001E102B"/>
        </w:tc>
      </w:tr>
      <w:tr w:rsidR="001E102B" w:rsidTr="00BC19EB">
        <w:tc>
          <w:tcPr>
            <w:tcW w:w="4428" w:type="dxa"/>
          </w:tcPr>
          <w:p w:rsidR="001E102B" w:rsidRDefault="001E102B">
            <w:r>
              <w:lastRenderedPageBreak/>
              <w:t>Microsoft.Windows.2008R2.DHCP.Server.Database.Collect.JetErrors</w:t>
            </w:r>
          </w:p>
        </w:tc>
        <w:tc>
          <w:tcPr>
            <w:tcW w:w="4428" w:type="dxa"/>
          </w:tcPr>
          <w:p w:rsidR="001E102B" w:rsidRDefault="001E102B">
            <w:r>
              <w:t>Jet 数据库错误</w:t>
            </w:r>
          </w:p>
        </w:tc>
        <w:tc>
          <w:tcPr>
            <w:tcW w:w="4428" w:type="dxa"/>
          </w:tcPr>
          <w:p w:rsidR="001E102B" w:rsidRDefault="001E102B"/>
        </w:tc>
      </w:tr>
      <w:tr w:rsidR="001E102B" w:rsidTr="00BC19EB">
        <w:tc>
          <w:tcPr>
            <w:tcW w:w="4428" w:type="dxa"/>
          </w:tcPr>
          <w:p w:rsidR="001E102B" w:rsidRDefault="001E102B">
            <w:r>
              <w:t>Microsoft.Windows.2008R2.DHCP.Server.Database.Collect.JetWarnings</w:t>
            </w:r>
          </w:p>
        </w:tc>
        <w:tc>
          <w:tcPr>
            <w:tcW w:w="4428" w:type="dxa"/>
          </w:tcPr>
          <w:p w:rsidR="001E102B" w:rsidRDefault="001E102B">
            <w:r>
              <w:t>Jet 数据库警告</w:t>
            </w:r>
          </w:p>
        </w:tc>
        <w:tc>
          <w:tcPr>
            <w:tcW w:w="4428" w:type="dxa"/>
          </w:tcPr>
          <w:p w:rsidR="001E102B" w:rsidRDefault="001E102B"/>
        </w:tc>
      </w:tr>
      <w:tr w:rsidR="001E102B" w:rsidTr="00BC19EB">
        <w:tc>
          <w:tcPr>
            <w:tcW w:w="4428" w:type="dxa"/>
          </w:tcPr>
          <w:p w:rsidR="001E102B" w:rsidRDefault="001E102B">
            <w:r>
              <w:t>Microsoft.Windows.2008R2.DHCP.Server.Database.Collect.RestoreCompleted</w:t>
            </w:r>
          </w:p>
        </w:tc>
        <w:tc>
          <w:tcPr>
            <w:tcW w:w="4428" w:type="dxa"/>
          </w:tcPr>
          <w:p w:rsidR="001E102B" w:rsidRDefault="001E102B">
            <w:r>
              <w:t>数据库还原完成</w:t>
            </w:r>
          </w:p>
        </w:tc>
        <w:tc>
          <w:tcPr>
            <w:tcW w:w="4428" w:type="dxa"/>
          </w:tcPr>
          <w:p w:rsidR="001E102B" w:rsidRDefault="001E102B"/>
        </w:tc>
      </w:tr>
      <w:tr w:rsidR="001E102B" w:rsidTr="00BC19EB">
        <w:tc>
          <w:tcPr>
            <w:tcW w:w="4428" w:type="dxa"/>
          </w:tcPr>
          <w:p w:rsidR="001E102B" w:rsidRDefault="001E102B">
            <w:r>
              <w:t>Microsoft.Windows.2008R2.DHCP.Server.Database.Collect.RestoreFailed</w:t>
            </w:r>
          </w:p>
        </w:tc>
        <w:tc>
          <w:tcPr>
            <w:tcW w:w="4428" w:type="dxa"/>
          </w:tcPr>
          <w:p w:rsidR="001E102B" w:rsidRDefault="001E102B">
            <w:r>
              <w:t>数据库还原失败</w:t>
            </w:r>
          </w:p>
        </w:tc>
        <w:tc>
          <w:tcPr>
            <w:tcW w:w="4428" w:type="dxa"/>
          </w:tcPr>
          <w:p w:rsidR="001E102B" w:rsidRDefault="001E102B"/>
        </w:tc>
      </w:tr>
      <w:tr w:rsidR="001E102B" w:rsidTr="00BC19EB">
        <w:tc>
          <w:tcPr>
            <w:tcW w:w="4428" w:type="dxa"/>
          </w:tcPr>
          <w:p w:rsidR="001E102B" w:rsidRDefault="001E102B">
            <w:r>
              <w:t>Microsoft.Windows.2008R2.DHCP.Server.IPv4Runtime.Collect.AuditLogAppendFailed</w:t>
            </w:r>
          </w:p>
        </w:tc>
        <w:tc>
          <w:tcPr>
            <w:tcW w:w="4428" w:type="dxa"/>
          </w:tcPr>
          <w:p w:rsidR="001E102B" w:rsidRDefault="001E102B">
            <w:r>
              <w:t>DHCP 审核日志追加失败</w:t>
            </w:r>
          </w:p>
        </w:tc>
        <w:tc>
          <w:tcPr>
            <w:tcW w:w="4428" w:type="dxa"/>
          </w:tcPr>
          <w:p w:rsidR="001E102B" w:rsidRDefault="001E102B"/>
        </w:tc>
      </w:tr>
      <w:tr w:rsidR="001E102B" w:rsidTr="00BC19EB">
        <w:tc>
          <w:tcPr>
            <w:tcW w:w="4428" w:type="dxa"/>
          </w:tcPr>
          <w:p w:rsidR="001E102B" w:rsidRDefault="001E102B">
            <w:r>
              <w:t>Microsoft.Windows.2008R2.DHCP.Server.IPv4Runtime.Collect.AuditLogInitFailed</w:t>
            </w:r>
          </w:p>
        </w:tc>
        <w:tc>
          <w:tcPr>
            <w:tcW w:w="4428" w:type="dxa"/>
          </w:tcPr>
          <w:p w:rsidR="001E102B" w:rsidRDefault="001E102B">
            <w:r>
              <w:t>DHCP 审核日志初始化失败</w:t>
            </w:r>
          </w:p>
        </w:tc>
        <w:tc>
          <w:tcPr>
            <w:tcW w:w="4428" w:type="dxa"/>
          </w:tcPr>
          <w:p w:rsidR="001E102B" w:rsidRDefault="001E102B"/>
        </w:tc>
      </w:tr>
      <w:tr w:rsidR="001E102B" w:rsidTr="00BC19EB">
        <w:tc>
          <w:tcPr>
            <w:tcW w:w="4428" w:type="dxa"/>
          </w:tcPr>
          <w:p w:rsidR="001E102B" w:rsidRDefault="001E102B">
            <w:r>
              <w:t>Microsoft.Windows.2008R2.DHCP.Server.IPv4Runtime.Collect.AuditLogMoveFailed</w:t>
            </w:r>
          </w:p>
        </w:tc>
        <w:tc>
          <w:tcPr>
            <w:tcW w:w="4428" w:type="dxa"/>
          </w:tcPr>
          <w:p w:rsidR="001E102B" w:rsidRDefault="001E102B">
            <w:r>
              <w:t>DHCP 审核日志移动失败</w:t>
            </w:r>
          </w:p>
        </w:tc>
        <w:tc>
          <w:tcPr>
            <w:tcW w:w="4428" w:type="dxa"/>
          </w:tcPr>
          <w:p w:rsidR="001E102B" w:rsidRDefault="001E102B"/>
        </w:tc>
      </w:tr>
      <w:tr w:rsidR="001E102B" w:rsidTr="00BC19EB">
        <w:tc>
          <w:tcPr>
            <w:tcW w:w="4428" w:type="dxa"/>
          </w:tcPr>
          <w:p w:rsidR="001E102B" w:rsidRDefault="001E102B">
            <w:r>
              <w:t>Microsoft.Windows.2008R2.DHCP.Server.IPv4Runtime.Collect.AuthorizedAndStarted</w:t>
            </w:r>
          </w:p>
        </w:tc>
        <w:tc>
          <w:tcPr>
            <w:tcW w:w="4428" w:type="dxa"/>
          </w:tcPr>
          <w:p w:rsidR="001E102B" w:rsidRDefault="001E102B">
            <w:r>
              <w:t>DHCP 服务器服务已获得授权并且已启动</w:t>
            </w:r>
          </w:p>
        </w:tc>
        <w:tc>
          <w:tcPr>
            <w:tcW w:w="4428" w:type="dxa"/>
          </w:tcPr>
          <w:p w:rsidR="001E102B" w:rsidRDefault="001E102B"/>
        </w:tc>
      </w:tr>
      <w:tr w:rsidR="001E102B" w:rsidTr="00BC19EB">
        <w:tc>
          <w:tcPr>
            <w:tcW w:w="4428" w:type="dxa"/>
          </w:tcPr>
          <w:p w:rsidR="001E102B" w:rsidRDefault="001E102B">
            <w:r>
              <w:t>Microsoft.Windows.2008R2.DHCP.Server.IPv4Runtime.Collect.BadAuditPath</w:t>
            </w:r>
          </w:p>
        </w:tc>
        <w:tc>
          <w:tcPr>
            <w:tcW w:w="4428" w:type="dxa"/>
          </w:tcPr>
          <w:p w:rsidR="001E102B" w:rsidRDefault="001E102B">
            <w:r>
              <w:t>DHCP 无法访问审核文件路径</w:t>
            </w:r>
          </w:p>
        </w:tc>
        <w:tc>
          <w:tcPr>
            <w:tcW w:w="4428" w:type="dxa"/>
          </w:tcPr>
          <w:p w:rsidR="001E102B" w:rsidRDefault="001E102B"/>
        </w:tc>
      </w:tr>
      <w:tr w:rsidR="001E102B" w:rsidTr="00BC19EB">
        <w:tc>
          <w:tcPr>
            <w:tcW w:w="4428" w:type="dxa"/>
          </w:tcPr>
          <w:p w:rsidR="001E102B" w:rsidRDefault="001E102B">
            <w:r>
              <w:t>Microsoft.Windows.2008R2.DHCP.Server.IPv4Runtime.Collect.BOOTPFileFailed</w:t>
            </w:r>
          </w:p>
        </w:tc>
        <w:tc>
          <w:tcPr>
            <w:tcW w:w="4428" w:type="dxa"/>
          </w:tcPr>
          <w:p w:rsidR="001E102B" w:rsidRDefault="001E102B">
            <w:r>
              <w:t>DHCP 无法从注册表读取 DHCP BOOTP 文件表</w:t>
            </w:r>
          </w:p>
        </w:tc>
        <w:tc>
          <w:tcPr>
            <w:tcW w:w="4428" w:type="dxa"/>
          </w:tcPr>
          <w:p w:rsidR="001E102B" w:rsidRDefault="001E102B"/>
        </w:tc>
      </w:tr>
      <w:tr w:rsidR="001E102B" w:rsidTr="00BC19EB">
        <w:tc>
          <w:tcPr>
            <w:tcW w:w="4428" w:type="dxa"/>
          </w:tcPr>
          <w:p w:rsidR="001E102B" w:rsidRDefault="001E102B">
            <w:r>
              <w:t>Microsoft.Windows.2008R2.DHCP.Server.IPv4Runtime.Collect.CalloutLoadException</w:t>
            </w:r>
          </w:p>
        </w:tc>
        <w:tc>
          <w:tcPr>
            <w:tcW w:w="4428" w:type="dxa"/>
          </w:tcPr>
          <w:p w:rsidR="001E102B" w:rsidRDefault="001E102B">
            <w:r>
              <w:t>安装的标注 dll 文件引发异常</w:t>
            </w:r>
          </w:p>
        </w:tc>
        <w:tc>
          <w:tcPr>
            <w:tcW w:w="4428" w:type="dxa"/>
          </w:tcPr>
          <w:p w:rsidR="001E102B" w:rsidRDefault="001E102B"/>
        </w:tc>
      </w:tr>
      <w:tr w:rsidR="001E102B" w:rsidTr="00BC19EB">
        <w:tc>
          <w:tcPr>
            <w:tcW w:w="4428" w:type="dxa"/>
          </w:tcPr>
          <w:p w:rsidR="001E102B" w:rsidRDefault="001E102B">
            <w:r>
              <w:t>Microsoft.Windows.2008R2.DHCP.Server.IPv4Runtime.Collect.CalloutLoadFailed</w:t>
            </w:r>
          </w:p>
        </w:tc>
        <w:tc>
          <w:tcPr>
            <w:tcW w:w="4428" w:type="dxa"/>
          </w:tcPr>
          <w:p w:rsidR="001E102B" w:rsidRDefault="001E102B">
            <w:r>
              <w:t>DHCP 无法加载标注 dll</w:t>
            </w:r>
          </w:p>
        </w:tc>
        <w:tc>
          <w:tcPr>
            <w:tcW w:w="4428" w:type="dxa"/>
          </w:tcPr>
          <w:p w:rsidR="001E102B" w:rsidRDefault="001E102B"/>
        </w:tc>
      </w:tr>
      <w:tr w:rsidR="001E102B" w:rsidTr="00BC19EB">
        <w:tc>
          <w:tcPr>
            <w:tcW w:w="4428" w:type="dxa"/>
          </w:tcPr>
          <w:p w:rsidR="001E102B" w:rsidRDefault="001E102B">
            <w:r>
              <w:t>Microsoft.Windows.2008R2.DHCP.Server.IPv4Runtime.Collect.CalloutLoadSuccess</w:t>
            </w:r>
          </w:p>
        </w:tc>
        <w:tc>
          <w:tcPr>
            <w:tcW w:w="4428" w:type="dxa"/>
          </w:tcPr>
          <w:p w:rsidR="001E102B" w:rsidRDefault="001E102B">
            <w:r>
              <w:t>标注 dll 已成功加载</w:t>
            </w:r>
          </w:p>
        </w:tc>
        <w:tc>
          <w:tcPr>
            <w:tcW w:w="4428" w:type="dxa"/>
          </w:tcPr>
          <w:p w:rsidR="001E102B" w:rsidRDefault="001E102B"/>
        </w:tc>
      </w:tr>
      <w:tr w:rsidR="001E102B" w:rsidTr="00BC19EB">
        <w:tc>
          <w:tcPr>
            <w:tcW w:w="4428" w:type="dxa"/>
          </w:tcPr>
          <w:p w:rsidR="001E102B" w:rsidRDefault="001E102B">
            <w:r>
              <w:t>Microsoft.Windows.2008R2.DHCP.Server.IPv4Runtime.Collect.ClientCleanup</w:t>
            </w:r>
          </w:p>
        </w:tc>
        <w:tc>
          <w:tcPr>
            <w:tcW w:w="4428" w:type="dxa"/>
          </w:tcPr>
          <w:p w:rsidR="001E102B" w:rsidRDefault="001E102B">
            <w:r>
              <w:t>清理挂起的客户端记录时出错</w:t>
            </w:r>
          </w:p>
        </w:tc>
        <w:tc>
          <w:tcPr>
            <w:tcW w:w="4428" w:type="dxa"/>
          </w:tcPr>
          <w:p w:rsidR="001E102B" w:rsidRDefault="001E102B"/>
        </w:tc>
      </w:tr>
      <w:tr w:rsidR="001E102B" w:rsidTr="00BC19EB">
        <w:tc>
          <w:tcPr>
            <w:tcW w:w="4428" w:type="dxa"/>
          </w:tcPr>
          <w:p w:rsidR="001E102B" w:rsidRDefault="001E102B">
            <w:r>
              <w:t>Microsoft.Windows.2008R2.DHCP.Server.IPv4Runtime.Collect.ConfigBackup</w:t>
            </w:r>
          </w:p>
        </w:tc>
        <w:tc>
          <w:tcPr>
            <w:tcW w:w="4428" w:type="dxa"/>
          </w:tcPr>
          <w:p w:rsidR="001E102B" w:rsidRDefault="001E102B">
            <w:r>
              <w:t>备份注册表时出错</w:t>
            </w:r>
          </w:p>
        </w:tc>
        <w:tc>
          <w:tcPr>
            <w:tcW w:w="4428" w:type="dxa"/>
          </w:tcPr>
          <w:p w:rsidR="001E102B" w:rsidRDefault="001E102B"/>
        </w:tc>
      </w:tr>
      <w:tr w:rsidR="001E102B" w:rsidTr="00BC19EB">
        <w:tc>
          <w:tcPr>
            <w:tcW w:w="4428" w:type="dxa"/>
          </w:tcPr>
          <w:p w:rsidR="001E102B" w:rsidRDefault="001E102B">
            <w:r>
              <w:t>Microsoft.Windows.2008R2.DHCP.Server.IPv4Runtime.Collect.DHCPLocalGroupFailed</w:t>
            </w:r>
          </w:p>
        </w:tc>
        <w:tc>
          <w:tcPr>
            <w:tcW w:w="4428" w:type="dxa"/>
          </w:tcPr>
          <w:p w:rsidR="001E102B" w:rsidRDefault="001E102B">
            <w:r>
              <w:t>DHCP 无法创建或读取 DHCP 本地用户</w:t>
            </w:r>
            <w:r>
              <w:lastRenderedPageBreak/>
              <w:t>组</w:t>
            </w:r>
          </w:p>
        </w:tc>
        <w:tc>
          <w:tcPr>
            <w:tcW w:w="4428" w:type="dxa"/>
          </w:tcPr>
          <w:p w:rsidR="001E102B" w:rsidRDefault="001E102B"/>
        </w:tc>
      </w:tr>
      <w:tr w:rsidR="001E102B" w:rsidTr="00BC19EB">
        <w:tc>
          <w:tcPr>
            <w:tcW w:w="4428" w:type="dxa"/>
          </w:tcPr>
          <w:p w:rsidR="001E102B" w:rsidRDefault="001E102B">
            <w:r>
              <w:lastRenderedPageBreak/>
              <w:t>Microsoft.Windows.2008R2.DHCP.Server.IPv4Runtime.Collect.DomainAuthorized</w:t>
            </w:r>
          </w:p>
        </w:tc>
        <w:tc>
          <w:tcPr>
            <w:tcW w:w="4428" w:type="dxa"/>
          </w:tcPr>
          <w:p w:rsidR="001E102B" w:rsidRDefault="001E102B">
            <w:r>
              <w:t>DHCP 已在域中获得授权</w:t>
            </w:r>
          </w:p>
        </w:tc>
        <w:tc>
          <w:tcPr>
            <w:tcW w:w="4428" w:type="dxa"/>
          </w:tcPr>
          <w:p w:rsidR="001E102B" w:rsidRDefault="001E102B"/>
        </w:tc>
      </w:tr>
      <w:tr w:rsidR="001E102B" w:rsidTr="00BC19EB">
        <w:tc>
          <w:tcPr>
            <w:tcW w:w="4428" w:type="dxa"/>
          </w:tcPr>
          <w:p w:rsidR="001E102B" w:rsidRDefault="001E102B">
            <w:r>
              <w:t>Microsoft.Windows.2008R2.DHCP.Server.IPv4Runtime.Collect.DomainAuthorizedAndStarted</w:t>
            </w:r>
          </w:p>
        </w:tc>
        <w:tc>
          <w:tcPr>
            <w:tcW w:w="4428" w:type="dxa"/>
          </w:tcPr>
          <w:p w:rsidR="001E102B" w:rsidRDefault="001E102B">
            <w:r>
              <w:t>DHCP 已在域中获得授权，并且正在为客户端提供服务</w:t>
            </w:r>
          </w:p>
        </w:tc>
        <w:tc>
          <w:tcPr>
            <w:tcW w:w="4428" w:type="dxa"/>
          </w:tcPr>
          <w:p w:rsidR="001E102B" w:rsidRDefault="001E102B"/>
        </w:tc>
      </w:tr>
      <w:tr w:rsidR="001E102B" w:rsidTr="00BC19EB">
        <w:tc>
          <w:tcPr>
            <w:tcW w:w="4428" w:type="dxa"/>
          </w:tcPr>
          <w:p w:rsidR="001E102B" w:rsidRDefault="001E102B">
            <w:r>
              <w:t>Microsoft.Windows.2008R2.DHCP.Server.IPv4Runtime.Collect.DomainError</w:t>
            </w:r>
          </w:p>
        </w:tc>
        <w:tc>
          <w:tcPr>
            <w:tcW w:w="4428" w:type="dxa"/>
          </w:tcPr>
          <w:p w:rsidR="001E102B" w:rsidRDefault="001E102B">
            <w:r>
              <w:t>DHCP 无法定位域</w:t>
            </w:r>
          </w:p>
        </w:tc>
        <w:tc>
          <w:tcPr>
            <w:tcW w:w="4428" w:type="dxa"/>
          </w:tcPr>
          <w:p w:rsidR="001E102B" w:rsidRDefault="001E102B"/>
        </w:tc>
      </w:tr>
      <w:tr w:rsidR="001E102B" w:rsidTr="00BC19EB">
        <w:tc>
          <w:tcPr>
            <w:tcW w:w="4428" w:type="dxa"/>
          </w:tcPr>
          <w:p w:rsidR="001E102B" w:rsidRDefault="001E102B">
            <w:r>
              <w:t>Microsoft.Windows.2008R2.DHCP.Server.IPv4Runtime.Collect.DomainNotAuthorized</w:t>
            </w:r>
          </w:p>
        </w:tc>
        <w:tc>
          <w:tcPr>
            <w:tcW w:w="4428" w:type="dxa"/>
          </w:tcPr>
          <w:p w:rsidR="001E102B" w:rsidRDefault="001E102B">
            <w:r>
              <w:t>DHCP 未在域中获得授权</w:t>
            </w:r>
          </w:p>
        </w:tc>
        <w:tc>
          <w:tcPr>
            <w:tcW w:w="4428" w:type="dxa"/>
          </w:tcPr>
          <w:p w:rsidR="001E102B" w:rsidRDefault="001E102B"/>
        </w:tc>
      </w:tr>
      <w:tr w:rsidR="001E102B" w:rsidTr="00BC19EB">
        <w:tc>
          <w:tcPr>
            <w:tcW w:w="4428" w:type="dxa"/>
          </w:tcPr>
          <w:p w:rsidR="001E102B" w:rsidRDefault="001E102B">
            <w:r>
              <w:t>Microsoft.Windows.2008R2.DHCP.Server.IPv4Runtime.Collect.DomainUnauthorized</w:t>
            </w:r>
          </w:p>
        </w:tc>
        <w:tc>
          <w:tcPr>
            <w:tcW w:w="4428" w:type="dxa"/>
          </w:tcPr>
          <w:p w:rsidR="001E102B" w:rsidRDefault="001E102B">
            <w:r>
              <w:t>DHCP 未在域中获得授权</w:t>
            </w:r>
          </w:p>
        </w:tc>
        <w:tc>
          <w:tcPr>
            <w:tcW w:w="4428" w:type="dxa"/>
          </w:tcPr>
          <w:p w:rsidR="001E102B" w:rsidRDefault="001E102B"/>
        </w:tc>
      </w:tr>
      <w:tr w:rsidR="001E102B" w:rsidTr="00BC19EB">
        <w:tc>
          <w:tcPr>
            <w:tcW w:w="4428" w:type="dxa"/>
          </w:tcPr>
          <w:p w:rsidR="001E102B" w:rsidRDefault="001E102B">
            <w:r>
              <w:t>Microsoft.Windows.2008R2.DHCP.Server.IPv4Runtime.Collect.DomainUnchecked</w:t>
            </w:r>
          </w:p>
        </w:tc>
        <w:tc>
          <w:tcPr>
            <w:tcW w:w="4428" w:type="dxa"/>
          </w:tcPr>
          <w:p w:rsidR="001E102B" w:rsidRDefault="001E102B">
            <w:r>
              <w:t>DHCP 尚未确定域授权情况</w:t>
            </w:r>
          </w:p>
        </w:tc>
        <w:tc>
          <w:tcPr>
            <w:tcW w:w="4428" w:type="dxa"/>
          </w:tcPr>
          <w:p w:rsidR="001E102B" w:rsidRDefault="001E102B"/>
        </w:tc>
      </w:tr>
      <w:tr w:rsidR="001E102B" w:rsidTr="00BC19EB">
        <w:tc>
          <w:tcPr>
            <w:tcW w:w="4428" w:type="dxa"/>
          </w:tcPr>
          <w:p w:rsidR="001E102B" w:rsidRDefault="001E102B">
            <w:r>
              <w:t>Microsoft.Windows.2008R2.DHCP.Server.IPv4Runtime.Collect.DomainUpgraded</w:t>
            </w:r>
          </w:p>
        </w:tc>
        <w:tc>
          <w:tcPr>
            <w:tcW w:w="4428" w:type="dxa"/>
          </w:tcPr>
          <w:p w:rsidR="001E102B" w:rsidRDefault="001E102B">
            <w:r>
              <w:t>DHCP 最近进行了升级，并且已获得域启动授权</w:t>
            </w:r>
          </w:p>
        </w:tc>
        <w:tc>
          <w:tcPr>
            <w:tcW w:w="4428" w:type="dxa"/>
          </w:tcPr>
          <w:p w:rsidR="001E102B" w:rsidRDefault="001E102B"/>
        </w:tc>
      </w:tr>
      <w:tr w:rsidR="001E102B" w:rsidTr="00BC19EB">
        <w:tc>
          <w:tcPr>
            <w:tcW w:w="4428" w:type="dxa"/>
          </w:tcPr>
          <w:p w:rsidR="001E102B" w:rsidRDefault="001E102B">
            <w:r>
              <w:t>Microsoft.Windows.2008R2.DHCP.Server.IPv4Runtime.Collect.DSFailed</w:t>
            </w:r>
          </w:p>
        </w:tc>
        <w:tc>
          <w:tcPr>
            <w:tcW w:w="4428" w:type="dxa"/>
          </w:tcPr>
          <w:p w:rsidR="001E102B" w:rsidRDefault="001E102B">
            <w:r>
              <w:t>DHCP 无法联系域控制器</w:t>
            </w:r>
          </w:p>
        </w:tc>
        <w:tc>
          <w:tcPr>
            <w:tcW w:w="4428" w:type="dxa"/>
          </w:tcPr>
          <w:p w:rsidR="001E102B" w:rsidRDefault="001E102B"/>
        </w:tc>
      </w:tr>
      <w:tr w:rsidR="001E102B" w:rsidTr="00BC19EB">
        <w:tc>
          <w:tcPr>
            <w:tcW w:w="4428" w:type="dxa"/>
          </w:tcPr>
          <w:p w:rsidR="001E102B" w:rsidRDefault="001E102B">
            <w:r>
              <w:t>Microsoft.Windows.2008R2.DHCP.Server.IPv4Runtime.Collect.DynamicAddress</w:t>
            </w:r>
          </w:p>
        </w:tc>
        <w:tc>
          <w:tcPr>
            <w:tcW w:w="4428" w:type="dxa"/>
          </w:tcPr>
          <w:p w:rsidR="001E102B" w:rsidRDefault="001E102B">
            <w:r>
              <w:t>DHCP 检测到动态 IP 地址</w:t>
            </w:r>
          </w:p>
        </w:tc>
        <w:tc>
          <w:tcPr>
            <w:tcW w:w="4428" w:type="dxa"/>
          </w:tcPr>
          <w:p w:rsidR="001E102B" w:rsidRDefault="001E102B"/>
        </w:tc>
      </w:tr>
      <w:tr w:rsidR="001E102B" w:rsidTr="00BC19EB">
        <w:tc>
          <w:tcPr>
            <w:tcW w:w="4428" w:type="dxa"/>
          </w:tcPr>
          <w:p w:rsidR="001E102B" w:rsidRDefault="001E102B">
            <w:r>
              <w:t>Microsoft.Windows.2008R2.DHCP.Server.IPv4Runtime.Collect.GlobalBOOTPFileNameFailed</w:t>
            </w:r>
          </w:p>
        </w:tc>
        <w:tc>
          <w:tcPr>
            <w:tcW w:w="4428" w:type="dxa"/>
          </w:tcPr>
          <w:p w:rsidR="001E102B" w:rsidRDefault="001E102B">
            <w:r>
              <w:t>DHCP 无法从注册表读取全局 BOOTP 文件名</w:t>
            </w:r>
          </w:p>
        </w:tc>
        <w:tc>
          <w:tcPr>
            <w:tcW w:w="4428" w:type="dxa"/>
          </w:tcPr>
          <w:p w:rsidR="001E102B" w:rsidRDefault="001E102B"/>
        </w:tc>
      </w:tr>
      <w:tr w:rsidR="001E102B" w:rsidTr="00BC19EB">
        <w:tc>
          <w:tcPr>
            <w:tcW w:w="4428" w:type="dxa"/>
          </w:tcPr>
          <w:p w:rsidR="001E102B" w:rsidRDefault="001E102B">
            <w:r>
              <w:t>Microsoft.Windows.2008R2.DHCP.Server.IPv4Runtime.Collect.InitFailed</w:t>
            </w:r>
          </w:p>
        </w:tc>
        <w:tc>
          <w:tcPr>
            <w:tcW w:w="4428" w:type="dxa"/>
          </w:tcPr>
          <w:p w:rsidR="001E102B" w:rsidRDefault="001E102B">
            <w:r>
              <w:t>DHCP 无法初始化其配置参数</w:t>
            </w:r>
          </w:p>
        </w:tc>
        <w:tc>
          <w:tcPr>
            <w:tcW w:w="4428" w:type="dxa"/>
          </w:tcPr>
          <w:p w:rsidR="001E102B" w:rsidRDefault="001E102B"/>
        </w:tc>
      </w:tr>
      <w:tr w:rsidR="001E102B" w:rsidTr="00BC19EB">
        <w:tc>
          <w:tcPr>
            <w:tcW w:w="4428" w:type="dxa"/>
          </w:tcPr>
          <w:p w:rsidR="001E102B" w:rsidRDefault="001E102B">
            <w:r>
              <w:t>Microsoft.Windows.2008R2.DHCP.Server.IPv4Runtime.Collect.InterfaceNotificationFailed</w:t>
            </w:r>
          </w:p>
        </w:tc>
        <w:tc>
          <w:tcPr>
            <w:tcW w:w="4428" w:type="dxa"/>
          </w:tcPr>
          <w:p w:rsidR="001E102B" w:rsidRDefault="001E102B">
            <w:r>
              <w:t>DHCP 检测到接口通知问题</w:t>
            </w:r>
          </w:p>
        </w:tc>
        <w:tc>
          <w:tcPr>
            <w:tcW w:w="4428" w:type="dxa"/>
          </w:tcPr>
          <w:p w:rsidR="001E102B" w:rsidRDefault="001E102B"/>
        </w:tc>
      </w:tr>
      <w:tr w:rsidR="001E102B" w:rsidTr="00BC19EB">
        <w:tc>
          <w:tcPr>
            <w:tcW w:w="4428" w:type="dxa"/>
          </w:tcPr>
          <w:p w:rsidR="001E102B" w:rsidRDefault="001E102B">
            <w:r>
              <w:t>Microsoft.Windows.2008R2.DHCP.Server.IPv4Runtime.Collect.NetworkFailure</w:t>
            </w:r>
          </w:p>
        </w:tc>
        <w:tc>
          <w:tcPr>
            <w:tcW w:w="4428" w:type="dxa"/>
          </w:tcPr>
          <w:p w:rsidR="001E102B" w:rsidRDefault="001E102B">
            <w:r>
              <w:t>网络故障</w:t>
            </w:r>
          </w:p>
        </w:tc>
        <w:tc>
          <w:tcPr>
            <w:tcW w:w="4428" w:type="dxa"/>
          </w:tcPr>
          <w:p w:rsidR="001E102B" w:rsidRDefault="001E102B"/>
        </w:tc>
      </w:tr>
      <w:tr w:rsidR="001E102B" w:rsidTr="00BC19EB">
        <w:tc>
          <w:tcPr>
            <w:tcW w:w="4428" w:type="dxa"/>
          </w:tcPr>
          <w:p w:rsidR="001E102B" w:rsidRDefault="001E102B">
            <w:r>
              <w:t>Microsoft.Windows.2008R2.DHCP.Server.IPv4Runtime.Collect.OtherServer</w:t>
            </w:r>
          </w:p>
        </w:tc>
        <w:tc>
          <w:tcPr>
            <w:tcW w:w="4428" w:type="dxa"/>
          </w:tcPr>
          <w:p w:rsidR="001E102B" w:rsidRDefault="001E102B">
            <w:r>
              <w:t>DHCP 工作组服务器检测到域服务器</w:t>
            </w:r>
          </w:p>
        </w:tc>
        <w:tc>
          <w:tcPr>
            <w:tcW w:w="4428" w:type="dxa"/>
          </w:tcPr>
          <w:p w:rsidR="001E102B" w:rsidRDefault="001E102B"/>
        </w:tc>
      </w:tr>
      <w:tr w:rsidR="001E102B" w:rsidTr="00BC19EB">
        <w:tc>
          <w:tcPr>
            <w:tcW w:w="4428" w:type="dxa"/>
          </w:tcPr>
          <w:p w:rsidR="001E102B" w:rsidRDefault="001E102B">
            <w:r>
              <w:t>Microsoft.Windows.2008R2.DHCP.Server.IPv4Runtime.Collect.PingFai</w:t>
            </w:r>
            <w:r>
              <w:lastRenderedPageBreak/>
              <w:t>led</w:t>
            </w:r>
          </w:p>
        </w:tc>
        <w:tc>
          <w:tcPr>
            <w:tcW w:w="4428" w:type="dxa"/>
          </w:tcPr>
          <w:p w:rsidR="001E102B" w:rsidRDefault="001E102B">
            <w:r>
              <w:lastRenderedPageBreak/>
              <w:t>DHCP 无法对新地址</w:t>
            </w:r>
            <w:r>
              <w:lastRenderedPageBreak/>
              <w:t>进行 ping 操作</w:t>
            </w:r>
          </w:p>
        </w:tc>
        <w:tc>
          <w:tcPr>
            <w:tcW w:w="4428" w:type="dxa"/>
          </w:tcPr>
          <w:p w:rsidR="001E102B" w:rsidRDefault="001E102B"/>
        </w:tc>
      </w:tr>
      <w:tr w:rsidR="001E102B" w:rsidTr="00BC19EB">
        <w:tc>
          <w:tcPr>
            <w:tcW w:w="4428" w:type="dxa"/>
          </w:tcPr>
          <w:p w:rsidR="001E102B" w:rsidRDefault="001E102B">
            <w:r>
              <w:lastRenderedPageBreak/>
              <w:t>Microsoft.Windows.2008R2.DHCP.Server.IPv4Runtime.Collect.RegistryRestoreFailed</w:t>
            </w:r>
          </w:p>
        </w:tc>
        <w:tc>
          <w:tcPr>
            <w:tcW w:w="4428" w:type="dxa"/>
          </w:tcPr>
          <w:p w:rsidR="001E102B" w:rsidRDefault="001E102B">
            <w:r>
              <w:t>还原 DHCP 注册表配置时出错</w:t>
            </w:r>
          </w:p>
        </w:tc>
        <w:tc>
          <w:tcPr>
            <w:tcW w:w="4428" w:type="dxa"/>
          </w:tcPr>
          <w:p w:rsidR="001E102B" w:rsidRDefault="001E102B"/>
        </w:tc>
      </w:tr>
      <w:tr w:rsidR="001E102B" w:rsidTr="00BC19EB">
        <w:tc>
          <w:tcPr>
            <w:tcW w:w="4428" w:type="dxa"/>
          </w:tcPr>
          <w:p w:rsidR="001E102B" w:rsidRDefault="001E102B">
            <w:r>
              <w:t>Microsoft.Windows.2008R2.DHCP.Server.IPv4Runtime.Collect.RogueServerDetected</w:t>
            </w:r>
          </w:p>
        </w:tc>
        <w:tc>
          <w:tcPr>
            <w:tcW w:w="4428" w:type="dxa"/>
          </w:tcPr>
          <w:p w:rsidR="001E102B" w:rsidRDefault="001E102B">
            <w:r>
              <w:t>DHCP 在同一网络中检测到未授权 DHCP 服务器</w:t>
            </w:r>
          </w:p>
        </w:tc>
        <w:tc>
          <w:tcPr>
            <w:tcW w:w="4428" w:type="dxa"/>
          </w:tcPr>
          <w:p w:rsidR="001E102B" w:rsidRDefault="001E102B"/>
        </w:tc>
      </w:tr>
      <w:tr w:rsidR="001E102B" w:rsidTr="00BC19EB">
        <w:tc>
          <w:tcPr>
            <w:tcW w:w="4428" w:type="dxa"/>
          </w:tcPr>
          <w:p w:rsidR="001E102B" w:rsidRDefault="001E102B">
            <w:r>
              <w:t>Microsoft.Windows.2008R2.DHCP.Server.IPv4Runtime.Collect.Upgraded</w:t>
            </w:r>
          </w:p>
        </w:tc>
        <w:tc>
          <w:tcPr>
            <w:tcW w:w="4428" w:type="dxa"/>
          </w:tcPr>
          <w:p w:rsidR="001E102B" w:rsidRDefault="001E102B">
            <w:r>
              <w:t>DHCP 最近进行了升级，并且已获得启动授权</w:t>
            </w:r>
          </w:p>
        </w:tc>
        <w:tc>
          <w:tcPr>
            <w:tcW w:w="4428" w:type="dxa"/>
          </w:tcPr>
          <w:p w:rsidR="001E102B" w:rsidRDefault="001E102B"/>
        </w:tc>
      </w:tr>
      <w:tr w:rsidR="001E102B" w:rsidTr="00BC19EB">
        <w:tc>
          <w:tcPr>
            <w:tcW w:w="4428" w:type="dxa"/>
          </w:tcPr>
          <w:p w:rsidR="001E102B" w:rsidRDefault="001E102B">
            <w:r>
              <w:t>Microsoft.Windows.2008R2.DHCP.Server.IPv4Runtime.Collect.WinsockFailed</w:t>
            </w:r>
          </w:p>
        </w:tc>
        <w:tc>
          <w:tcPr>
            <w:tcW w:w="4428" w:type="dxa"/>
          </w:tcPr>
          <w:p w:rsidR="001E102B" w:rsidRDefault="001E102B">
            <w:r>
              <w:t>Winsock 初始化失败</w:t>
            </w:r>
          </w:p>
        </w:tc>
        <w:tc>
          <w:tcPr>
            <w:tcW w:w="4428" w:type="dxa"/>
          </w:tcPr>
          <w:p w:rsidR="001E102B" w:rsidRDefault="001E102B"/>
        </w:tc>
      </w:tr>
      <w:tr w:rsidR="001E102B" w:rsidTr="00BC19EB">
        <w:tc>
          <w:tcPr>
            <w:tcW w:w="4428" w:type="dxa"/>
          </w:tcPr>
          <w:p w:rsidR="001E102B" w:rsidRDefault="001E102B">
            <w:r>
              <w:t>Microsoft.Windows.2008R2.DHCP.Server.IPv4Runtime.CollectCalloutFailed</w:t>
            </w:r>
          </w:p>
        </w:tc>
        <w:tc>
          <w:tcPr>
            <w:tcW w:w="4428" w:type="dxa"/>
          </w:tcPr>
          <w:p w:rsidR="001E102B" w:rsidRDefault="001E102B">
            <w:r>
              <w:t>调用已安装的标注 dll 文件时出现异常</w:t>
            </w:r>
          </w:p>
        </w:tc>
        <w:tc>
          <w:tcPr>
            <w:tcW w:w="4428" w:type="dxa"/>
          </w:tcPr>
          <w:p w:rsidR="001E102B" w:rsidRDefault="001E102B"/>
        </w:tc>
      </w:tr>
      <w:tr w:rsidR="001E102B" w:rsidTr="00BC19EB">
        <w:tc>
          <w:tcPr>
            <w:tcW w:w="4428" w:type="dxa"/>
          </w:tcPr>
          <w:p w:rsidR="001E102B" w:rsidRDefault="001E102B">
            <w:r>
              <w:t>Microsoft.Windows.2008R2.DHCP.Server.IPv4Runtime.CollectNotAuthorized</w:t>
            </w:r>
          </w:p>
        </w:tc>
        <w:tc>
          <w:tcPr>
            <w:tcW w:w="4428" w:type="dxa"/>
          </w:tcPr>
          <w:p w:rsidR="001E102B" w:rsidRDefault="001E102B">
            <w:r>
              <w:t>DHCP 服务器未获得启动授权</w:t>
            </w:r>
          </w:p>
        </w:tc>
        <w:tc>
          <w:tcPr>
            <w:tcW w:w="4428" w:type="dxa"/>
          </w:tcPr>
          <w:p w:rsidR="001E102B" w:rsidRDefault="001E102B"/>
        </w:tc>
      </w:tr>
      <w:tr w:rsidR="001E102B" w:rsidTr="00BC19EB">
        <w:tc>
          <w:tcPr>
            <w:tcW w:w="4428" w:type="dxa"/>
          </w:tcPr>
          <w:p w:rsidR="001E102B" w:rsidRDefault="001E102B">
            <w:r>
              <w:t>Microsoft.Windows.2008R2.DHCP.Server.IPv4Runtime.CollectUnauthorized</w:t>
            </w:r>
          </w:p>
        </w:tc>
        <w:tc>
          <w:tcPr>
            <w:tcW w:w="4428" w:type="dxa"/>
          </w:tcPr>
          <w:p w:rsidR="001E102B" w:rsidRDefault="001E102B">
            <w:r>
              <w:t>DHCP 未获得授权</w:t>
            </w:r>
          </w:p>
        </w:tc>
        <w:tc>
          <w:tcPr>
            <w:tcW w:w="4428" w:type="dxa"/>
          </w:tcPr>
          <w:p w:rsidR="001E102B" w:rsidRDefault="001E102B"/>
        </w:tc>
      </w:tr>
      <w:tr w:rsidR="001E102B" w:rsidTr="00BC19EB">
        <w:tc>
          <w:tcPr>
            <w:tcW w:w="4428" w:type="dxa"/>
          </w:tcPr>
          <w:p w:rsidR="001E102B" w:rsidRDefault="001E102B">
            <w:r>
              <w:t>Microsoft.Windows.2008R2.DHCP.Server.IPv4Runtime.CollectWrongDNSCreds</w:t>
            </w:r>
          </w:p>
        </w:tc>
        <w:tc>
          <w:tcPr>
            <w:tcW w:w="4428" w:type="dxa"/>
          </w:tcPr>
          <w:p w:rsidR="001E102B" w:rsidRDefault="001E102B">
            <w:r>
              <w:t>DHCP 无法使用提供的凭据进行 DNS 注册</w:t>
            </w:r>
          </w:p>
        </w:tc>
        <w:tc>
          <w:tcPr>
            <w:tcW w:w="4428" w:type="dxa"/>
          </w:tcPr>
          <w:p w:rsidR="001E102B" w:rsidRDefault="001E102B"/>
        </w:tc>
      </w:tr>
      <w:tr w:rsidR="001E102B" w:rsidTr="00BC19EB">
        <w:tc>
          <w:tcPr>
            <w:tcW w:w="4428" w:type="dxa"/>
          </w:tcPr>
          <w:p w:rsidR="001E102B" w:rsidRDefault="001E102B">
            <w:r>
              <w:t>Microsoft.Windows.2008R2.DHCP.Server.IPv4Runtime.NoCredsOnDC</w:t>
            </w:r>
          </w:p>
        </w:tc>
        <w:tc>
          <w:tcPr>
            <w:tcW w:w="4428" w:type="dxa"/>
          </w:tcPr>
          <w:p w:rsidR="001E102B" w:rsidRDefault="001E102B">
            <w:r>
              <w:t>DHCP 正在域控制器上运行，但没有用于注册 DNS 信息的特定凭据</w:t>
            </w:r>
          </w:p>
        </w:tc>
        <w:tc>
          <w:tcPr>
            <w:tcW w:w="4428" w:type="dxa"/>
          </w:tcPr>
          <w:p w:rsidR="001E102B" w:rsidRDefault="001E102B"/>
        </w:tc>
      </w:tr>
      <w:tr w:rsidR="001E102B" w:rsidTr="00BC19EB">
        <w:tc>
          <w:tcPr>
            <w:tcW w:w="4428" w:type="dxa"/>
          </w:tcPr>
          <w:p w:rsidR="001E102B" w:rsidRDefault="001E102B">
            <w:r>
              <w:t>Microsoft.Windows.2008R2.DHCP.Server.IPv4Runtime.SBSOtherServer</w:t>
            </w:r>
          </w:p>
        </w:tc>
        <w:tc>
          <w:tcPr>
            <w:tcW w:w="4428" w:type="dxa"/>
          </w:tcPr>
          <w:p w:rsidR="001E102B" w:rsidRDefault="001E102B">
            <w:r>
              <w:t>SBS DHCP 服务器检测到其他 DHCP 服务器</w:t>
            </w:r>
          </w:p>
        </w:tc>
        <w:tc>
          <w:tcPr>
            <w:tcW w:w="4428" w:type="dxa"/>
          </w:tcPr>
          <w:p w:rsidR="001E102B" w:rsidRDefault="001E102B"/>
        </w:tc>
      </w:tr>
      <w:tr w:rsidR="001E102B" w:rsidTr="00BC19EB">
        <w:tc>
          <w:tcPr>
            <w:tcW w:w="4428" w:type="dxa"/>
          </w:tcPr>
          <w:p w:rsidR="001E102B" w:rsidRDefault="001E102B">
            <w:r>
              <w:t>Microsoft.Windows.2008R2.DHCP.Server.IPv6Runtime.CollectEvents</w:t>
            </w:r>
          </w:p>
        </w:tc>
        <w:tc>
          <w:tcPr>
            <w:tcW w:w="4428" w:type="dxa"/>
          </w:tcPr>
          <w:p w:rsidR="001E102B" w:rsidRDefault="001E102B">
            <w:r>
              <w:t>DHCP 服务器运行时事件</w:t>
            </w:r>
          </w:p>
        </w:tc>
        <w:tc>
          <w:tcPr>
            <w:tcW w:w="4428" w:type="dxa"/>
          </w:tcPr>
          <w:p w:rsidR="001E102B" w:rsidRDefault="001E102B"/>
        </w:tc>
      </w:tr>
      <w:tr w:rsidR="001E102B" w:rsidTr="00BC19EB">
        <w:tc>
          <w:tcPr>
            <w:tcW w:w="4428" w:type="dxa"/>
          </w:tcPr>
          <w:p w:rsidR="001E102B" w:rsidRDefault="001E102B">
            <w:r>
              <w:t>Microsoft.Windows.2008R2.DHCP.Server.IPv6Scope.CollectEvents</w:t>
            </w:r>
          </w:p>
        </w:tc>
        <w:tc>
          <w:tcPr>
            <w:tcW w:w="4428" w:type="dxa"/>
          </w:tcPr>
          <w:p w:rsidR="001E102B" w:rsidRDefault="001E102B">
            <w:r>
              <w:t>DHCP IPv6 作用域事件</w:t>
            </w:r>
          </w:p>
        </w:tc>
        <w:tc>
          <w:tcPr>
            <w:tcW w:w="4428" w:type="dxa"/>
          </w:tcPr>
          <w:p w:rsidR="001E102B" w:rsidRDefault="001E102B"/>
        </w:tc>
      </w:tr>
      <w:tr w:rsidR="001E102B" w:rsidTr="00BC19EB">
        <w:tc>
          <w:tcPr>
            <w:tcW w:w="4428" w:type="dxa"/>
          </w:tcPr>
          <w:p w:rsidR="001E102B" w:rsidRDefault="001E102B">
            <w:r>
              <w:t>Microsoft.Windows.2008R2.DHCP.Server.NAP.Collect.IASHelperConnectFailure</w:t>
            </w:r>
          </w:p>
        </w:tc>
        <w:tc>
          <w:tcPr>
            <w:tcW w:w="4428" w:type="dxa"/>
          </w:tcPr>
          <w:p w:rsidR="001E102B" w:rsidRDefault="001E102B">
            <w:r>
              <w:t>NAP IAS Helper 连接失败</w:t>
            </w:r>
          </w:p>
        </w:tc>
        <w:tc>
          <w:tcPr>
            <w:tcW w:w="4428" w:type="dxa"/>
          </w:tcPr>
          <w:p w:rsidR="001E102B" w:rsidRDefault="001E102B"/>
        </w:tc>
      </w:tr>
      <w:tr w:rsidR="001E102B" w:rsidTr="00BC19EB">
        <w:tc>
          <w:tcPr>
            <w:tcW w:w="4428" w:type="dxa"/>
          </w:tcPr>
          <w:p w:rsidR="001E102B" w:rsidRDefault="001E102B">
            <w:r>
              <w:lastRenderedPageBreak/>
              <w:t>Microsoft.Windows.2008R2.DHCP.Server.Role.Collect.DDNSUpdateRequest</w:t>
            </w:r>
          </w:p>
        </w:tc>
        <w:tc>
          <w:tcPr>
            <w:tcW w:w="4428" w:type="dxa"/>
          </w:tcPr>
          <w:p w:rsidR="001E102B" w:rsidRDefault="001E102B">
            <w:r>
              <w:t>请求 DDNS 更新</w:t>
            </w:r>
          </w:p>
        </w:tc>
        <w:tc>
          <w:tcPr>
            <w:tcW w:w="4428" w:type="dxa"/>
          </w:tcPr>
          <w:p w:rsidR="001E102B" w:rsidRDefault="001E102B"/>
        </w:tc>
      </w:tr>
      <w:tr w:rsidR="001E102B" w:rsidTr="00BC19EB">
        <w:tc>
          <w:tcPr>
            <w:tcW w:w="4428" w:type="dxa"/>
          </w:tcPr>
          <w:p w:rsidR="001E102B" w:rsidRDefault="001E102B">
            <w:r>
              <w:t>Microsoft.Windows.2008R2.DHCP.Server.Role.Collect.DDNSUpdateSuccess</w:t>
            </w:r>
          </w:p>
        </w:tc>
        <w:tc>
          <w:tcPr>
            <w:tcW w:w="4428" w:type="dxa"/>
          </w:tcPr>
          <w:p w:rsidR="001E102B" w:rsidRDefault="001E102B">
            <w:r>
              <w:t>DDNS 更新成功完成</w:t>
            </w:r>
          </w:p>
        </w:tc>
        <w:tc>
          <w:tcPr>
            <w:tcW w:w="4428" w:type="dxa"/>
          </w:tcPr>
          <w:p w:rsidR="001E102B" w:rsidRDefault="001E102B"/>
        </w:tc>
      </w:tr>
      <w:tr w:rsidR="001E102B" w:rsidTr="00BC19EB">
        <w:tc>
          <w:tcPr>
            <w:tcW w:w="4428" w:type="dxa"/>
          </w:tcPr>
          <w:p w:rsidR="001E102B" w:rsidRDefault="001E102B">
            <w:r>
              <w:t>Microsoft.Windows.2008R2.DHCP.Server.Role.Collect.DHCPInitialized</w:t>
            </w:r>
          </w:p>
        </w:tc>
        <w:tc>
          <w:tcPr>
            <w:tcW w:w="4428" w:type="dxa"/>
          </w:tcPr>
          <w:p w:rsidR="001E102B" w:rsidRDefault="001E102B">
            <w:r>
              <w:t>DHCP 已准备好为客户端提供服务</w:t>
            </w:r>
          </w:p>
        </w:tc>
        <w:tc>
          <w:tcPr>
            <w:tcW w:w="4428" w:type="dxa"/>
          </w:tcPr>
          <w:p w:rsidR="001E102B" w:rsidRDefault="001E102B"/>
        </w:tc>
      </w:tr>
      <w:tr w:rsidR="001E102B" w:rsidTr="00BC19EB">
        <w:tc>
          <w:tcPr>
            <w:tcW w:w="4428" w:type="dxa"/>
          </w:tcPr>
          <w:p w:rsidR="001E102B" w:rsidRDefault="001E102B">
            <w:r>
              <w:t>Microsoft.Windows.2008R2.DHCP.Server.Role.Collect.DHCPNotBoundToStaticIPAddress</w:t>
            </w:r>
          </w:p>
        </w:tc>
        <w:tc>
          <w:tcPr>
            <w:tcW w:w="4428" w:type="dxa"/>
          </w:tcPr>
          <w:p w:rsidR="001E102B" w:rsidRDefault="001E102B">
            <w:r>
              <w:t>由于任何活动网络接口都没有静态配置的 IP 地址或者没有活动接口，DHCP 服务不会为任何客户端提供服务。</w:t>
            </w:r>
          </w:p>
        </w:tc>
        <w:tc>
          <w:tcPr>
            <w:tcW w:w="4428" w:type="dxa"/>
          </w:tcPr>
          <w:p w:rsidR="001E102B" w:rsidRDefault="001E102B"/>
        </w:tc>
      </w:tr>
      <w:tr w:rsidR="001E102B" w:rsidTr="00BC19EB">
        <w:tc>
          <w:tcPr>
            <w:tcW w:w="4428" w:type="dxa"/>
          </w:tcPr>
          <w:p w:rsidR="001E102B" w:rsidRDefault="001E102B">
            <w:r>
              <w:t>Microsoft.Windows.2008R2.DHCP.Server.Role.Collect.InitDataFailed</w:t>
            </w:r>
          </w:p>
        </w:tc>
        <w:tc>
          <w:tcPr>
            <w:tcW w:w="4428" w:type="dxa"/>
          </w:tcPr>
          <w:p w:rsidR="001E102B" w:rsidRDefault="001E102B">
            <w:r>
              <w:t>DHCP 无法初始化其全局参数</w:t>
            </w:r>
          </w:p>
        </w:tc>
        <w:tc>
          <w:tcPr>
            <w:tcW w:w="4428" w:type="dxa"/>
          </w:tcPr>
          <w:p w:rsidR="001E102B" w:rsidRDefault="001E102B"/>
        </w:tc>
      </w:tr>
      <w:tr w:rsidR="001E102B" w:rsidTr="00BC19EB">
        <w:tc>
          <w:tcPr>
            <w:tcW w:w="4428" w:type="dxa"/>
          </w:tcPr>
          <w:p w:rsidR="001E102B" w:rsidRDefault="001E102B">
            <w:r>
              <w:t>Microsoft.Windows.2008R2.DHCP.Server.Role.Collect.InitRegistryFailed</w:t>
            </w:r>
          </w:p>
        </w:tc>
        <w:tc>
          <w:tcPr>
            <w:tcW w:w="4428" w:type="dxa"/>
          </w:tcPr>
          <w:p w:rsidR="001E102B" w:rsidRDefault="001E102B">
            <w:r>
              <w:t>DHCP 服务器无法初始化其注册表参数</w:t>
            </w:r>
          </w:p>
        </w:tc>
        <w:tc>
          <w:tcPr>
            <w:tcW w:w="4428" w:type="dxa"/>
          </w:tcPr>
          <w:p w:rsidR="001E102B" w:rsidRDefault="001E102B"/>
        </w:tc>
      </w:tr>
      <w:tr w:rsidR="001E102B" w:rsidTr="00BC19EB">
        <w:tc>
          <w:tcPr>
            <w:tcW w:w="4428" w:type="dxa"/>
          </w:tcPr>
          <w:p w:rsidR="001E102B" w:rsidRDefault="001E102B">
            <w:r>
              <w:t>Microsoft.Windows.2008R2.DHCP.Server.Role.Collect.RegistrationFailure</w:t>
            </w:r>
          </w:p>
        </w:tc>
        <w:tc>
          <w:tcPr>
            <w:tcW w:w="4428" w:type="dxa"/>
          </w:tcPr>
          <w:p w:rsidR="001E102B" w:rsidRDefault="001E102B">
            <w:r>
              <w:t>DHCP 服务无法向服务控制器注册</w:t>
            </w:r>
          </w:p>
        </w:tc>
        <w:tc>
          <w:tcPr>
            <w:tcW w:w="4428" w:type="dxa"/>
          </w:tcPr>
          <w:p w:rsidR="001E102B" w:rsidRDefault="001E102B"/>
        </w:tc>
      </w:tr>
      <w:tr w:rsidR="001E102B" w:rsidTr="00BC19EB">
        <w:tc>
          <w:tcPr>
            <w:tcW w:w="4428" w:type="dxa"/>
          </w:tcPr>
          <w:p w:rsidR="001E102B" w:rsidRDefault="001E102B">
            <w:r>
              <w:t>Microsoft.Windows.2008R2.DHCP.Server.Role.Collect.RPCFail</w:t>
            </w:r>
          </w:p>
        </w:tc>
        <w:tc>
          <w:tcPr>
            <w:tcW w:w="4428" w:type="dxa"/>
          </w:tcPr>
          <w:p w:rsidR="001E102B" w:rsidRDefault="001E102B">
            <w:r>
              <w:t>DHCP 服务器无法作为 RPC 服务器启动</w:t>
            </w:r>
          </w:p>
        </w:tc>
        <w:tc>
          <w:tcPr>
            <w:tcW w:w="4428" w:type="dxa"/>
          </w:tcPr>
          <w:p w:rsidR="001E102B" w:rsidRDefault="001E102B"/>
        </w:tc>
      </w:tr>
      <w:tr w:rsidR="001E102B" w:rsidTr="00BC19EB">
        <w:tc>
          <w:tcPr>
            <w:tcW w:w="4428" w:type="dxa"/>
          </w:tcPr>
          <w:p w:rsidR="001E102B" w:rsidRDefault="001E102B">
            <w:r>
              <w:t>Microsoft.Windows.2008R2.DHCP.Server.Role.Collect.ScriptTraceEvents</w:t>
            </w:r>
          </w:p>
        </w:tc>
        <w:tc>
          <w:tcPr>
            <w:tcW w:w="4428" w:type="dxa"/>
          </w:tcPr>
          <w:p w:rsidR="001E102B" w:rsidRDefault="001E102B">
            <w:r>
              <w:t>DHCP 服务器基于脚本的事件</w:t>
            </w:r>
          </w:p>
        </w:tc>
        <w:tc>
          <w:tcPr>
            <w:tcW w:w="4428" w:type="dxa"/>
          </w:tcPr>
          <w:p w:rsidR="001E102B" w:rsidRDefault="001E102B"/>
        </w:tc>
      </w:tr>
      <w:tr w:rsidR="001E102B" w:rsidTr="00BC19EB">
        <w:tc>
          <w:tcPr>
            <w:tcW w:w="4428" w:type="dxa"/>
          </w:tcPr>
          <w:p w:rsidR="001E102B" w:rsidRDefault="001E102B">
            <w:r>
              <w:t>Microsoft.Windows.2008R2.DHCP.Server.Role.Collect.WinsockFailed</w:t>
            </w:r>
          </w:p>
        </w:tc>
        <w:tc>
          <w:tcPr>
            <w:tcW w:w="4428" w:type="dxa"/>
          </w:tcPr>
          <w:p w:rsidR="001E102B" w:rsidRDefault="001E102B">
            <w:r>
              <w:t>DHCP 服务器无法初始化其 Winsock 数据</w:t>
            </w:r>
          </w:p>
        </w:tc>
        <w:tc>
          <w:tcPr>
            <w:tcW w:w="4428" w:type="dxa"/>
          </w:tcPr>
          <w:p w:rsidR="001E102B" w:rsidRDefault="001E102B"/>
        </w:tc>
      </w:tr>
      <w:tr w:rsidR="001E102B" w:rsidTr="00BC19EB">
        <w:tc>
          <w:tcPr>
            <w:tcW w:w="4428" w:type="dxa"/>
          </w:tcPr>
          <w:p w:rsidR="001E102B" w:rsidRDefault="001E102B">
            <w:r>
              <w:t>Microsoft.Windows.2008R2.DHCP.Server.Role.PerformanceCollection.AcksPerSecond</w:t>
            </w:r>
          </w:p>
        </w:tc>
        <w:tc>
          <w:tcPr>
            <w:tcW w:w="4428" w:type="dxa"/>
          </w:tcPr>
          <w:p w:rsidR="001E102B" w:rsidRDefault="001E102B">
            <w:r>
              <w:t>DHCP 服务器性能监视器 - DHCP 每秒确认数</w:t>
            </w:r>
          </w:p>
        </w:tc>
        <w:tc>
          <w:tcPr>
            <w:tcW w:w="4428" w:type="dxa"/>
          </w:tcPr>
          <w:p w:rsidR="001E102B" w:rsidRDefault="001E102B"/>
        </w:tc>
      </w:tr>
      <w:tr w:rsidR="001E102B" w:rsidTr="00BC19EB">
        <w:tc>
          <w:tcPr>
            <w:tcW w:w="4428" w:type="dxa"/>
          </w:tcPr>
          <w:p w:rsidR="001E102B" w:rsidRDefault="001E102B">
            <w:r>
              <w:t>Microsoft.Windows.2008R2.DHCP.Server.Role.PerformanceCollection.ActiveQueueLength</w:t>
            </w:r>
          </w:p>
        </w:tc>
        <w:tc>
          <w:tcPr>
            <w:tcW w:w="4428" w:type="dxa"/>
          </w:tcPr>
          <w:p w:rsidR="001E102B" w:rsidRDefault="001E102B">
            <w:r>
              <w:t>DHCP 服务器性能监视器 - DHCP 活动队列长度</w:t>
            </w:r>
          </w:p>
        </w:tc>
        <w:tc>
          <w:tcPr>
            <w:tcW w:w="4428" w:type="dxa"/>
          </w:tcPr>
          <w:p w:rsidR="001E102B" w:rsidRDefault="001E102B"/>
        </w:tc>
      </w:tr>
      <w:tr w:rsidR="001E102B" w:rsidTr="00BC19EB">
        <w:tc>
          <w:tcPr>
            <w:tcW w:w="4428" w:type="dxa"/>
          </w:tcPr>
          <w:p w:rsidR="001E102B" w:rsidRDefault="001E102B">
            <w:r>
              <w:t>Microsoft.Windows.2008R2.DHCP.Server.Role.PerformanceCollection.ConflictCheckQueueLength</w:t>
            </w:r>
          </w:p>
        </w:tc>
        <w:tc>
          <w:tcPr>
            <w:tcW w:w="4428" w:type="dxa"/>
          </w:tcPr>
          <w:p w:rsidR="001E102B" w:rsidRDefault="001E102B">
            <w:r>
              <w:t>DHCP 服务器性能监视器 - DHCP 冲突</w:t>
            </w:r>
            <w:r>
              <w:lastRenderedPageBreak/>
              <w:t>检查队列长度</w:t>
            </w:r>
          </w:p>
        </w:tc>
        <w:tc>
          <w:tcPr>
            <w:tcW w:w="4428" w:type="dxa"/>
          </w:tcPr>
          <w:p w:rsidR="001E102B" w:rsidRDefault="001E102B"/>
        </w:tc>
      </w:tr>
      <w:tr w:rsidR="001E102B" w:rsidTr="00BC19EB">
        <w:tc>
          <w:tcPr>
            <w:tcW w:w="4428" w:type="dxa"/>
          </w:tcPr>
          <w:p w:rsidR="001E102B" w:rsidRDefault="001E102B">
            <w:r>
              <w:lastRenderedPageBreak/>
              <w:t>Microsoft.Windows.2008R2.DHCP.Server.Role.PerformanceCollection.DeclinesPerSecond</w:t>
            </w:r>
          </w:p>
        </w:tc>
        <w:tc>
          <w:tcPr>
            <w:tcW w:w="4428" w:type="dxa"/>
          </w:tcPr>
          <w:p w:rsidR="001E102B" w:rsidRDefault="001E102B">
            <w:r>
              <w:t>DHCP 服务器性能监视器 - DHCP 每秒拒绝数</w:t>
            </w:r>
          </w:p>
        </w:tc>
        <w:tc>
          <w:tcPr>
            <w:tcW w:w="4428" w:type="dxa"/>
          </w:tcPr>
          <w:p w:rsidR="001E102B" w:rsidRDefault="001E102B"/>
        </w:tc>
      </w:tr>
      <w:tr w:rsidR="001E102B" w:rsidTr="00BC19EB">
        <w:tc>
          <w:tcPr>
            <w:tcW w:w="4428" w:type="dxa"/>
          </w:tcPr>
          <w:p w:rsidR="001E102B" w:rsidRDefault="001E102B">
            <w:r>
              <w:t>Microsoft.Windows.2008R2.DHCP.Server.Role.PerformanceCollection.Deniedduetomatch</w:t>
            </w:r>
          </w:p>
        </w:tc>
        <w:tc>
          <w:tcPr>
            <w:tcW w:w="4428" w:type="dxa"/>
          </w:tcPr>
          <w:p w:rsidR="001E102B" w:rsidRDefault="001E102B">
            <w:r>
              <w:t>DHCP 服务器性能监视器 - DHCP 匹配导致的拒绝</w:t>
            </w:r>
          </w:p>
        </w:tc>
        <w:tc>
          <w:tcPr>
            <w:tcW w:w="4428" w:type="dxa"/>
          </w:tcPr>
          <w:p w:rsidR="001E102B" w:rsidRDefault="001E102B"/>
        </w:tc>
      </w:tr>
      <w:tr w:rsidR="001E102B" w:rsidTr="00BC19EB">
        <w:tc>
          <w:tcPr>
            <w:tcW w:w="4428" w:type="dxa"/>
          </w:tcPr>
          <w:p w:rsidR="001E102B" w:rsidRDefault="001E102B">
            <w:r>
              <w:t>Microsoft.Windows.2008R2.DHCP.Server.Role.PerformanceCollection.DeniedDueToNonMatch</w:t>
            </w:r>
          </w:p>
        </w:tc>
        <w:tc>
          <w:tcPr>
            <w:tcW w:w="4428" w:type="dxa"/>
          </w:tcPr>
          <w:p w:rsidR="001E102B" w:rsidRDefault="001E102B">
            <w:r>
              <w:t>DHCP 服务器性能监视器 - DHCP 不匹配导致的拒绝</w:t>
            </w:r>
          </w:p>
        </w:tc>
        <w:tc>
          <w:tcPr>
            <w:tcW w:w="4428" w:type="dxa"/>
          </w:tcPr>
          <w:p w:rsidR="001E102B" w:rsidRDefault="001E102B"/>
        </w:tc>
      </w:tr>
      <w:tr w:rsidR="001E102B" w:rsidTr="00BC19EB">
        <w:tc>
          <w:tcPr>
            <w:tcW w:w="4428" w:type="dxa"/>
          </w:tcPr>
          <w:p w:rsidR="001E102B" w:rsidRDefault="001E102B">
            <w:r>
              <w:t>Microsoft.Windows.2008R2.DHCP.Server.Role.PerformanceCollection.DiscoversPerSecond</w:t>
            </w:r>
          </w:p>
        </w:tc>
        <w:tc>
          <w:tcPr>
            <w:tcW w:w="4428" w:type="dxa"/>
          </w:tcPr>
          <w:p w:rsidR="001E102B" w:rsidRDefault="001E102B">
            <w:r>
              <w:t>DHCP 服务器性能监视器 - DHCP 每秒发现数</w:t>
            </w:r>
          </w:p>
        </w:tc>
        <w:tc>
          <w:tcPr>
            <w:tcW w:w="4428" w:type="dxa"/>
          </w:tcPr>
          <w:p w:rsidR="001E102B" w:rsidRDefault="001E102B"/>
        </w:tc>
      </w:tr>
      <w:tr w:rsidR="001E102B" w:rsidTr="00BC19EB">
        <w:tc>
          <w:tcPr>
            <w:tcW w:w="4428" w:type="dxa"/>
          </w:tcPr>
          <w:p w:rsidR="001E102B" w:rsidRDefault="001E102B">
            <w:r>
              <w:t>Microsoft.Windows.2008R2.DHCP.Server.Role.PerformanceCollection.DuplicatesDroppedPerSecond</w:t>
            </w:r>
          </w:p>
        </w:tc>
        <w:tc>
          <w:tcPr>
            <w:tcW w:w="4428" w:type="dxa"/>
          </w:tcPr>
          <w:p w:rsidR="001E102B" w:rsidRDefault="001E102B">
            <w:r>
              <w:t>DHCP 服务器性能监视器 - DHCP 每秒丢弃的重复项数</w:t>
            </w:r>
          </w:p>
        </w:tc>
        <w:tc>
          <w:tcPr>
            <w:tcW w:w="4428" w:type="dxa"/>
          </w:tcPr>
          <w:p w:rsidR="001E102B" w:rsidRDefault="001E102B"/>
        </w:tc>
      </w:tr>
      <w:tr w:rsidR="001E102B" w:rsidTr="00BC19EB">
        <w:tc>
          <w:tcPr>
            <w:tcW w:w="4428" w:type="dxa"/>
          </w:tcPr>
          <w:p w:rsidR="001E102B" w:rsidRDefault="001E102B">
            <w:r>
              <w:t>Microsoft.Windows.2008R2.DHCP.Server.Role.PerformanceCollection.InformsPerSecond</w:t>
            </w:r>
          </w:p>
        </w:tc>
        <w:tc>
          <w:tcPr>
            <w:tcW w:w="4428" w:type="dxa"/>
          </w:tcPr>
          <w:p w:rsidR="001E102B" w:rsidRDefault="001E102B">
            <w:r>
              <w:t>DHCP 服务器性能监视器 - DHCP 每秒通知数</w:t>
            </w:r>
          </w:p>
        </w:tc>
        <w:tc>
          <w:tcPr>
            <w:tcW w:w="4428" w:type="dxa"/>
          </w:tcPr>
          <w:p w:rsidR="001E102B" w:rsidRDefault="001E102B"/>
        </w:tc>
      </w:tr>
      <w:tr w:rsidR="001E102B" w:rsidTr="00BC19EB">
        <w:tc>
          <w:tcPr>
            <w:tcW w:w="4428" w:type="dxa"/>
          </w:tcPr>
          <w:p w:rsidR="001E102B" w:rsidRDefault="001E102B">
            <w:r>
              <w:t>Microsoft.Windows.2008R2.DHCP.Server.Role.PerformanceCollection.MillisecondsPerPacketAvg</w:t>
            </w:r>
          </w:p>
        </w:tc>
        <w:tc>
          <w:tcPr>
            <w:tcW w:w="4428" w:type="dxa"/>
          </w:tcPr>
          <w:p w:rsidR="001E102B" w:rsidRDefault="001E102B">
            <w:r>
              <w:t>DHCP 服务器性能监视器 - DHCP 每个数据包的平均毫秒数</w:t>
            </w:r>
          </w:p>
        </w:tc>
        <w:tc>
          <w:tcPr>
            <w:tcW w:w="4428" w:type="dxa"/>
          </w:tcPr>
          <w:p w:rsidR="001E102B" w:rsidRDefault="001E102B"/>
        </w:tc>
      </w:tr>
      <w:tr w:rsidR="001E102B" w:rsidTr="00BC19EB">
        <w:tc>
          <w:tcPr>
            <w:tcW w:w="4428" w:type="dxa"/>
          </w:tcPr>
          <w:p w:rsidR="001E102B" w:rsidRDefault="001E102B">
            <w:r>
              <w:t>Microsoft.Windows.2008R2.DHCP.Server.Role.PerformanceCollection.NacksPerSecond</w:t>
            </w:r>
          </w:p>
        </w:tc>
        <w:tc>
          <w:tcPr>
            <w:tcW w:w="4428" w:type="dxa"/>
          </w:tcPr>
          <w:p w:rsidR="001E102B" w:rsidRDefault="001E102B">
            <w:r>
              <w:t>DHCP 服务器性能监视器 - DHCP 每秒否定确认数</w:t>
            </w:r>
          </w:p>
        </w:tc>
        <w:tc>
          <w:tcPr>
            <w:tcW w:w="4428" w:type="dxa"/>
          </w:tcPr>
          <w:p w:rsidR="001E102B" w:rsidRDefault="001E102B"/>
        </w:tc>
      </w:tr>
      <w:tr w:rsidR="001E102B" w:rsidTr="00BC19EB">
        <w:tc>
          <w:tcPr>
            <w:tcW w:w="4428" w:type="dxa"/>
          </w:tcPr>
          <w:p w:rsidR="001E102B" w:rsidRDefault="001E102B">
            <w:r>
              <w:t>Microsoft.Windows.2008R2.DHCP.Server.Role.PerformanceCollection.OfferQueueLength</w:t>
            </w:r>
          </w:p>
        </w:tc>
        <w:tc>
          <w:tcPr>
            <w:tcW w:w="4428" w:type="dxa"/>
          </w:tcPr>
          <w:p w:rsidR="001E102B" w:rsidRDefault="001E102B">
            <w:r>
              <w:t>DHCP 服务器性能监视器 - DHCP 提供队列长度</w:t>
            </w:r>
          </w:p>
        </w:tc>
        <w:tc>
          <w:tcPr>
            <w:tcW w:w="4428" w:type="dxa"/>
          </w:tcPr>
          <w:p w:rsidR="001E102B" w:rsidRDefault="001E102B"/>
        </w:tc>
      </w:tr>
      <w:tr w:rsidR="001E102B" w:rsidTr="00BC19EB">
        <w:tc>
          <w:tcPr>
            <w:tcW w:w="4428" w:type="dxa"/>
          </w:tcPr>
          <w:p w:rsidR="001E102B" w:rsidRDefault="001E102B">
            <w:r>
              <w:t>Microsoft.Windows.2008R2.DHCP.Server.Role.PerformanceCollection.OffersPerSecond</w:t>
            </w:r>
          </w:p>
        </w:tc>
        <w:tc>
          <w:tcPr>
            <w:tcW w:w="4428" w:type="dxa"/>
          </w:tcPr>
          <w:p w:rsidR="001E102B" w:rsidRDefault="001E102B">
            <w:r>
              <w:t>DHCP 服务器性能监视器 - DHCP 每秒提供数</w:t>
            </w:r>
          </w:p>
        </w:tc>
        <w:tc>
          <w:tcPr>
            <w:tcW w:w="4428" w:type="dxa"/>
          </w:tcPr>
          <w:p w:rsidR="001E102B" w:rsidRDefault="001E102B"/>
        </w:tc>
      </w:tr>
      <w:tr w:rsidR="001E102B" w:rsidTr="00BC19EB">
        <w:tc>
          <w:tcPr>
            <w:tcW w:w="4428" w:type="dxa"/>
          </w:tcPr>
          <w:p w:rsidR="001E102B" w:rsidRDefault="001E102B">
            <w:r>
              <w:t>Microsoft.Windows.2008R2.DHCP.Server.Role.PerformanceCollection.PacketsExpiredPerSecond</w:t>
            </w:r>
          </w:p>
        </w:tc>
        <w:tc>
          <w:tcPr>
            <w:tcW w:w="4428" w:type="dxa"/>
          </w:tcPr>
          <w:p w:rsidR="001E102B" w:rsidRDefault="001E102B">
            <w:r>
              <w:t>DHCP 服务器性能监视器 - DHCP 每秒过期的数据包数</w:t>
            </w:r>
          </w:p>
        </w:tc>
        <w:tc>
          <w:tcPr>
            <w:tcW w:w="4428" w:type="dxa"/>
          </w:tcPr>
          <w:p w:rsidR="001E102B" w:rsidRDefault="001E102B"/>
        </w:tc>
      </w:tr>
      <w:tr w:rsidR="001E102B" w:rsidTr="00BC19EB">
        <w:tc>
          <w:tcPr>
            <w:tcW w:w="4428" w:type="dxa"/>
          </w:tcPr>
          <w:p w:rsidR="001E102B" w:rsidRDefault="001E102B">
            <w:r>
              <w:lastRenderedPageBreak/>
              <w:t>Microsoft.Windows.2008R2.DHCP.Server.Role.PerformanceCollection.PacketsReceivedPerSecond</w:t>
            </w:r>
          </w:p>
        </w:tc>
        <w:tc>
          <w:tcPr>
            <w:tcW w:w="4428" w:type="dxa"/>
          </w:tcPr>
          <w:p w:rsidR="001E102B" w:rsidRDefault="001E102B">
            <w:r>
              <w:t>DHCP 服务器性能监视器 - DHCP 每秒收到的数据包数</w:t>
            </w:r>
          </w:p>
        </w:tc>
        <w:tc>
          <w:tcPr>
            <w:tcW w:w="4428" w:type="dxa"/>
          </w:tcPr>
          <w:p w:rsidR="001E102B" w:rsidRDefault="001E102B"/>
        </w:tc>
      </w:tr>
      <w:tr w:rsidR="001E102B" w:rsidTr="00BC19EB">
        <w:tc>
          <w:tcPr>
            <w:tcW w:w="4428" w:type="dxa"/>
          </w:tcPr>
          <w:p w:rsidR="001E102B" w:rsidRDefault="001E102B">
            <w:r>
              <w:t>Microsoft.Windows.2008R2.DHCP.Server.Role.PerformanceCollection.ReleasesPerSecond</w:t>
            </w:r>
          </w:p>
        </w:tc>
        <w:tc>
          <w:tcPr>
            <w:tcW w:w="4428" w:type="dxa"/>
          </w:tcPr>
          <w:p w:rsidR="001E102B" w:rsidRDefault="001E102B">
            <w:r>
              <w:t>DHCP 服务器性能监视器 - DHCP 每秒发布数</w:t>
            </w:r>
          </w:p>
        </w:tc>
        <w:tc>
          <w:tcPr>
            <w:tcW w:w="4428" w:type="dxa"/>
          </w:tcPr>
          <w:p w:rsidR="001E102B" w:rsidRDefault="001E102B"/>
        </w:tc>
      </w:tr>
      <w:tr w:rsidR="001E102B" w:rsidTr="00BC19EB">
        <w:tc>
          <w:tcPr>
            <w:tcW w:w="4428" w:type="dxa"/>
          </w:tcPr>
          <w:p w:rsidR="001E102B" w:rsidRDefault="001E102B">
            <w:r>
              <w:t>Microsoft.Windows.2008R2.DHCP.Server.Role.PerformanceCollection.RequestsPerSecond</w:t>
            </w:r>
          </w:p>
        </w:tc>
        <w:tc>
          <w:tcPr>
            <w:tcW w:w="4428" w:type="dxa"/>
          </w:tcPr>
          <w:p w:rsidR="001E102B" w:rsidRDefault="001E102B">
            <w:r>
              <w:t>DHCP 服务器性能监视器 - DHCP 每秒请求数</w:t>
            </w:r>
          </w:p>
        </w:tc>
        <w:tc>
          <w:tcPr>
            <w:tcW w:w="4428" w:type="dxa"/>
          </w:tcPr>
          <w:p w:rsidR="001E102B" w:rsidRDefault="001E102B"/>
        </w:tc>
      </w:tr>
      <w:tr w:rsidR="001E102B" w:rsidTr="00BC19EB">
        <w:tc>
          <w:tcPr>
            <w:tcW w:w="4428" w:type="dxa"/>
          </w:tcPr>
          <w:p w:rsidR="001E102B" w:rsidRDefault="001E102B">
            <w:r>
              <w:t>Microsoft.Windows.2008R2.DHCP.Server.Role.PerformanceCollection.V6.AcksPerSecond</w:t>
            </w:r>
          </w:p>
        </w:tc>
        <w:tc>
          <w:tcPr>
            <w:tcW w:w="4428" w:type="dxa"/>
          </w:tcPr>
          <w:p w:rsidR="001E102B" w:rsidRDefault="001E102B">
            <w:r>
              <w:t>DHCP 服务器性能监视器 - DHCPv6 每秒确认数</w:t>
            </w:r>
          </w:p>
        </w:tc>
        <w:tc>
          <w:tcPr>
            <w:tcW w:w="4428" w:type="dxa"/>
          </w:tcPr>
          <w:p w:rsidR="001E102B" w:rsidRDefault="001E102B"/>
        </w:tc>
      </w:tr>
      <w:tr w:rsidR="001E102B" w:rsidTr="00BC19EB">
        <w:tc>
          <w:tcPr>
            <w:tcW w:w="4428" w:type="dxa"/>
          </w:tcPr>
          <w:p w:rsidR="001E102B" w:rsidRDefault="001E102B">
            <w:r>
              <w:t>Microsoft.Windows.2008R2.DHCP.Server.Role.PerformanceCollection.V6.ActiveQueueLength</w:t>
            </w:r>
          </w:p>
        </w:tc>
        <w:tc>
          <w:tcPr>
            <w:tcW w:w="4428" w:type="dxa"/>
          </w:tcPr>
          <w:p w:rsidR="001E102B" w:rsidRDefault="001E102B">
            <w:r>
              <w:t>DHCP 服务器性能监视器 - DHCPv6 ActiveQueueLength</w:t>
            </w:r>
          </w:p>
        </w:tc>
        <w:tc>
          <w:tcPr>
            <w:tcW w:w="4428" w:type="dxa"/>
          </w:tcPr>
          <w:p w:rsidR="001E102B" w:rsidRDefault="001E102B"/>
        </w:tc>
      </w:tr>
      <w:tr w:rsidR="001E102B" w:rsidTr="00BC19EB">
        <w:tc>
          <w:tcPr>
            <w:tcW w:w="4428" w:type="dxa"/>
          </w:tcPr>
          <w:p w:rsidR="001E102B" w:rsidRDefault="001E102B">
            <w:r>
              <w:t>Microsoft.Windows.2008R2.DHCP.Server.Role.PerformanceCollection.V6.AdvertisesPerSecond</w:t>
            </w:r>
          </w:p>
        </w:tc>
        <w:tc>
          <w:tcPr>
            <w:tcW w:w="4428" w:type="dxa"/>
          </w:tcPr>
          <w:p w:rsidR="001E102B" w:rsidRDefault="001E102B">
            <w:r>
              <w:t>DHCP 服务器性能监视器 - DHCPv6 AdvertisesPerSecond</w:t>
            </w:r>
          </w:p>
        </w:tc>
        <w:tc>
          <w:tcPr>
            <w:tcW w:w="4428" w:type="dxa"/>
          </w:tcPr>
          <w:p w:rsidR="001E102B" w:rsidRDefault="001E102B"/>
        </w:tc>
      </w:tr>
      <w:tr w:rsidR="001E102B" w:rsidTr="00BC19EB">
        <w:tc>
          <w:tcPr>
            <w:tcW w:w="4428" w:type="dxa"/>
          </w:tcPr>
          <w:p w:rsidR="001E102B" w:rsidRDefault="001E102B">
            <w:r>
              <w:t>Microsoft.Windows.2008R2.DHCP.Server.Role.PerformanceCollection.V6.ConfirmsPerSecond</w:t>
            </w:r>
          </w:p>
        </w:tc>
        <w:tc>
          <w:tcPr>
            <w:tcW w:w="4428" w:type="dxa"/>
          </w:tcPr>
          <w:p w:rsidR="001E102B" w:rsidRDefault="001E102B">
            <w:r>
              <w:t>DHCP 服务器性能监视器 - DHCPv6 ConfirmsPerSecond</w:t>
            </w:r>
          </w:p>
        </w:tc>
        <w:tc>
          <w:tcPr>
            <w:tcW w:w="4428" w:type="dxa"/>
          </w:tcPr>
          <w:p w:rsidR="001E102B" w:rsidRDefault="001E102B"/>
        </w:tc>
      </w:tr>
      <w:tr w:rsidR="001E102B" w:rsidTr="00BC19EB">
        <w:tc>
          <w:tcPr>
            <w:tcW w:w="4428" w:type="dxa"/>
          </w:tcPr>
          <w:p w:rsidR="001E102B" w:rsidRDefault="001E102B">
            <w:r>
              <w:t>Microsoft.Windows.2008R2.DHCP.Server.Role.PerformanceCollection.V6.DeclinesPerSecond</w:t>
            </w:r>
          </w:p>
        </w:tc>
        <w:tc>
          <w:tcPr>
            <w:tcW w:w="4428" w:type="dxa"/>
          </w:tcPr>
          <w:p w:rsidR="001E102B" w:rsidRDefault="001E102B">
            <w:r>
              <w:t>DHCP 服务器性能监视器 - DHCPv6 DeclinesPerSecond</w:t>
            </w:r>
          </w:p>
        </w:tc>
        <w:tc>
          <w:tcPr>
            <w:tcW w:w="4428" w:type="dxa"/>
          </w:tcPr>
          <w:p w:rsidR="001E102B" w:rsidRDefault="001E102B"/>
        </w:tc>
      </w:tr>
      <w:tr w:rsidR="001E102B" w:rsidTr="00BC19EB">
        <w:tc>
          <w:tcPr>
            <w:tcW w:w="4428" w:type="dxa"/>
          </w:tcPr>
          <w:p w:rsidR="001E102B" w:rsidRDefault="001E102B">
            <w:r>
              <w:t>Microsoft.Windows.2008R2.DHCP.Server.Role.PerformanceCollection.V6.DuplicatesDroppedSecond</w:t>
            </w:r>
          </w:p>
        </w:tc>
        <w:tc>
          <w:tcPr>
            <w:tcW w:w="4428" w:type="dxa"/>
          </w:tcPr>
          <w:p w:rsidR="001E102B" w:rsidRDefault="001E102B">
            <w:r>
              <w:t>DHCP 服务器性能监视器 - DHCPv6 DuplicatesDroppedSecond</w:t>
            </w:r>
          </w:p>
        </w:tc>
        <w:tc>
          <w:tcPr>
            <w:tcW w:w="4428" w:type="dxa"/>
          </w:tcPr>
          <w:p w:rsidR="001E102B" w:rsidRDefault="001E102B"/>
        </w:tc>
      </w:tr>
      <w:tr w:rsidR="001E102B" w:rsidTr="00BC19EB">
        <w:tc>
          <w:tcPr>
            <w:tcW w:w="4428" w:type="dxa"/>
          </w:tcPr>
          <w:p w:rsidR="001E102B" w:rsidRDefault="001E102B">
            <w:r>
              <w:t>Microsoft.Windows.2008R2.DHCP.Server.Role.PerformanceCollection.V6.InformsPerSecond</w:t>
            </w:r>
          </w:p>
        </w:tc>
        <w:tc>
          <w:tcPr>
            <w:tcW w:w="4428" w:type="dxa"/>
          </w:tcPr>
          <w:p w:rsidR="001E102B" w:rsidRDefault="001E102B">
            <w:r>
              <w:t>DHCP 服务器性能监视器 - DHCPv6 InformsPerSecond</w:t>
            </w:r>
          </w:p>
        </w:tc>
        <w:tc>
          <w:tcPr>
            <w:tcW w:w="4428" w:type="dxa"/>
          </w:tcPr>
          <w:p w:rsidR="001E102B" w:rsidRDefault="001E102B"/>
        </w:tc>
      </w:tr>
      <w:tr w:rsidR="001E102B" w:rsidTr="00BC19EB">
        <w:tc>
          <w:tcPr>
            <w:tcW w:w="4428" w:type="dxa"/>
          </w:tcPr>
          <w:p w:rsidR="001E102B" w:rsidRDefault="001E102B">
            <w:r>
              <w:t>Microsoft.Windows.2008R2.DHCP.Server.Role.PerformanceCollection.V6.MillisecondsPerPacketAvg</w:t>
            </w:r>
          </w:p>
        </w:tc>
        <w:tc>
          <w:tcPr>
            <w:tcW w:w="4428" w:type="dxa"/>
          </w:tcPr>
          <w:p w:rsidR="001E102B" w:rsidRDefault="001E102B">
            <w:r>
              <w:t>DHCP 服务器性能监视器 - DHCPv6 MillisecondsPerPa</w:t>
            </w:r>
            <w:r>
              <w:lastRenderedPageBreak/>
              <w:t>cketAvg</w:t>
            </w:r>
          </w:p>
        </w:tc>
        <w:tc>
          <w:tcPr>
            <w:tcW w:w="4428" w:type="dxa"/>
          </w:tcPr>
          <w:p w:rsidR="001E102B" w:rsidRDefault="001E102B"/>
        </w:tc>
      </w:tr>
      <w:tr w:rsidR="001E102B" w:rsidTr="00BC19EB">
        <w:tc>
          <w:tcPr>
            <w:tcW w:w="4428" w:type="dxa"/>
          </w:tcPr>
          <w:p w:rsidR="001E102B" w:rsidRDefault="001E102B">
            <w:r>
              <w:lastRenderedPageBreak/>
              <w:t>Microsoft.Windows.2008R2.DHCP.Server.Role.PerformanceCollection.V6.PacketsExpiredPerSecond</w:t>
            </w:r>
          </w:p>
        </w:tc>
        <w:tc>
          <w:tcPr>
            <w:tcW w:w="4428" w:type="dxa"/>
          </w:tcPr>
          <w:p w:rsidR="001E102B" w:rsidRDefault="001E102B">
            <w:r>
              <w:t>DHCP 服务器性能监视器 - DHCPv6 PacketsExpiredPerSecond</w:t>
            </w:r>
          </w:p>
        </w:tc>
        <w:tc>
          <w:tcPr>
            <w:tcW w:w="4428" w:type="dxa"/>
          </w:tcPr>
          <w:p w:rsidR="001E102B" w:rsidRDefault="001E102B"/>
        </w:tc>
      </w:tr>
      <w:tr w:rsidR="001E102B" w:rsidTr="00BC19EB">
        <w:tc>
          <w:tcPr>
            <w:tcW w:w="4428" w:type="dxa"/>
          </w:tcPr>
          <w:p w:rsidR="001E102B" w:rsidRDefault="001E102B">
            <w:r>
              <w:t>Microsoft.Windows.2008R2.DHCP.Server.Role.PerformanceCollection.V6.PacketsReceivedPerSecond</w:t>
            </w:r>
          </w:p>
        </w:tc>
        <w:tc>
          <w:tcPr>
            <w:tcW w:w="4428" w:type="dxa"/>
          </w:tcPr>
          <w:p w:rsidR="001E102B" w:rsidRDefault="001E102B">
            <w:r>
              <w:t>DHCP 服务器性能监视器 - DHCPv6 PacketsReceivedPerSecond</w:t>
            </w:r>
          </w:p>
        </w:tc>
        <w:tc>
          <w:tcPr>
            <w:tcW w:w="4428" w:type="dxa"/>
          </w:tcPr>
          <w:p w:rsidR="001E102B" w:rsidRDefault="001E102B"/>
        </w:tc>
      </w:tr>
      <w:tr w:rsidR="001E102B" w:rsidTr="00BC19EB">
        <w:tc>
          <w:tcPr>
            <w:tcW w:w="4428" w:type="dxa"/>
          </w:tcPr>
          <w:p w:rsidR="001E102B" w:rsidRDefault="001E102B">
            <w:r>
              <w:t>Microsoft.Windows.2008R2.DHCP.Server.Role.PerformanceCollection.V6.RebindsPerSecond</w:t>
            </w:r>
          </w:p>
        </w:tc>
        <w:tc>
          <w:tcPr>
            <w:tcW w:w="4428" w:type="dxa"/>
          </w:tcPr>
          <w:p w:rsidR="001E102B" w:rsidRDefault="001E102B">
            <w:r>
              <w:t>DHCP 服务器性能监视器 - DHCPv6 RebindsPerSecond</w:t>
            </w:r>
          </w:p>
        </w:tc>
        <w:tc>
          <w:tcPr>
            <w:tcW w:w="4428" w:type="dxa"/>
          </w:tcPr>
          <w:p w:rsidR="001E102B" w:rsidRDefault="001E102B"/>
        </w:tc>
      </w:tr>
      <w:tr w:rsidR="001E102B" w:rsidTr="00BC19EB">
        <w:tc>
          <w:tcPr>
            <w:tcW w:w="4428" w:type="dxa"/>
          </w:tcPr>
          <w:p w:rsidR="001E102B" w:rsidRDefault="001E102B">
            <w:r>
              <w:t>Microsoft.Windows.2008R2.DHCP.Server.Role.PerformanceCollection.V6.ReleasesPerSecond</w:t>
            </w:r>
          </w:p>
        </w:tc>
        <w:tc>
          <w:tcPr>
            <w:tcW w:w="4428" w:type="dxa"/>
          </w:tcPr>
          <w:p w:rsidR="001E102B" w:rsidRDefault="001E102B">
            <w:r>
              <w:t>DHCP 服务器性能监视器 - DHCPv6 ReleasesPerSecond</w:t>
            </w:r>
          </w:p>
        </w:tc>
        <w:tc>
          <w:tcPr>
            <w:tcW w:w="4428" w:type="dxa"/>
          </w:tcPr>
          <w:p w:rsidR="001E102B" w:rsidRDefault="001E102B"/>
        </w:tc>
      </w:tr>
      <w:tr w:rsidR="001E102B" w:rsidTr="00BC19EB">
        <w:tc>
          <w:tcPr>
            <w:tcW w:w="4428" w:type="dxa"/>
          </w:tcPr>
          <w:p w:rsidR="001E102B" w:rsidRDefault="001E102B">
            <w:r>
              <w:t>Microsoft.Windows.2008R2.DHCP.Server.Role.PerformanceCollection.V6.RenewsPerSecond</w:t>
            </w:r>
          </w:p>
        </w:tc>
        <w:tc>
          <w:tcPr>
            <w:tcW w:w="4428" w:type="dxa"/>
          </w:tcPr>
          <w:p w:rsidR="001E102B" w:rsidRDefault="001E102B">
            <w:r>
              <w:t>DHCP 服务器性能监视器 - DHCPv6 RenewsPerSecond</w:t>
            </w:r>
          </w:p>
        </w:tc>
        <w:tc>
          <w:tcPr>
            <w:tcW w:w="4428" w:type="dxa"/>
          </w:tcPr>
          <w:p w:rsidR="001E102B" w:rsidRDefault="001E102B"/>
        </w:tc>
      </w:tr>
      <w:tr w:rsidR="001E102B" w:rsidTr="00BC19EB">
        <w:tc>
          <w:tcPr>
            <w:tcW w:w="4428" w:type="dxa"/>
          </w:tcPr>
          <w:p w:rsidR="001E102B" w:rsidRDefault="001E102B">
            <w:r>
              <w:t>Microsoft.Windows.2008R2.DHCP.Server.Role.PerformanceCollection.V6.RequestsPerSecond</w:t>
            </w:r>
          </w:p>
        </w:tc>
        <w:tc>
          <w:tcPr>
            <w:tcW w:w="4428" w:type="dxa"/>
          </w:tcPr>
          <w:p w:rsidR="001E102B" w:rsidRDefault="001E102B">
            <w:r>
              <w:t>DHCP 服务器性能监视器 - DHCPv6 RequestsPerSecond</w:t>
            </w:r>
          </w:p>
        </w:tc>
        <w:tc>
          <w:tcPr>
            <w:tcW w:w="4428" w:type="dxa"/>
          </w:tcPr>
          <w:p w:rsidR="001E102B" w:rsidRDefault="001E102B"/>
        </w:tc>
      </w:tr>
      <w:tr w:rsidR="001E102B" w:rsidTr="00BC19EB">
        <w:tc>
          <w:tcPr>
            <w:tcW w:w="4428" w:type="dxa"/>
          </w:tcPr>
          <w:p w:rsidR="001E102B" w:rsidRDefault="001E102B">
            <w:r>
              <w:t>Microsoft.Windows.2008R2.DHCP.Server.Role.PerformanceCollection.V6.SolicitsPerSecond</w:t>
            </w:r>
          </w:p>
        </w:tc>
        <w:tc>
          <w:tcPr>
            <w:tcW w:w="4428" w:type="dxa"/>
          </w:tcPr>
          <w:p w:rsidR="001E102B" w:rsidRDefault="001E102B">
            <w:r>
              <w:t>DHCP 服务器性能监视器 - DHCPv6 SolicitsPerSecond</w:t>
            </w:r>
          </w:p>
        </w:tc>
        <w:tc>
          <w:tcPr>
            <w:tcW w:w="4428" w:type="dxa"/>
          </w:tcPr>
          <w:p w:rsidR="001E102B" w:rsidRDefault="001E102B"/>
        </w:tc>
      </w:tr>
      <w:tr w:rsidR="001E102B" w:rsidTr="00BC19EB">
        <w:tc>
          <w:tcPr>
            <w:tcW w:w="4428" w:type="dxa"/>
          </w:tcPr>
          <w:p w:rsidR="001E102B" w:rsidRDefault="001E102B">
            <w:r>
              <w:t>Microsoft.Windows.2008R2.DHCP.Server.Role.ServiceInitialized</w:t>
            </w:r>
          </w:p>
        </w:tc>
        <w:tc>
          <w:tcPr>
            <w:tcW w:w="4428" w:type="dxa"/>
          </w:tcPr>
          <w:p w:rsidR="001E102B" w:rsidRDefault="001E102B">
            <w:r>
              <w:t>DHCP 服务器服务初始化</w:t>
            </w:r>
          </w:p>
        </w:tc>
        <w:tc>
          <w:tcPr>
            <w:tcW w:w="4428" w:type="dxa"/>
          </w:tcPr>
          <w:p w:rsidR="001E102B" w:rsidRDefault="001E102B"/>
        </w:tc>
      </w:tr>
      <w:tr w:rsidR="001E102B" w:rsidTr="00BC19EB">
        <w:tc>
          <w:tcPr>
            <w:tcW w:w="4428" w:type="dxa"/>
          </w:tcPr>
          <w:p w:rsidR="001E102B" w:rsidRDefault="001E102B">
            <w:r>
              <w:t>Microsoft.Windows.2008R2.DHCP.Server.Rule.ActivityLogging</w:t>
            </w:r>
          </w:p>
        </w:tc>
        <w:tc>
          <w:tcPr>
            <w:tcW w:w="4428" w:type="dxa"/>
          </w:tcPr>
          <w:p w:rsidR="001E102B" w:rsidRDefault="001E102B">
            <w:r>
              <w:t>允许 DHCP 管理员监视 DHCP 服务器的配置更改</w:t>
            </w:r>
          </w:p>
        </w:tc>
        <w:tc>
          <w:tcPr>
            <w:tcW w:w="4428" w:type="dxa"/>
          </w:tcPr>
          <w:p w:rsidR="001E102B" w:rsidRDefault="001E102B"/>
        </w:tc>
      </w:tr>
      <w:tr w:rsidR="001E102B" w:rsidTr="00BC19EB">
        <w:tc>
          <w:tcPr>
            <w:tcW w:w="4428" w:type="dxa"/>
          </w:tcPr>
          <w:p w:rsidR="001E102B" w:rsidRDefault="001E102B">
            <w:r>
              <w:t>Microsoft.Windows.2008R2.DHCP.Server.Rule.DelayOffer</w:t>
            </w:r>
          </w:p>
        </w:tc>
        <w:tc>
          <w:tcPr>
            <w:tcW w:w="4428" w:type="dxa"/>
          </w:tcPr>
          <w:p w:rsidR="001E102B" w:rsidRDefault="001E102B">
            <w:r>
              <w:t>具有延迟配置的作用域</w:t>
            </w:r>
          </w:p>
        </w:tc>
        <w:tc>
          <w:tcPr>
            <w:tcW w:w="4428" w:type="dxa"/>
          </w:tcPr>
          <w:p w:rsidR="001E102B" w:rsidRDefault="001E102B"/>
        </w:tc>
      </w:tr>
      <w:tr w:rsidR="001E102B" w:rsidTr="00BC19EB">
        <w:tc>
          <w:tcPr>
            <w:tcW w:w="4428" w:type="dxa"/>
          </w:tcPr>
          <w:p w:rsidR="001E102B" w:rsidRDefault="001E102B">
            <w:r>
              <w:t>Microsoft.Windows.2008R2.DHCP.Server.Rule.LinkLayerFiltering</w:t>
            </w:r>
          </w:p>
        </w:tc>
        <w:tc>
          <w:tcPr>
            <w:tcW w:w="4428" w:type="dxa"/>
          </w:tcPr>
          <w:p w:rsidR="001E102B" w:rsidRDefault="001E102B">
            <w:r>
              <w:t>基于链路层的筛选配置</w:t>
            </w:r>
          </w:p>
        </w:tc>
        <w:tc>
          <w:tcPr>
            <w:tcW w:w="4428" w:type="dxa"/>
          </w:tcPr>
          <w:p w:rsidR="001E102B" w:rsidRDefault="001E102B"/>
        </w:tc>
      </w:tr>
      <w:tr w:rsidR="001E102B" w:rsidTr="00BC19EB">
        <w:tc>
          <w:tcPr>
            <w:tcW w:w="4428" w:type="dxa"/>
          </w:tcPr>
          <w:p w:rsidR="001E102B" w:rsidRDefault="001E102B">
            <w:r>
              <w:t>Microsoft.Windows.2008R2.DHCP.Server.Rule.NameProtection</w:t>
            </w:r>
          </w:p>
        </w:tc>
        <w:tc>
          <w:tcPr>
            <w:tcW w:w="4428" w:type="dxa"/>
          </w:tcPr>
          <w:p w:rsidR="001E102B" w:rsidRDefault="001E102B">
            <w:r>
              <w:t>名称保护配置</w:t>
            </w:r>
          </w:p>
        </w:tc>
        <w:tc>
          <w:tcPr>
            <w:tcW w:w="4428" w:type="dxa"/>
          </w:tcPr>
          <w:p w:rsidR="001E102B" w:rsidRDefault="001E102B"/>
        </w:tc>
      </w:tr>
      <w:tr w:rsidR="001E102B" w:rsidTr="00BC19EB">
        <w:tc>
          <w:tcPr>
            <w:tcW w:w="4428" w:type="dxa"/>
          </w:tcPr>
          <w:p w:rsidR="001E102B" w:rsidRDefault="001E102B">
            <w:r>
              <w:lastRenderedPageBreak/>
              <w:t>Microsoft.Windows.2008R2.DHCP.Server.Scope.Collect.LeaseDeclined</w:t>
            </w:r>
          </w:p>
        </w:tc>
        <w:tc>
          <w:tcPr>
            <w:tcW w:w="4428" w:type="dxa"/>
          </w:tcPr>
          <w:p w:rsidR="001E102B" w:rsidRDefault="001E102B">
            <w:r>
              <w:t>租约被拒绝</w:t>
            </w:r>
          </w:p>
        </w:tc>
        <w:tc>
          <w:tcPr>
            <w:tcW w:w="4428" w:type="dxa"/>
          </w:tcPr>
          <w:p w:rsidR="001E102B" w:rsidRDefault="001E102B"/>
        </w:tc>
      </w:tr>
      <w:tr w:rsidR="001E102B" w:rsidTr="00BC19EB">
        <w:tc>
          <w:tcPr>
            <w:tcW w:w="4428" w:type="dxa"/>
          </w:tcPr>
          <w:p w:rsidR="001E102B" w:rsidRDefault="001E102B">
            <w:r>
              <w:t>Microsoft.Windows.2008R2.DHCP.Server.Scope.Collect.LowAddressWarning</w:t>
            </w:r>
          </w:p>
        </w:tc>
        <w:tc>
          <w:tcPr>
            <w:tcW w:w="4428" w:type="dxa"/>
          </w:tcPr>
          <w:p w:rsidR="001E102B" w:rsidRDefault="001E102B">
            <w:r>
              <w:t>可用租约不足的 IPv4 作用域</w:t>
            </w:r>
          </w:p>
        </w:tc>
        <w:tc>
          <w:tcPr>
            <w:tcW w:w="4428" w:type="dxa"/>
          </w:tcPr>
          <w:p w:rsidR="001E102B" w:rsidRDefault="001E102B"/>
        </w:tc>
      </w:tr>
      <w:tr w:rsidR="001E102B" w:rsidTr="00BC19EB">
        <w:tc>
          <w:tcPr>
            <w:tcW w:w="4428" w:type="dxa"/>
          </w:tcPr>
          <w:p w:rsidR="001E102B" w:rsidRDefault="001E102B">
            <w:r>
              <w:t>Microsoft.Windows.2008R2.DHCP.Server.Scope.Collect.NACKIssued</w:t>
            </w:r>
          </w:p>
        </w:tc>
        <w:tc>
          <w:tcPr>
            <w:tcW w:w="4428" w:type="dxa"/>
          </w:tcPr>
          <w:p w:rsidR="001E102B" w:rsidRDefault="001E102B">
            <w:r>
              <w:t>已发出的 IPv4 否定确认</w:t>
            </w:r>
          </w:p>
        </w:tc>
        <w:tc>
          <w:tcPr>
            <w:tcW w:w="4428" w:type="dxa"/>
          </w:tcPr>
          <w:p w:rsidR="001E102B" w:rsidRDefault="001E102B"/>
        </w:tc>
      </w:tr>
      <w:tr w:rsidR="001E102B" w:rsidTr="00BC19EB">
        <w:tc>
          <w:tcPr>
            <w:tcW w:w="4428" w:type="dxa"/>
          </w:tcPr>
          <w:p w:rsidR="001E102B" w:rsidRDefault="001E102B">
            <w:r>
              <w:t>Microsoft.Windows.2008R2.DHCP.Server.Scope.Collect.ScopeFull</w:t>
            </w:r>
          </w:p>
        </w:tc>
        <w:tc>
          <w:tcPr>
            <w:tcW w:w="4428" w:type="dxa"/>
          </w:tcPr>
          <w:p w:rsidR="001E102B" w:rsidRDefault="001E102B">
            <w:r>
              <w:t>没有可用租约的 IPv4 作用域</w:t>
            </w:r>
          </w:p>
        </w:tc>
        <w:tc>
          <w:tcPr>
            <w:tcW w:w="4428" w:type="dxa"/>
          </w:tcPr>
          <w:p w:rsidR="001E102B" w:rsidRDefault="001E102B"/>
        </w:tc>
      </w:tr>
      <w:tr w:rsidR="001E102B" w:rsidTr="00BC19EB">
        <w:tc>
          <w:tcPr>
            <w:tcW w:w="4428" w:type="dxa"/>
          </w:tcPr>
          <w:p w:rsidR="001E102B" w:rsidRDefault="001E102B">
            <w:r>
              <w:t>Microsoft.Windows.2008R2.DHCP.Server.Scope.Collect.UnknownOption</w:t>
            </w:r>
          </w:p>
        </w:tc>
        <w:tc>
          <w:tcPr>
            <w:tcW w:w="4428" w:type="dxa"/>
          </w:tcPr>
          <w:p w:rsidR="001E102B" w:rsidRDefault="001E102B">
            <w:r>
              <w:t>包含对未知 DHCP 选项的请求的 IPv4 DHCP 客户端请求</w:t>
            </w:r>
          </w:p>
        </w:tc>
        <w:tc>
          <w:tcPr>
            <w:tcW w:w="4428" w:type="dxa"/>
          </w:tcPr>
          <w:p w:rsidR="001E102B" w:rsidRDefault="001E102B"/>
        </w:tc>
      </w:tr>
      <w:tr w:rsidR="001E102B" w:rsidTr="00BC19EB">
        <w:tc>
          <w:tcPr>
            <w:tcW w:w="4428" w:type="dxa"/>
          </w:tcPr>
          <w:p w:rsidR="001E102B" w:rsidRDefault="001E102B">
            <w:r>
              <w:t>Microsoft.Windows.2008R2.DHCP.Server.Scope.CollectBOOTPFull</w:t>
            </w:r>
          </w:p>
        </w:tc>
        <w:tc>
          <w:tcPr>
            <w:tcW w:w="4428" w:type="dxa"/>
          </w:tcPr>
          <w:p w:rsidR="001E102B" w:rsidRDefault="001E102B">
            <w:r>
              <w:t>因可用地址不足而无法满足的 IPv4 BOOTP 请求</w:t>
            </w:r>
          </w:p>
        </w:tc>
        <w:tc>
          <w:tcPr>
            <w:tcW w:w="4428" w:type="dxa"/>
          </w:tcPr>
          <w:p w:rsidR="001E102B" w:rsidRDefault="001E102B"/>
        </w:tc>
      </w:tr>
      <w:tr w:rsidR="001E102B" w:rsidTr="00BC19EB">
        <w:tc>
          <w:tcPr>
            <w:tcW w:w="4428" w:type="dxa"/>
          </w:tcPr>
          <w:p w:rsidR="001E102B" w:rsidRDefault="001E102B">
            <w:r>
              <w:t>Microsoft.Windows.2008R2.DHCP.Server.Scope.CollectLeaseRelease</w:t>
            </w:r>
          </w:p>
        </w:tc>
        <w:tc>
          <w:tcPr>
            <w:tcW w:w="4428" w:type="dxa"/>
          </w:tcPr>
          <w:p w:rsidR="001E102B" w:rsidRDefault="001E102B">
            <w:r>
              <w:t>已发出的 IPv4 租约</w:t>
            </w:r>
          </w:p>
        </w:tc>
        <w:tc>
          <w:tcPr>
            <w:tcW w:w="4428" w:type="dxa"/>
          </w:tcPr>
          <w:p w:rsidR="001E102B" w:rsidRDefault="001E102B"/>
        </w:tc>
      </w:tr>
      <w:tr w:rsidR="001E102B" w:rsidTr="00BC19EB">
        <w:tc>
          <w:tcPr>
            <w:tcW w:w="4428" w:type="dxa"/>
          </w:tcPr>
          <w:p w:rsidR="001E102B" w:rsidRDefault="001E102B">
            <w:r>
              <w:t>Microsoft.Windows.2008R2.DHCP.Server.Scope.CollectOrphanedEntriesDeleted</w:t>
            </w:r>
          </w:p>
        </w:tc>
        <w:tc>
          <w:tcPr>
            <w:tcW w:w="4428" w:type="dxa"/>
          </w:tcPr>
          <w:p w:rsidR="001E102B" w:rsidRDefault="001E102B">
            <w:r>
              <w:t>因删除某个类或选项定义而在配置中删除的孤立条目</w:t>
            </w:r>
          </w:p>
        </w:tc>
        <w:tc>
          <w:tcPr>
            <w:tcW w:w="4428" w:type="dxa"/>
          </w:tcPr>
          <w:p w:rsidR="001E102B" w:rsidRDefault="001E102B"/>
        </w:tc>
      </w:tr>
      <w:tr w:rsidR="001E102B" w:rsidTr="00BC19EB">
        <w:tc>
          <w:tcPr>
            <w:tcW w:w="4428" w:type="dxa"/>
          </w:tcPr>
          <w:p w:rsidR="001E102B" w:rsidRDefault="001E102B">
            <w:r>
              <w:t>Microsoft.Windows.2008R2.DHCP.Server.System</w:t>
            </w:r>
          </w:p>
        </w:tc>
        <w:tc>
          <w:tcPr>
            <w:tcW w:w="4428" w:type="dxa"/>
          </w:tcPr>
          <w:p w:rsidR="001E102B" w:rsidRDefault="001E102B">
            <w:r>
              <w:t>DHCP 服务器服务</w:t>
            </w:r>
          </w:p>
        </w:tc>
        <w:tc>
          <w:tcPr>
            <w:tcW w:w="4428" w:type="dxa"/>
          </w:tcPr>
          <w:p w:rsidR="001E102B" w:rsidRDefault="001E102B"/>
        </w:tc>
      </w:tr>
    </w:tbl>
    <w:p w:rsidR="001E102B" w:rsidRDefault="001E102B">
      <w:pPr>
        <w:pStyle w:val="TableSpacing"/>
      </w:pPr>
    </w:p>
    <w:p w:rsidR="001E102B" w:rsidRDefault="001E102B">
      <w:pPr>
        <w:pStyle w:val="TableSpacing"/>
      </w:pPr>
    </w:p>
    <w:tbl>
      <w:tblPr>
        <w:tblStyle w:val="TablewithHeader"/>
        <w:tblW w:w="0" w:type="auto"/>
        <w:tblLook w:val="01E0" w:firstRow="1" w:lastRow="1" w:firstColumn="1" w:lastColumn="1" w:noHBand="0" w:noVBand="0"/>
      </w:tblPr>
      <w:tblGrid>
        <w:gridCol w:w="7664"/>
        <w:gridCol w:w="812"/>
        <w:gridCol w:w="336"/>
      </w:tblGrid>
      <w:tr w:rsidR="001E102B" w:rsidTr="00BC19EB">
        <w:trPr>
          <w:cnfStyle w:val="100000000000" w:firstRow="1" w:lastRow="0" w:firstColumn="0" w:lastColumn="0" w:oddVBand="0" w:evenVBand="0" w:oddHBand="0" w:evenHBand="0" w:firstRowFirstColumn="0" w:firstRowLastColumn="0" w:lastRowFirstColumn="0" w:lastRowLastColumn="0"/>
        </w:trPr>
        <w:tc>
          <w:tcPr>
            <w:tcW w:w="4428" w:type="dxa"/>
          </w:tcPr>
          <w:p w:rsidR="001E102B" w:rsidRDefault="001E102B">
            <w:r>
              <w:rPr>
                <w:rStyle w:val="Bold"/>
              </w:rPr>
              <w:t>视图</w:t>
            </w:r>
          </w:p>
        </w:tc>
        <w:tc>
          <w:tcPr>
            <w:tcW w:w="4428" w:type="dxa"/>
          </w:tcPr>
          <w:p w:rsidR="001E102B" w:rsidRDefault="001E102B">
            <w:r>
              <w:rPr>
                <w:rStyle w:val="Bold"/>
              </w:rPr>
              <w:t>用途</w:t>
            </w:r>
          </w:p>
        </w:tc>
        <w:tc>
          <w:tcPr>
            <w:tcW w:w="4428" w:type="dxa"/>
          </w:tcPr>
          <w:p w:rsidR="001E102B" w:rsidRDefault="001E102B">
            <w:r>
              <w:rPr>
                <w:rStyle w:val="Bold"/>
              </w:rPr>
              <w:t>注释</w:t>
            </w:r>
          </w:p>
        </w:tc>
      </w:tr>
      <w:tr w:rsidR="001E102B" w:rsidTr="00BC19EB">
        <w:tc>
          <w:tcPr>
            <w:tcW w:w="4428" w:type="dxa"/>
          </w:tcPr>
          <w:p w:rsidR="001E102B" w:rsidRDefault="001E102B">
            <w:r>
              <w:rPr>
                <w:rStyle w:val="Italic"/>
              </w:rPr>
              <w:t>描述每个视图</w:t>
            </w:r>
          </w:p>
        </w:tc>
        <w:tc>
          <w:tcPr>
            <w:tcW w:w="4428" w:type="dxa"/>
          </w:tcPr>
          <w:p w:rsidR="001E102B" w:rsidRDefault="001E102B">
            <w:r>
              <w:t>描述为实现操作而需要使用的对象</w:t>
            </w:r>
          </w:p>
        </w:tc>
        <w:tc>
          <w:tcPr>
            <w:tcW w:w="4428" w:type="dxa"/>
          </w:tcPr>
          <w:p w:rsidR="001E102B" w:rsidRDefault="001E102B"/>
        </w:tc>
      </w:tr>
      <w:tr w:rsidR="001E102B" w:rsidTr="00BC19EB">
        <w:tc>
          <w:tcPr>
            <w:tcW w:w="4428" w:type="dxa"/>
          </w:tcPr>
          <w:p w:rsidR="001E102B" w:rsidRDefault="001E102B">
            <w:r>
              <w:t>Microsoft.Windows.2008R2.DHCP.Server.AllActiveAlerts</w:t>
            </w:r>
          </w:p>
        </w:tc>
        <w:tc>
          <w:tcPr>
            <w:tcW w:w="4428" w:type="dxa"/>
          </w:tcPr>
          <w:p w:rsidR="001E102B" w:rsidRDefault="001E102B">
            <w:r>
              <w:t xml:space="preserve">查看 Windows Server 2008 R2 DHCP </w:t>
            </w:r>
            <w:r>
              <w:lastRenderedPageBreak/>
              <w:t>服务器的所有活动警报</w:t>
            </w:r>
          </w:p>
        </w:tc>
        <w:tc>
          <w:tcPr>
            <w:tcW w:w="4428" w:type="dxa"/>
          </w:tcPr>
          <w:p w:rsidR="001E102B" w:rsidRDefault="001E102B"/>
        </w:tc>
      </w:tr>
      <w:tr w:rsidR="001E102B" w:rsidTr="00BC19EB">
        <w:tc>
          <w:tcPr>
            <w:tcW w:w="4428" w:type="dxa"/>
          </w:tcPr>
          <w:p w:rsidR="001E102B" w:rsidRDefault="001E102B">
            <w:r>
              <w:lastRenderedPageBreak/>
              <w:t>Microsoft.Windows.2008R2.DHCP.Server.AllEvents</w:t>
            </w:r>
          </w:p>
        </w:tc>
        <w:tc>
          <w:tcPr>
            <w:tcW w:w="4428" w:type="dxa"/>
          </w:tcPr>
          <w:p w:rsidR="001E102B" w:rsidRDefault="001E102B">
            <w:r>
              <w:t>查看 Windows Server 2008 R2 DHCP 服务器的所有事件</w:t>
            </w:r>
          </w:p>
        </w:tc>
        <w:tc>
          <w:tcPr>
            <w:tcW w:w="4428" w:type="dxa"/>
          </w:tcPr>
          <w:p w:rsidR="001E102B" w:rsidRDefault="001E102B"/>
        </w:tc>
      </w:tr>
      <w:tr w:rsidR="001E102B" w:rsidTr="00BC19EB">
        <w:tc>
          <w:tcPr>
            <w:tcW w:w="4428" w:type="dxa"/>
          </w:tcPr>
          <w:p w:rsidR="001E102B" w:rsidRDefault="001E102B">
            <w:r>
              <w:t>Microsoft.Windows.2008R2.DHCP.Server.HealthState</w:t>
            </w:r>
          </w:p>
        </w:tc>
        <w:tc>
          <w:tcPr>
            <w:tcW w:w="4428" w:type="dxa"/>
          </w:tcPr>
          <w:p w:rsidR="001E102B" w:rsidRDefault="001E102B">
            <w:r>
              <w:t>查看 Windows Server 2008 R2 DHCP 服务器的健康状况</w:t>
            </w:r>
          </w:p>
        </w:tc>
        <w:tc>
          <w:tcPr>
            <w:tcW w:w="4428" w:type="dxa"/>
          </w:tcPr>
          <w:p w:rsidR="001E102B" w:rsidRDefault="001E102B"/>
        </w:tc>
      </w:tr>
      <w:tr w:rsidR="001E102B" w:rsidTr="00BC19EB">
        <w:tc>
          <w:tcPr>
            <w:tcW w:w="4428" w:type="dxa"/>
          </w:tcPr>
          <w:p w:rsidR="001E102B" w:rsidRDefault="001E102B">
            <w:r>
              <w:t>Microsoft.Windows.2008R2.DHCP.Server.View.AllPerformanceCounters</w:t>
            </w:r>
          </w:p>
        </w:tc>
        <w:tc>
          <w:tcPr>
            <w:tcW w:w="4428" w:type="dxa"/>
          </w:tcPr>
          <w:p w:rsidR="001E102B" w:rsidRDefault="001E102B">
            <w:r>
              <w:t>查看 Windows Server 2008 R2 DHCP 服务器的所有性能计数器</w:t>
            </w:r>
          </w:p>
        </w:tc>
        <w:tc>
          <w:tcPr>
            <w:tcW w:w="4428" w:type="dxa"/>
          </w:tcPr>
          <w:p w:rsidR="001E102B" w:rsidRDefault="001E102B"/>
        </w:tc>
      </w:tr>
      <w:tr w:rsidR="001E102B" w:rsidTr="00BC19EB">
        <w:tc>
          <w:tcPr>
            <w:tcW w:w="4428" w:type="dxa"/>
          </w:tcPr>
          <w:p w:rsidR="001E102B" w:rsidRDefault="001E102B">
            <w:r>
              <w:t>Microsoft.Windows.2008R2.DHCP.Server.View.Performance.ActiveQueueLength</w:t>
            </w:r>
          </w:p>
        </w:tc>
        <w:tc>
          <w:tcPr>
            <w:tcW w:w="4428" w:type="dxa"/>
          </w:tcPr>
          <w:p w:rsidR="001E102B" w:rsidRDefault="001E102B">
            <w:r>
              <w:t xml:space="preserve">查看 Windows </w:t>
            </w:r>
            <w:r>
              <w:lastRenderedPageBreak/>
              <w:t>Server 2008 R2 DHCP 服务器的所有 IPv4 活动队列长度性能计数器</w:t>
            </w:r>
          </w:p>
        </w:tc>
        <w:tc>
          <w:tcPr>
            <w:tcW w:w="4428" w:type="dxa"/>
          </w:tcPr>
          <w:p w:rsidR="001E102B" w:rsidRDefault="001E102B"/>
        </w:tc>
      </w:tr>
      <w:tr w:rsidR="001E102B" w:rsidTr="00BC19EB">
        <w:tc>
          <w:tcPr>
            <w:tcW w:w="4428" w:type="dxa"/>
          </w:tcPr>
          <w:p w:rsidR="001E102B" w:rsidRDefault="001E102B">
            <w:r>
              <w:lastRenderedPageBreak/>
              <w:t>Microsoft.Windows.2008R2.DHCP.Server.View.Performance.ConflictCheckQueueLength</w:t>
            </w:r>
          </w:p>
        </w:tc>
        <w:tc>
          <w:tcPr>
            <w:tcW w:w="4428" w:type="dxa"/>
          </w:tcPr>
          <w:p w:rsidR="001E102B" w:rsidRDefault="001E102B">
            <w:r>
              <w:t>查看 Windows Server 2008 R2 DHCP 服务器的所有 IPv4 冲突检查队列长度性能计数器</w:t>
            </w:r>
          </w:p>
        </w:tc>
        <w:tc>
          <w:tcPr>
            <w:tcW w:w="4428" w:type="dxa"/>
          </w:tcPr>
          <w:p w:rsidR="001E102B" w:rsidRDefault="001E102B"/>
        </w:tc>
      </w:tr>
      <w:tr w:rsidR="001E102B" w:rsidTr="00BC19EB">
        <w:tc>
          <w:tcPr>
            <w:tcW w:w="4428" w:type="dxa"/>
          </w:tcPr>
          <w:p w:rsidR="001E102B" w:rsidRDefault="001E102B">
            <w:r>
              <w:t>Microsoft.Windows.2008R2.DHCP.Server.View.Performance.AverageMillisecondsPerPacket</w:t>
            </w:r>
          </w:p>
        </w:tc>
        <w:tc>
          <w:tcPr>
            <w:tcW w:w="4428" w:type="dxa"/>
          </w:tcPr>
          <w:p w:rsidR="001E102B" w:rsidRDefault="001E102B">
            <w:r>
              <w:t>查看 Windows Server 2008 R2 DHCP 服务器的所有 IPv4 每个数据包的平均毫</w:t>
            </w:r>
            <w:r>
              <w:lastRenderedPageBreak/>
              <w:t>秒数性能计数器</w:t>
            </w:r>
          </w:p>
        </w:tc>
        <w:tc>
          <w:tcPr>
            <w:tcW w:w="4428" w:type="dxa"/>
          </w:tcPr>
          <w:p w:rsidR="001E102B" w:rsidRDefault="001E102B"/>
        </w:tc>
      </w:tr>
      <w:tr w:rsidR="001E102B" w:rsidTr="00BC19EB">
        <w:tc>
          <w:tcPr>
            <w:tcW w:w="4428" w:type="dxa"/>
          </w:tcPr>
          <w:p w:rsidR="001E102B" w:rsidRDefault="001E102B">
            <w:r>
              <w:lastRenderedPageBreak/>
              <w:t>Microsoft.Windows.2008R2.DHCP.Server.View.Performance.DeclinesPerSecond</w:t>
            </w:r>
          </w:p>
        </w:tc>
        <w:tc>
          <w:tcPr>
            <w:tcW w:w="4428" w:type="dxa"/>
          </w:tcPr>
          <w:p w:rsidR="001E102B" w:rsidRDefault="001E102B">
            <w:r>
              <w:t>查看 Windows Server 2008 R2 DHCP 服务器的所有 IPv4 每秒拒绝数性能计数器</w:t>
            </w:r>
          </w:p>
        </w:tc>
        <w:tc>
          <w:tcPr>
            <w:tcW w:w="4428" w:type="dxa"/>
          </w:tcPr>
          <w:p w:rsidR="001E102B" w:rsidRDefault="001E102B"/>
        </w:tc>
      </w:tr>
      <w:tr w:rsidR="001E102B" w:rsidTr="00BC19EB">
        <w:tc>
          <w:tcPr>
            <w:tcW w:w="4428" w:type="dxa"/>
          </w:tcPr>
          <w:p w:rsidR="001E102B" w:rsidRDefault="001E102B">
            <w:r>
              <w:t>Microsoft.Windows.2008R2.DHCP.Server.View.Performance.DiscoversPerSecond</w:t>
            </w:r>
          </w:p>
        </w:tc>
        <w:tc>
          <w:tcPr>
            <w:tcW w:w="4428" w:type="dxa"/>
          </w:tcPr>
          <w:p w:rsidR="001E102B" w:rsidRDefault="001E102B">
            <w:r>
              <w:t>查看 Windows Server 2008 R2 DHCP 服务器的所有 IPv4 每秒发现数性能计数器</w:t>
            </w:r>
          </w:p>
        </w:tc>
        <w:tc>
          <w:tcPr>
            <w:tcW w:w="4428" w:type="dxa"/>
          </w:tcPr>
          <w:p w:rsidR="001E102B" w:rsidRDefault="001E102B"/>
        </w:tc>
      </w:tr>
      <w:tr w:rsidR="001E102B" w:rsidTr="00BC19EB">
        <w:tc>
          <w:tcPr>
            <w:tcW w:w="4428" w:type="dxa"/>
          </w:tcPr>
          <w:p w:rsidR="001E102B" w:rsidRDefault="001E102B">
            <w:r>
              <w:t>Microsoft.Windows.2008R2.DHCP.Server.View.Performance.NACKsPerSecond</w:t>
            </w:r>
          </w:p>
        </w:tc>
        <w:tc>
          <w:tcPr>
            <w:tcW w:w="4428" w:type="dxa"/>
          </w:tcPr>
          <w:p w:rsidR="001E102B" w:rsidRDefault="001E102B">
            <w:r>
              <w:t>查看 Windows Server 2008 R2 DHCP 服务器</w:t>
            </w:r>
            <w:r>
              <w:lastRenderedPageBreak/>
              <w:t>的所有 IPv4 每秒否定确认数性能计数器</w:t>
            </w:r>
          </w:p>
        </w:tc>
        <w:tc>
          <w:tcPr>
            <w:tcW w:w="4428" w:type="dxa"/>
          </w:tcPr>
          <w:p w:rsidR="001E102B" w:rsidRDefault="001E102B"/>
        </w:tc>
      </w:tr>
      <w:tr w:rsidR="001E102B" w:rsidTr="00BC19EB">
        <w:tc>
          <w:tcPr>
            <w:tcW w:w="4428" w:type="dxa"/>
          </w:tcPr>
          <w:p w:rsidR="001E102B" w:rsidRDefault="001E102B">
            <w:r>
              <w:lastRenderedPageBreak/>
              <w:t>Microsoft.Windows.2008R2.DHCP.Server.IPv6.View.Performance.ActiveQueueLength</w:t>
            </w:r>
          </w:p>
        </w:tc>
        <w:tc>
          <w:tcPr>
            <w:tcW w:w="4428" w:type="dxa"/>
          </w:tcPr>
          <w:p w:rsidR="001E102B" w:rsidRDefault="001E102B">
            <w:r>
              <w:t>查看 Windows Server 2008 R2 DHCP 服务器的所有 IPv6 活动队列长度性能计数器</w:t>
            </w:r>
          </w:p>
        </w:tc>
        <w:tc>
          <w:tcPr>
            <w:tcW w:w="4428" w:type="dxa"/>
          </w:tcPr>
          <w:p w:rsidR="001E102B" w:rsidRDefault="001E102B"/>
        </w:tc>
      </w:tr>
      <w:tr w:rsidR="001E102B" w:rsidTr="00BC19EB">
        <w:tc>
          <w:tcPr>
            <w:tcW w:w="4428" w:type="dxa"/>
          </w:tcPr>
          <w:p w:rsidR="001E102B" w:rsidRDefault="001E102B">
            <w:r>
              <w:t>Microsoft.Windows.2008R2.DHCP.Server.IPv6.View.Performance.AcksPerSecond</w:t>
            </w:r>
          </w:p>
        </w:tc>
        <w:tc>
          <w:tcPr>
            <w:tcW w:w="4428" w:type="dxa"/>
          </w:tcPr>
          <w:p w:rsidR="001E102B" w:rsidRDefault="001E102B">
            <w:r>
              <w:t>查看 Windows Server 2008 R2 DHCP 服务器的所有 IPv6 每秒确认数性能计数器</w:t>
            </w:r>
          </w:p>
        </w:tc>
        <w:tc>
          <w:tcPr>
            <w:tcW w:w="4428" w:type="dxa"/>
          </w:tcPr>
          <w:p w:rsidR="001E102B" w:rsidRDefault="001E102B"/>
        </w:tc>
      </w:tr>
      <w:tr w:rsidR="001E102B" w:rsidTr="00BC19EB">
        <w:tc>
          <w:tcPr>
            <w:tcW w:w="4428" w:type="dxa"/>
          </w:tcPr>
          <w:p w:rsidR="001E102B" w:rsidRDefault="001E102B">
            <w:r>
              <w:t>Microsoft.Windows.2008R2.DHCP.Server.IPv6.View.Performance.ConfirmsPerSecond</w:t>
            </w:r>
          </w:p>
        </w:tc>
        <w:tc>
          <w:tcPr>
            <w:tcW w:w="4428" w:type="dxa"/>
          </w:tcPr>
          <w:p w:rsidR="001E102B" w:rsidRDefault="001E102B">
            <w:r>
              <w:t xml:space="preserve">查看 Windows Server 2008 </w:t>
            </w:r>
            <w:r>
              <w:lastRenderedPageBreak/>
              <w:t>R2 DHCP 服务器的所有 IPv6 每秒确认数性能计数器</w:t>
            </w:r>
          </w:p>
        </w:tc>
        <w:tc>
          <w:tcPr>
            <w:tcW w:w="4428" w:type="dxa"/>
          </w:tcPr>
          <w:p w:rsidR="001E102B" w:rsidRDefault="001E102B"/>
        </w:tc>
      </w:tr>
      <w:tr w:rsidR="001E102B" w:rsidTr="00BC19EB">
        <w:tc>
          <w:tcPr>
            <w:tcW w:w="4428" w:type="dxa"/>
          </w:tcPr>
          <w:p w:rsidR="001E102B" w:rsidRDefault="001E102B">
            <w:r>
              <w:lastRenderedPageBreak/>
              <w:t>Microsoft.Windows.2008R2.DHCP.Server.IPv6.View.Performance.ReleasesPerSecond</w:t>
            </w:r>
          </w:p>
        </w:tc>
        <w:tc>
          <w:tcPr>
            <w:tcW w:w="4428" w:type="dxa"/>
          </w:tcPr>
          <w:p w:rsidR="001E102B" w:rsidRDefault="001E102B">
            <w:r>
              <w:t>查看 Windows Server 2008 R2 DHCP 服务器的所有 IPv6 每秒发布数性能计数器</w:t>
            </w:r>
          </w:p>
        </w:tc>
        <w:tc>
          <w:tcPr>
            <w:tcW w:w="4428" w:type="dxa"/>
          </w:tcPr>
          <w:p w:rsidR="001E102B" w:rsidRDefault="001E102B"/>
        </w:tc>
      </w:tr>
      <w:tr w:rsidR="001E102B" w:rsidTr="00BC19EB">
        <w:tc>
          <w:tcPr>
            <w:tcW w:w="4428" w:type="dxa"/>
          </w:tcPr>
          <w:p w:rsidR="001E102B" w:rsidRDefault="001E102B">
            <w:r>
              <w:t>Microsoft.Windows.2008R2.DHCP.Server.IPv6.View.Performance.RequestsPerSecond</w:t>
            </w:r>
          </w:p>
        </w:tc>
        <w:tc>
          <w:tcPr>
            <w:tcW w:w="4428" w:type="dxa"/>
          </w:tcPr>
          <w:p w:rsidR="001E102B" w:rsidRDefault="001E102B">
            <w:r>
              <w:t>查看 Windows Server 2008 R2 DHCP 服务器的所有 IPv6 每秒请求数性能计数器</w:t>
            </w:r>
          </w:p>
        </w:tc>
        <w:tc>
          <w:tcPr>
            <w:tcW w:w="4428" w:type="dxa"/>
          </w:tcPr>
          <w:p w:rsidR="001E102B" w:rsidRDefault="001E102B"/>
        </w:tc>
      </w:tr>
      <w:tr w:rsidR="001E102B" w:rsidTr="00BC19EB">
        <w:trPr>
          <w:gridAfter w:val="1"/>
          <w:wAfter w:w="360" w:type="dxa"/>
        </w:trPr>
        <w:tc>
          <w:tcPr>
            <w:tcW w:w="4428" w:type="dxa"/>
          </w:tcPr>
          <w:p w:rsidR="001E102B" w:rsidRDefault="001E102B">
            <w:r>
              <w:t>Microsoft.Windows.2008R2.DHCP.Server.IPv6.View.Performance.SolicitsPerSecond</w:t>
            </w:r>
          </w:p>
        </w:tc>
        <w:tc>
          <w:tcPr>
            <w:tcW w:w="4428" w:type="dxa"/>
          </w:tcPr>
          <w:p w:rsidR="001E102B" w:rsidRDefault="001E102B">
            <w:r>
              <w:t>查看 Window</w:t>
            </w:r>
            <w:r>
              <w:lastRenderedPageBreak/>
              <w:t>s Server 2008 R2 DHCP 服务器的所有 IPv6 每秒请求数性能计数器</w:t>
            </w:r>
          </w:p>
        </w:tc>
      </w:tr>
    </w:tbl>
    <w:p w:rsidR="001E102B" w:rsidRDefault="001E102B">
      <w:pPr>
        <w:pStyle w:val="TableSpacing"/>
      </w:pPr>
    </w:p>
    <w:p w:rsidR="001E102B" w:rsidRDefault="001E102B">
      <w:pPr>
        <w:pStyle w:val="DSTOC1-1"/>
      </w:pPr>
      <w:bookmarkStart w:id="9" w:name="_Toc270980853"/>
      <w:r>
        <w:t>入门</w:t>
      </w:r>
      <w:bookmarkStart w:id="10" w:name="z982485b24ec04df0bb58a2ed7a1b6abb"/>
      <w:bookmarkEnd w:id="10"/>
      <w:bookmarkEnd w:id="9"/>
    </w:p>
    <w:p w:rsidR="001E102B" w:rsidRDefault="001E102B">
      <w:r>
        <w:t>本节说明应在导入管理包之前执行的操作、应在导入管理包之后执行的所有步骤以及有关自定义的信息。假定您拥有该指南时，已下载管理包文件。否则，请参考下面</w:t>
      </w:r>
      <w:r>
        <w:t>“</w:t>
      </w:r>
      <w:r>
        <w:t>要下载的文件</w:t>
      </w:r>
      <w:r>
        <w:t>”</w:t>
      </w:r>
      <w:r>
        <w:t>一节中列出的文件。</w:t>
      </w:r>
    </w:p>
    <w:p w:rsidR="001E102B" w:rsidRDefault="001E102B">
      <w:pPr>
        <w:pStyle w:val="DSTOC1-2"/>
      </w:pPr>
      <w:bookmarkStart w:id="11" w:name="_Toc270980854"/>
      <w:r>
        <w:t>准备</w:t>
      </w:r>
      <w:bookmarkStart w:id="12" w:name="zea33c43ee0c045eb870cfb530d775ac0"/>
      <w:bookmarkEnd w:id="12"/>
      <w:bookmarkEnd w:id="11"/>
    </w:p>
    <w:p w:rsidR="001E102B" w:rsidRDefault="001E102B">
      <w:r>
        <w:t>在导入用于 Operations Manager 2007 的 Windows Server DHCP 管理包之前，请注意此版本的下列限制：</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不支持多播作用域。</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每个测试 DHCP 服务器支持的最大可监视 DHCP 作用域数为 2450。下面是测试中使用的 DHCP 服务器的系统详细信息：</w:t>
      </w:r>
    </w:p>
    <w:p w:rsidR="001E102B" w:rsidRDefault="001E102B">
      <w:pPr>
        <w:pStyle w:val="TableSpacinginList1"/>
      </w:pPr>
    </w:p>
    <w:tbl>
      <w:tblPr>
        <w:tblStyle w:val="TablewithHeaderinList1"/>
        <w:tblW w:w="0" w:type="auto"/>
        <w:tblLook w:val="01E0" w:firstRow="1" w:lastRow="1" w:firstColumn="1" w:lastColumn="1" w:noHBand="0" w:noVBand="0"/>
      </w:tblPr>
      <w:tblGrid>
        <w:gridCol w:w="4215"/>
        <w:gridCol w:w="4237"/>
      </w:tblGrid>
      <w:tr w:rsidR="001E102B" w:rsidTr="00AC684B">
        <w:trPr>
          <w:cnfStyle w:val="100000000000" w:firstRow="1" w:lastRow="0" w:firstColumn="0" w:lastColumn="0" w:oddVBand="0" w:evenVBand="0" w:oddHBand="0" w:evenHBand="0" w:firstRowFirstColumn="0" w:firstRowLastColumn="0" w:lastRowFirstColumn="0" w:lastRowLastColumn="0"/>
        </w:trPr>
        <w:tc>
          <w:tcPr>
            <w:tcW w:w="4428" w:type="dxa"/>
          </w:tcPr>
          <w:p w:rsidR="001E102B" w:rsidRDefault="001E102B">
            <w:r>
              <w:rPr>
                <w:rStyle w:val="LabelEmbedded"/>
              </w:rPr>
              <w:lastRenderedPageBreak/>
              <w:t>项目</w:t>
            </w:r>
          </w:p>
        </w:tc>
        <w:tc>
          <w:tcPr>
            <w:tcW w:w="4428" w:type="dxa"/>
          </w:tcPr>
          <w:p w:rsidR="001E102B" w:rsidRDefault="001E102B">
            <w:r>
              <w:rPr>
                <w:rStyle w:val="LabelEmbedded"/>
              </w:rPr>
              <w:t>值</w:t>
            </w:r>
          </w:p>
        </w:tc>
      </w:tr>
      <w:tr w:rsidR="001E102B" w:rsidTr="00AC684B">
        <w:tc>
          <w:tcPr>
            <w:tcW w:w="4428" w:type="dxa"/>
          </w:tcPr>
          <w:p w:rsidR="001E102B" w:rsidRDefault="001E102B">
            <w:r>
              <w:t>系统型号</w:t>
            </w:r>
          </w:p>
        </w:tc>
        <w:tc>
          <w:tcPr>
            <w:tcW w:w="4428" w:type="dxa"/>
          </w:tcPr>
          <w:p w:rsidR="001E102B" w:rsidRDefault="001E102B">
            <w:r>
              <w:t>虚拟机</w:t>
            </w:r>
          </w:p>
        </w:tc>
      </w:tr>
      <w:tr w:rsidR="001E102B" w:rsidTr="00AC684B">
        <w:tc>
          <w:tcPr>
            <w:tcW w:w="4428" w:type="dxa"/>
          </w:tcPr>
          <w:p w:rsidR="001E102B" w:rsidRDefault="001E102B">
            <w:r>
              <w:t>系统类型</w:t>
            </w:r>
          </w:p>
        </w:tc>
        <w:tc>
          <w:tcPr>
            <w:tcW w:w="4428" w:type="dxa"/>
          </w:tcPr>
          <w:p w:rsidR="001E102B" w:rsidRDefault="001E102B">
            <w:r>
              <w:t>基于 x64 的 PC</w:t>
            </w:r>
          </w:p>
        </w:tc>
      </w:tr>
      <w:tr w:rsidR="001E102B" w:rsidTr="00AC684B">
        <w:tc>
          <w:tcPr>
            <w:tcW w:w="4428" w:type="dxa"/>
          </w:tcPr>
          <w:p w:rsidR="001E102B" w:rsidRDefault="001E102B">
            <w:r>
              <w:t>处理器</w:t>
            </w:r>
          </w:p>
        </w:tc>
        <w:tc>
          <w:tcPr>
            <w:tcW w:w="4428" w:type="dxa"/>
          </w:tcPr>
          <w:p w:rsidR="001E102B" w:rsidRDefault="001E102B">
            <w:r>
              <w:t>Intel(R) Core(TM)2 Quad CPU    Q9550 2.83GHz、2826 Mhz，单核，1 个逻辑处理器</w:t>
            </w:r>
          </w:p>
        </w:tc>
      </w:tr>
      <w:tr w:rsidR="001E102B" w:rsidTr="00AC684B">
        <w:tc>
          <w:tcPr>
            <w:tcW w:w="4428" w:type="dxa"/>
          </w:tcPr>
          <w:p w:rsidR="001E102B" w:rsidRDefault="001E102B">
            <w:r>
              <w:t>安装的物理内存 (RAM)</w:t>
            </w:r>
          </w:p>
        </w:tc>
        <w:tc>
          <w:tcPr>
            <w:tcW w:w="4428" w:type="dxa"/>
          </w:tcPr>
          <w:p w:rsidR="001E102B" w:rsidRDefault="001E102B">
            <w:r>
              <w:t>1.00 GB</w:t>
            </w:r>
          </w:p>
        </w:tc>
      </w:tr>
      <w:tr w:rsidR="001E102B" w:rsidTr="00AC684B">
        <w:tc>
          <w:tcPr>
            <w:tcW w:w="4428" w:type="dxa"/>
          </w:tcPr>
          <w:p w:rsidR="001E102B" w:rsidRDefault="001E102B">
            <w:r>
              <w:t>物理内存总计</w:t>
            </w:r>
          </w:p>
        </w:tc>
        <w:tc>
          <w:tcPr>
            <w:tcW w:w="4428" w:type="dxa"/>
          </w:tcPr>
          <w:p w:rsidR="001E102B" w:rsidRDefault="001E102B">
            <w:r>
              <w:t>1.00 GB</w:t>
            </w:r>
          </w:p>
        </w:tc>
      </w:tr>
      <w:tr w:rsidR="001E102B" w:rsidTr="00AC684B">
        <w:tc>
          <w:tcPr>
            <w:tcW w:w="4428" w:type="dxa"/>
          </w:tcPr>
          <w:p w:rsidR="001E102B" w:rsidRDefault="001E102B">
            <w:r>
              <w:t>虚拟内存总计</w:t>
            </w:r>
          </w:p>
        </w:tc>
        <w:tc>
          <w:tcPr>
            <w:tcW w:w="4428" w:type="dxa"/>
          </w:tcPr>
          <w:p w:rsidR="001E102B" w:rsidRDefault="001E102B">
            <w:r>
              <w:t>2.00 GB</w:t>
            </w:r>
          </w:p>
        </w:tc>
      </w:tr>
    </w:tbl>
    <w:p w:rsidR="001E102B" w:rsidRDefault="001E102B">
      <w:pPr>
        <w:pStyle w:val="TableSpacinginList1"/>
      </w:pP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长 DHCP 作用域名称被截断为 20 个字符。如果两个作用域名称具有相同的简称，则会导致冲突。若要防止作用域名称冲突，请将作用域名称长度限制为 20 个字符或更少。</w:t>
      </w:r>
    </w:p>
    <w:p w:rsidR="001E102B" w:rsidRDefault="001E102B">
      <w:r>
        <w:t>在导入用于 Operations Manager 2007 的 Windows Server DHCP 管理包之前，请执行以下操作：</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对现有 Operations Manager 2007 数据库执行完全备份。</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卸载任何现有的 DHCP 管理包。您可能希望记录自定义替代和规则以包括在新 DHCP 管理包中。</w:t>
      </w:r>
    </w:p>
    <w:p w:rsidR="001E102B" w:rsidRDefault="001E102B">
      <w:pPr>
        <w:pStyle w:val="DSTOC1-3"/>
      </w:pPr>
      <w:bookmarkStart w:id="13" w:name="_Toc270980855"/>
      <w:r>
        <w:t>要下载的文件</w:t>
      </w:r>
      <w:bookmarkStart w:id="14" w:name="zf240bfe0c2a944008cc485e3a883ff4c"/>
      <w:bookmarkEnd w:id="14"/>
      <w:bookmarkEnd w:id="13"/>
    </w:p>
    <w:p w:rsidR="001E102B" w:rsidRDefault="001E102B">
      <w:r>
        <w:t xml:space="preserve">若要监视 Windows Server DHCP，您必须首先从管理包目录（位于 </w:t>
      </w:r>
      <w:hyperlink r:id="rId19" w:history="1">
        <w:r>
          <w:rPr>
            <w:rStyle w:val="Hyperlink"/>
          </w:rPr>
          <w:t>http://go.microsoft.com/fwlink/?LinkId=82105</w:t>
        </w:r>
      </w:hyperlink>
      <w:r>
        <w:t>，页面可能为英文）下载用于 Operations Manager 2007 的 Windows Server DHCP 管理包。</w:t>
      </w:r>
    </w:p>
    <w:p w:rsidR="001E102B" w:rsidRDefault="001E102B">
      <w:pPr>
        <w:pStyle w:val="TableSpacing"/>
      </w:pPr>
    </w:p>
    <w:tbl>
      <w:tblPr>
        <w:tblStyle w:val="TablewithHeader"/>
        <w:tblW w:w="0" w:type="auto"/>
        <w:tblLook w:val="01E0" w:firstRow="1" w:lastRow="1" w:firstColumn="1" w:lastColumn="1" w:noHBand="0" w:noVBand="0"/>
      </w:tblPr>
      <w:tblGrid>
        <w:gridCol w:w="2331"/>
        <w:gridCol w:w="2332"/>
        <w:gridCol w:w="2332"/>
        <w:gridCol w:w="1817"/>
      </w:tblGrid>
      <w:tr w:rsidR="001E102B" w:rsidTr="00EA7504">
        <w:trPr>
          <w:cnfStyle w:val="100000000000" w:firstRow="1" w:lastRow="0" w:firstColumn="0" w:lastColumn="0" w:oddVBand="0" w:evenVBand="0" w:oddHBand="0" w:evenHBand="0" w:firstRowFirstColumn="0" w:firstRowLastColumn="0" w:lastRowFirstColumn="0" w:lastRowLastColumn="0"/>
        </w:trPr>
        <w:tc>
          <w:tcPr>
            <w:tcW w:w="4428" w:type="dxa"/>
          </w:tcPr>
          <w:p w:rsidR="001E102B" w:rsidRDefault="001E102B">
            <w:r>
              <w:t>管理包名称</w:t>
            </w:r>
          </w:p>
        </w:tc>
        <w:tc>
          <w:tcPr>
            <w:tcW w:w="4428" w:type="dxa"/>
            <w:gridSpan w:val="2"/>
          </w:tcPr>
          <w:p w:rsidR="001E102B" w:rsidRDefault="001E102B">
            <w:r>
              <w:t>内容</w:t>
            </w:r>
          </w:p>
          <w:p w:rsidR="001E102B" w:rsidRDefault="001E102B"/>
        </w:tc>
        <w:tc>
          <w:tcPr>
            <w:tcW w:w="4428" w:type="dxa"/>
          </w:tcPr>
          <w:p w:rsidR="001E102B" w:rsidRDefault="001E102B">
            <w:r>
              <w:t>需要</w:t>
            </w:r>
          </w:p>
        </w:tc>
      </w:tr>
      <w:tr w:rsidR="001E102B" w:rsidTr="00EA7504">
        <w:tc>
          <w:tcPr>
            <w:tcW w:w="4428" w:type="dxa"/>
          </w:tcPr>
          <w:p w:rsidR="001E102B" w:rsidRDefault="001E102B">
            <w:r>
              <w:t>用于 Operations Manager 2007 的 Microsoft Windows Server DHCP 管理包</w:t>
            </w:r>
          </w:p>
        </w:tc>
        <w:tc>
          <w:tcPr>
            <w:tcW w:w="4428" w:type="dxa"/>
          </w:tcPr>
          <w:p w:rsidR="001E102B" w:rsidRDefault="001E102B">
            <w:r>
              <w:t>用于 Operations Manager 2007 的 Microsoft Windows Server DHCP 2008 R2 管理包</w:t>
            </w:r>
          </w:p>
          <w:p w:rsidR="001E102B" w:rsidRDefault="001E102B">
            <w:r>
              <w:t>此管理包中包括用于监视 DHCP 基础结构的监视器、规则、视图和报告。警报包含有用信息的上下文相关的知识库以帮助管理员在 DHCP 无法处理时解决问题。</w:t>
            </w:r>
          </w:p>
        </w:tc>
        <w:tc>
          <w:tcPr>
            <w:tcW w:w="4428" w:type="dxa"/>
          </w:tcPr>
          <w:p w:rsidR="001E102B" w:rsidRDefault="001E102B">
            <w:r>
              <w:t>6.0.6709.0</w:t>
            </w:r>
          </w:p>
        </w:tc>
        <w:tc>
          <w:tcPr>
            <w:tcW w:w="4428" w:type="dxa"/>
          </w:tcPr>
          <w:p w:rsidR="001E102B" w:rsidRDefault="001E102B">
            <w:r>
              <w:t>是</w:t>
            </w:r>
          </w:p>
        </w:tc>
      </w:tr>
    </w:tbl>
    <w:p w:rsidR="001E102B" w:rsidRDefault="001E102B">
      <w:pPr>
        <w:pStyle w:val="TableSpacing"/>
      </w:pPr>
    </w:p>
    <w:p w:rsidR="001E102B" w:rsidRDefault="001E102B">
      <w:pPr>
        <w:pStyle w:val="DSTOC1-3"/>
      </w:pPr>
      <w:bookmarkStart w:id="15" w:name="_Toc270980856"/>
      <w:r>
        <w:lastRenderedPageBreak/>
        <w:t>推荐的其他管理包</w:t>
      </w:r>
      <w:bookmarkStart w:id="16" w:name="z179a5253ea7b46039b2af742f1477945"/>
      <w:bookmarkEnd w:id="16"/>
      <w:bookmarkEnd w:id="15"/>
    </w:p>
    <w:p w:rsidR="001E102B" w:rsidRDefault="001E102B">
      <w:r>
        <w:t>如果您部署了群集 DHCP，则除了下载 DHCP 管理包之外，还需要下载群集管理包。群集管理包为您提供 Windows Server 2003 和 Windows Server 2008 R2 群集部署的主动式和反应式监视。它监视群集服务组件，例如节点、网络、资源和资源组，报告导致停机或性能不佳的问题。</w:t>
      </w:r>
    </w:p>
    <w:p w:rsidR="001E102B" w:rsidRDefault="001E102B">
      <w:pPr>
        <w:pStyle w:val="DSTOC1-2"/>
      </w:pPr>
      <w:bookmarkStart w:id="17" w:name="_Toc270980857"/>
      <w:r>
        <w:t>如何导入 Windows Server DHCP 管理包</w:t>
      </w:r>
      <w:bookmarkStart w:id="18" w:name="zce8456469a014122a4405fd783100cb6"/>
      <w:bookmarkEnd w:id="18"/>
      <w:bookmarkEnd w:id="17"/>
    </w:p>
    <w:p w:rsidR="001E102B" w:rsidRDefault="001E102B">
      <w:r>
        <w:t>有关导入管理包的说明，请参阅</w:t>
      </w:r>
      <w:hyperlink r:id="rId20" w:history="1">
        <w:r>
          <w:rPr>
            <w:rStyle w:val="Hyperlink"/>
          </w:rPr>
          <w:t>如何在 Operations Manager 2007 中导入管理包（页面可能为英文）</w:t>
        </w:r>
      </w:hyperlink>
      <w:r>
        <w:t>(http://go.microsoft.com/fwlink/?LinkID=98348)。</w:t>
      </w:r>
    </w:p>
    <w:p w:rsidR="001E102B" w:rsidRDefault="001E102B">
      <w:r>
        <w:t xml:space="preserve">导入 DHCP 管理包后，请创建一个用于存储替代和其他自定义内容的新管理包。 </w:t>
      </w:r>
    </w:p>
    <w:p w:rsidR="001E102B" w:rsidRDefault="001E102B">
      <w:pPr>
        <w:pStyle w:val="DSTOC1-2"/>
      </w:pPr>
      <w:bookmarkStart w:id="19" w:name="_Toc270980858"/>
      <w:r>
        <w:t>为自定义内容新建管理包</w:t>
      </w:r>
      <w:bookmarkStart w:id="20" w:name="zaee08e81a95f4d1da9e18d89feae4755"/>
      <w:bookmarkEnd w:id="20"/>
      <w:bookmarkEnd w:id="19"/>
    </w:p>
    <w:p w:rsidR="001E102B" w:rsidRDefault="001E102B">
      <w:r>
        <w:t>大多数的供应商管理包都是密封的，以防更改管理包文件中的任何原始设置。但是，您可以创建自定义内容，例如替代或新建监视对象，然后将它们保存到其他管理包。默认情况下，Operations Manager 2007 将所有自定义内容保存到默认管理包。最佳做法是，为要自定义的每个密封管理包创建单独的管理包。</w:t>
      </w:r>
    </w:p>
    <w:p w:rsidR="001E102B" w:rsidRDefault="001E102B">
      <w:r>
        <w:t xml:space="preserve">创建新管理包来存储替代具有下列优势： </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简化了将测试和预生产环境中创建的自定义内容导出到生产环境的过程。例如，不是从多个管理包中导出包含自定义内容的默认管理包，而是可以只导出包含单个管理包的自定义内容的管理包。</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允许您在不首先删除默认管理包的情况下删除原始管理包。包含自定义内容的管理包依赖于原始管理包。这种依赖性要求删除包含自定义内容的管理包，然后才能删除原始管理包。如果所有自定义内容都保存在默认管理包中，则必须删除默认管理包，然后才能删除原始管理包。</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跟踪和更新单个管理包的自定义内容变得更加简单。</w:t>
      </w:r>
    </w:p>
    <w:p w:rsidR="001E102B" w:rsidRDefault="001E102B">
      <w:r>
        <w:t>有关密封和未密封管理包的详细信息，请参阅</w:t>
      </w:r>
      <w:hyperlink r:id="rId21" w:history="1">
        <w:r>
          <w:rPr>
            <w:rStyle w:val="Hyperlink"/>
          </w:rPr>
          <w:t>管理包格式（页面可能为英文）</w:t>
        </w:r>
      </w:hyperlink>
      <w:r>
        <w:t>(http://go.microsoft.com/fwlink/?LinkId=108355)。有关管理包自定义内容和默认管理包的详细信息，请参阅</w:t>
      </w:r>
      <w:hyperlink r:id="rId22" w:history="1">
        <w:r>
          <w:rPr>
            <w:rStyle w:val="Hyperlink"/>
          </w:rPr>
          <w:t>关于 Operations Manager 2007 中的管理包（页面可能为英文）</w:t>
        </w:r>
      </w:hyperlink>
      <w:r>
        <w:t>(http://go.microsoft.com/fwlink/?LinkId=108356)。</w:t>
      </w:r>
    </w:p>
    <w:p w:rsidR="001E102B" w:rsidRDefault="001E102B">
      <w:pPr>
        <w:pStyle w:val="DSTOC1-1"/>
      </w:pPr>
      <w:bookmarkStart w:id="21" w:name="_Toc270980859"/>
      <w:r>
        <w:t>安全注意事项</w:t>
      </w:r>
      <w:bookmarkStart w:id="22" w:name="zeae30acb707f4c879c42f29570b8fa39"/>
      <w:bookmarkEnd w:id="22"/>
      <w:bookmarkEnd w:id="21"/>
    </w:p>
    <w:p w:rsidR="001E102B" w:rsidRDefault="001E102B">
      <w:r>
        <w:t>您可能需要自定义管理包。某些帐户无法在低特权环境中运行，或者必须具有最低权限。</w:t>
      </w:r>
    </w:p>
    <w:p w:rsidR="001E102B" w:rsidRDefault="001E102B">
      <w:pPr>
        <w:pStyle w:val="DSTOC1-2"/>
      </w:pPr>
      <w:bookmarkStart w:id="23" w:name="_Toc270980860"/>
      <w:r>
        <w:t>低特权环境</w:t>
      </w:r>
      <w:bookmarkStart w:id="24" w:name="zbdacd04df61844548e345cc8e8737924"/>
      <w:bookmarkEnd w:id="24"/>
      <w:bookmarkEnd w:id="23"/>
    </w:p>
    <w:p w:rsidR="001E102B" w:rsidRDefault="001E102B">
      <w:r>
        <w:t>Windows Server DHCP 管理包中包括一个名为</w:t>
      </w:r>
      <w:r>
        <w:t>“</w:t>
      </w:r>
      <w:r>
        <w:t>DHCP 操作帐户</w:t>
      </w:r>
      <w:r>
        <w:t>”</w:t>
      </w:r>
      <w:r>
        <w:t>的运行方式配置文件。可将此配置文件分配给用户定义的操作帐户以支持在低特权环境中运行。</w:t>
      </w:r>
    </w:p>
    <w:p w:rsidR="001E102B" w:rsidRDefault="001E102B">
      <w:r>
        <w:t>操作帐户必须具有以下权限：</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lastRenderedPageBreak/>
        <w:t></w:t>
      </w:r>
      <w:r>
        <w:rPr>
          <w:rFonts w:ascii="Symbol" w:hAnsi="Symbol"/>
        </w:rPr>
        <w:tab/>
      </w:r>
      <w:r>
        <w:t>注册表读取权限</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对 HKLM\CurrentControlSet\Services\DHCPServer\Performance 项和所有子项具有完全访问权限</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事件日志读取权限</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DHCP Users 或 DHCP Administrators 组的成员（这些组位于本地安全帐户管理器 (SAM) 或 Active Directory 域服务 (AD DS) 中，具体取决于被管理节点是否加入域）</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服务器操作员（如果希望能够启动/停止 DHCP 服务）</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能够在服务帐户临时目录中创建临时文件</w:t>
      </w:r>
    </w:p>
    <w:p w:rsidR="001E102B" w:rsidRDefault="001E102B">
      <w:pPr>
        <w:pStyle w:val="DSTOC1-2"/>
      </w:pPr>
      <w:bookmarkStart w:id="25" w:name="_Toc270980861"/>
      <w:r>
        <w:t>计算机组</w:t>
      </w:r>
      <w:bookmarkStart w:id="26" w:name="zfebffb566208453490dcd09d08bb1236"/>
      <w:bookmarkEnd w:id="26"/>
      <w:bookmarkEnd w:id="25"/>
    </w:p>
    <w:p w:rsidR="001E102B" w:rsidRDefault="001E102B">
      <w:r>
        <w:t>您可以使用用户角色将权限精确委派给某一级别。有关用户角色的详细信息，请参阅 Operations Manager 2007 帮助中的</w:t>
      </w:r>
      <w:r>
        <w:t>“</w:t>
      </w:r>
      <w:hyperlink r:id="rId23" w:history="1">
        <w:r>
          <w:rPr>
            <w:rStyle w:val="Hyperlink"/>
          </w:rPr>
          <w:t>关于 Operations Manager 2007 中的用户角色（页面可能为英文）</w:t>
        </w:r>
      </w:hyperlink>
      <w:r>
        <w:t>”</w:t>
      </w:r>
      <w:r>
        <w:t>主题 (http://go.microsoft.com/fwlink/?LinkId=108357)。</w:t>
      </w:r>
    </w:p>
    <w:p w:rsidR="001E102B" w:rsidRDefault="001E102B">
      <w:r>
        <w:t xml:space="preserve">可使用下列计算机组来指定 Windows Server 2008 的作用域和角色授权： </w:t>
      </w:r>
    </w:p>
    <w:p w:rsidR="001E102B" w:rsidRDefault="001E102B" w:rsidP="001E102B">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所有 2008 R2、2008 和 2003 Windows DHCP 服务器</w:t>
      </w:r>
    </w:p>
    <w:p w:rsidR="001E102B" w:rsidRDefault="001E102B">
      <w:pPr>
        <w:pStyle w:val="DSTOC1-1"/>
      </w:pPr>
      <w:bookmarkStart w:id="27" w:name="_Toc270980862"/>
      <w:r>
        <w:t>了解管理包操作</w:t>
      </w:r>
      <w:bookmarkStart w:id="28" w:name="z07486662320f4abfbaf6b2a2b2764778"/>
      <w:bookmarkEnd w:id="28"/>
      <w:bookmarkEnd w:id="27"/>
    </w:p>
    <w:p w:rsidR="001E102B" w:rsidRDefault="001E102B">
      <w:r>
        <w:t xml:space="preserve">Windows Server DHCP 管理包使用内置 DHCP 规范来监视 Windows DHCP 角色的每个组件的所有健康状况、可用性、性能、安全性和配置方面，该规范可通过 Perfmon 计数器、事件日志条目以及使用 </w:t>
      </w:r>
      <w:r>
        <w:rPr>
          <w:rStyle w:val="CodeEmbedded"/>
        </w:rPr>
        <w:t>netsh dhcp server</w:t>
      </w:r>
      <w:r>
        <w:t xml:space="preserve"> 命令来访问。 </w:t>
      </w:r>
    </w:p>
    <w:p w:rsidR="001E102B" w:rsidRDefault="001E102B">
      <w:pPr>
        <w:pStyle w:val="DSTOC1-2"/>
      </w:pPr>
      <w:bookmarkStart w:id="29" w:name="_Toc270980863"/>
      <w:r>
        <w:t>Windows Server DHCP 管理包发现</w:t>
      </w:r>
      <w:bookmarkStart w:id="30" w:name="z7f93fd839499453ebfe3b785837beb04"/>
      <w:bookmarkEnd w:id="30"/>
      <w:bookmarkEnd w:id="29"/>
    </w:p>
    <w:p w:rsidR="001E102B" w:rsidRDefault="001E102B">
      <w:r>
        <w:t>用于 Operations Manager 2007 的 Windows Server (DHCP) 动态主机配置协议 (DHCP) 管理包可发现下表中所述的对象类型。并非所有对象都能被自动发现。使用替代功能可发现无法自动发现的对象。</w:t>
      </w:r>
    </w:p>
    <w:p w:rsidR="001E102B" w:rsidRDefault="001E102B">
      <w:r>
        <w:t xml:space="preserve">有关发现对象的信息，请参阅 </w:t>
      </w:r>
      <w:hyperlink r:id="rId24" w:history="1">
        <w:r>
          <w:rPr>
            <w:rStyle w:val="Hyperlink"/>
          </w:rPr>
          <w:t>Operations Manager 2007 中的对象发现（页面可能为英文）</w:t>
        </w:r>
      </w:hyperlink>
      <w:r>
        <w:t>。</w:t>
      </w:r>
    </w:p>
    <w:p w:rsidR="001E102B" w:rsidRDefault="001E102B">
      <w:pPr>
        <w:pStyle w:val="TableSpacing"/>
      </w:pPr>
    </w:p>
    <w:tbl>
      <w:tblPr>
        <w:tblStyle w:val="TablewithHeader"/>
        <w:tblW w:w="0" w:type="auto"/>
        <w:tblLook w:val="01E0" w:firstRow="1" w:lastRow="1" w:firstColumn="1" w:lastColumn="1" w:noHBand="0" w:noVBand="0"/>
      </w:tblPr>
      <w:tblGrid>
        <w:gridCol w:w="3042"/>
        <w:gridCol w:w="2924"/>
        <w:gridCol w:w="2846"/>
      </w:tblGrid>
      <w:tr w:rsidR="001E102B" w:rsidTr="00560D1B">
        <w:trPr>
          <w:cnfStyle w:val="100000000000" w:firstRow="1" w:lastRow="0" w:firstColumn="0" w:lastColumn="0" w:oddVBand="0" w:evenVBand="0" w:oddHBand="0" w:evenHBand="0" w:firstRowFirstColumn="0" w:firstRowLastColumn="0" w:lastRowFirstColumn="0" w:lastRowLastColumn="0"/>
        </w:trPr>
        <w:tc>
          <w:tcPr>
            <w:tcW w:w="4428" w:type="dxa"/>
          </w:tcPr>
          <w:p w:rsidR="001E102B" w:rsidRDefault="001E102B">
            <w:r>
              <w:t>类别</w:t>
            </w:r>
          </w:p>
        </w:tc>
        <w:tc>
          <w:tcPr>
            <w:tcW w:w="4428" w:type="dxa"/>
          </w:tcPr>
          <w:p w:rsidR="001E102B" w:rsidRDefault="001E102B">
            <w:r>
              <w:t>对象类型</w:t>
            </w:r>
          </w:p>
        </w:tc>
        <w:tc>
          <w:tcPr>
            <w:tcW w:w="4428" w:type="dxa"/>
          </w:tcPr>
          <w:p w:rsidR="001E102B" w:rsidRDefault="001E102B">
            <w:r>
              <w:t>自动发现</w:t>
            </w:r>
          </w:p>
        </w:tc>
      </w:tr>
      <w:tr w:rsidR="001E102B" w:rsidTr="00560D1B">
        <w:tc>
          <w:tcPr>
            <w:tcW w:w="4428" w:type="dxa"/>
          </w:tcPr>
          <w:p w:rsidR="001E102B" w:rsidRDefault="001E102B">
            <w:r>
              <w:t>Windows Server 2008 R2 DHCP 服务器角色</w:t>
            </w:r>
          </w:p>
        </w:tc>
        <w:tc>
          <w:tcPr>
            <w:tcW w:w="4428" w:type="dxa"/>
          </w:tcPr>
          <w:p w:rsidR="001E102B" w:rsidRDefault="001E102B">
            <w:r>
              <w:t>DHCP 服务器服务</w:t>
            </w:r>
          </w:p>
        </w:tc>
        <w:tc>
          <w:tcPr>
            <w:tcW w:w="4428" w:type="dxa"/>
          </w:tcPr>
          <w:p w:rsidR="001E102B" w:rsidRDefault="001E102B">
            <w:r>
              <w:t>是</w:t>
            </w:r>
          </w:p>
        </w:tc>
      </w:tr>
    </w:tbl>
    <w:p w:rsidR="001E102B" w:rsidRDefault="001E102B">
      <w:pPr>
        <w:pStyle w:val="TableSpacing"/>
      </w:pPr>
    </w:p>
    <w:p w:rsidR="001E102B" w:rsidRDefault="001E102B">
      <w:r>
        <w:t>使用以下过程可启用自动发现。</w:t>
      </w:r>
    </w:p>
    <w:p w:rsidR="001E102B" w:rsidRDefault="001E102B">
      <w:pPr>
        <w:pStyle w:val="ProcedureTitle"/>
        <w:framePr w:wrap="notBeside"/>
      </w:pPr>
      <w:r>
        <w:rPr>
          <w:noProof/>
        </w:rPr>
        <w:drawing>
          <wp:inline distT="0" distB="0" distL="0" distR="0" wp14:anchorId="71D8E74E" wp14:editId="292E8164">
            <wp:extent cx="152400" cy="1524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使用替代更改自动发现的设置</w:t>
      </w:r>
    </w:p>
    <w:tbl>
      <w:tblPr>
        <w:tblStyle w:val="ProcedureTable"/>
        <w:tblW w:w="0" w:type="auto"/>
        <w:tblLook w:val="01E0" w:firstRow="1" w:lastRow="1" w:firstColumn="1" w:lastColumn="1" w:noHBand="0" w:noVBand="0"/>
      </w:tblPr>
      <w:tblGrid>
        <w:gridCol w:w="8280"/>
      </w:tblGrid>
      <w:tr w:rsidR="001E102B">
        <w:tc>
          <w:tcPr>
            <w:tcW w:w="8856" w:type="dxa"/>
          </w:tcPr>
          <w:p w:rsidR="001E102B" w:rsidRDefault="001E102B" w:rsidP="001E102B">
            <w:pPr>
              <w:pStyle w:val="NumberedList1"/>
              <w:numPr>
                <w:ilvl w:val="0"/>
                <w:numId w:val="0"/>
              </w:numPr>
              <w:tabs>
                <w:tab w:val="left" w:pos="360"/>
              </w:tabs>
              <w:spacing w:line="260" w:lineRule="exact"/>
              <w:ind w:left="360" w:hanging="360"/>
            </w:pPr>
            <w:r>
              <w:t>1.</w:t>
            </w:r>
            <w:r>
              <w:tab/>
              <w:t>在</w:t>
            </w:r>
            <w:r>
              <w:t>“</w:t>
            </w:r>
            <w:r>
              <w:t>创作</w:t>
            </w:r>
            <w:r>
              <w:t>”</w:t>
            </w:r>
            <w:r>
              <w:t>窗格中，展开</w:t>
            </w:r>
            <w:r>
              <w:t>“</w:t>
            </w:r>
            <w:r>
              <w:t>管理包对象</w:t>
            </w:r>
            <w:r>
              <w:t>”</w:t>
            </w:r>
            <w:r>
              <w:t>，然后单击</w:t>
            </w:r>
            <w:r>
              <w:t>“</w:t>
            </w:r>
            <w:r>
              <w:t>对象发现</w:t>
            </w:r>
            <w:r>
              <w:t>”</w:t>
            </w:r>
            <w:r>
              <w:t>。</w:t>
            </w:r>
          </w:p>
          <w:p w:rsidR="001E102B" w:rsidRDefault="001E102B" w:rsidP="001E102B">
            <w:pPr>
              <w:pStyle w:val="NumberedList1"/>
              <w:numPr>
                <w:ilvl w:val="0"/>
                <w:numId w:val="0"/>
              </w:numPr>
              <w:tabs>
                <w:tab w:val="left" w:pos="360"/>
              </w:tabs>
              <w:spacing w:line="260" w:lineRule="exact"/>
              <w:ind w:left="360" w:hanging="360"/>
            </w:pPr>
            <w:r>
              <w:t>2.</w:t>
            </w:r>
            <w:r>
              <w:tab/>
              <w:t>在 Operations Manager 工具栏中，单击</w:t>
            </w:r>
            <w:r>
              <w:t>“</w:t>
            </w:r>
            <w:r>
              <w:t>作用域</w:t>
            </w:r>
            <w:r>
              <w:t>”</w:t>
            </w:r>
            <w:r>
              <w:t>，然后筛选详细信息窗格中出现的对象</w:t>
            </w:r>
            <w:r>
              <w:lastRenderedPageBreak/>
              <w:t>以便仅包括 DHCP 对象。</w:t>
            </w:r>
          </w:p>
          <w:p w:rsidR="001E102B" w:rsidRDefault="001E102B" w:rsidP="001E102B">
            <w:pPr>
              <w:pStyle w:val="NumberedList1"/>
              <w:numPr>
                <w:ilvl w:val="0"/>
                <w:numId w:val="0"/>
              </w:numPr>
              <w:tabs>
                <w:tab w:val="left" w:pos="360"/>
              </w:tabs>
              <w:spacing w:line="260" w:lineRule="exact"/>
              <w:ind w:left="360" w:hanging="360"/>
            </w:pPr>
            <w:r>
              <w:t>3.</w:t>
            </w:r>
            <w:r>
              <w:tab/>
              <w:t>在 Operations Manager 工具栏中，使用</w:t>
            </w:r>
            <w:r>
              <w:t>“</w:t>
            </w:r>
            <w:r>
              <w:t>作用域</w:t>
            </w:r>
            <w:r>
              <w:t>”</w:t>
            </w:r>
            <w:r>
              <w:t>按钮筛选对象列表，然后单击</w:t>
            </w:r>
            <w:r>
              <w:t>“</w:t>
            </w:r>
            <w:r>
              <w:t>Microsoft Windows 2008 R2 DHCP 服务器发现</w:t>
            </w:r>
            <w:r>
              <w:t>”</w:t>
            </w:r>
            <w:r>
              <w:t>。在</w:t>
            </w:r>
            <w:r>
              <w:t>“</w:t>
            </w:r>
            <w:r>
              <w:t>创作</w:t>
            </w:r>
            <w:r>
              <w:t>”</w:t>
            </w:r>
            <w:r>
              <w:t>窗格中，展开</w:t>
            </w:r>
            <w:r>
              <w:t>“</w:t>
            </w:r>
            <w:r>
              <w:t>管理包对象</w:t>
            </w:r>
            <w:r>
              <w:t>”</w:t>
            </w:r>
            <w:r>
              <w:t>，然后单击</w:t>
            </w:r>
            <w:r>
              <w:t>“</w:t>
            </w:r>
            <w:r>
              <w:t>对象发现</w:t>
            </w:r>
            <w:r>
              <w:t>”</w:t>
            </w:r>
            <w:r>
              <w:t>。</w:t>
            </w:r>
          </w:p>
          <w:p w:rsidR="001E102B" w:rsidRDefault="001E102B" w:rsidP="001E102B">
            <w:pPr>
              <w:pStyle w:val="NumberedList1"/>
              <w:numPr>
                <w:ilvl w:val="0"/>
                <w:numId w:val="0"/>
              </w:numPr>
              <w:tabs>
                <w:tab w:val="left" w:pos="360"/>
              </w:tabs>
              <w:spacing w:line="260" w:lineRule="exact"/>
              <w:ind w:left="360" w:hanging="360"/>
            </w:pPr>
            <w:r>
              <w:t>4.</w:t>
            </w:r>
            <w:r>
              <w:tab/>
              <w:t>在 Operations Manager 工具栏上，依次单击</w:t>
            </w:r>
            <w:r>
              <w:t>“</w:t>
            </w:r>
            <w:r>
              <w:t>替代</w:t>
            </w:r>
            <w:r>
              <w:t>”</w:t>
            </w:r>
            <w:r>
              <w:t>、</w:t>
            </w:r>
            <w:r>
              <w:t>“</w:t>
            </w:r>
            <w:r>
              <w:t>替代对象发现</w:t>
            </w:r>
            <w:r>
              <w:t>”</w:t>
            </w:r>
            <w:r>
              <w:t>，然后单击</w:t>
            </w:r>
            <w:r>
              <w:t>“</w:t>
            </w:r>
            <w:r>
              <w:t>对于以下类的所有对象: Windows Server</w:t>
            </w:r>
            <w:r>
              <w:t>”</w:t>
            </w:r>
            <w:r>
              <w:t>。</w:t>
            </w:r>
          </w:p>
          <w:p w:rsidR="001E102B" w:rsidRDefault="001E102B" w:rsidP="001E102B">
            <w:pPr>
              <w:pStyle w:val="NumberedList1"/>
              <w:numPr>
                <w:ilvl w:val="0"/>
                <w:numId w:val="0"/>
              </w:numPr>
              <w:tabs>
                <w:tab w:val="left" w:pos="360"/>
              </w:tabs>
              <w:spacing w:line="260" w:lineRule="exact"/>
              <w:ind w:left="360" w:hanging="360"/>
            </w:pPr>
            <w:r>
              <w:t>5.</w:t>
            </w:r>
            <w:r>
              <w:tab/>
              <w:t>在</w:t>
            </w:r>
            <w:r>
              <w:t>“</w:t>
            </w:r>
            <w:r>
              <w:t>替代属性</w:t>
            </w:r>
            <w:r>
              <w:t>”</w:t>
            </w:r>
            <w:r>
              <w:t>对话框中，单击</w:t>
            </w:r>
            <w:r>
              <w:t>“</w:t>
            </w:r>
            <w:r>
              <w:t>已启用</w:t>
            </w:r>
            <w:r>
              <w:t>”</w:t>
            </w:r>
            <w:r>
              <w:t>参数的</w:t>
            </w:r>
            <w:r>
              <w:t>“</w:t>
            </w:r>
            <w:r>
              <w:t>替代</w:t>
            </w:r>
            <w:r>
              <w:t>”</w:t>
            </w:r>
            <w:r>
              <w:t>框。</w:t>
            </w:r>
          </w:p>
          <w:p w:rsidR="001E102B" w:rsidRDefault="001E102B" w:rsidP="001E102B">
            <w:pPr>
              <w:pStyle w:val="NumberedList1"/>
              <w:numPr>
                <w:ilvl w:val="0"/>
                <w:numId w:val="0"/>
              </w:numPr>
              <w:tabs>
                <w:tab w:val="left" w:pos="360"/>
              </w:tabs>
              <w:spacing w:line="260" w:lineRule="exact"/>
              <w:ind w:left="360" w:hanging="360"/>
            </w:pPr>
            <w:r>
              <w:t>6.</w:t>
            </w:r>
            <w:r>
              <w:tab/>
              <w:t>在</w:t>
            </w:r>
            <w:r>
              <w:t>“</w:t>
            </w:r>
            <w:r>
              <w:t>管理包</w:t>
            </w:r>
            <w:r>
              <w:t>”</w:t>
            </w:r>
            <w:r>
              <w:t>下，单击</w:t>
            </w:r>
            <w:r>
              <w:t>“</w:t>
            </w:r>
            <w:r>
              <w:t>新建</w:t>
            </w:r>
            <w:r>
              <w:t>”</w:t>
            </w:r>
            <w:r>
              <w:t>创建一个未密封版本的管理包，然后单击</w:t>
            </w:r>
            <w:r>
              <w:t>“</w:t>
            </w:r>
            <w:r>
              <w:t>确定</w:t>
            </w:r>
            <w:r>
              <w:t>”</w:t>
            </w:r>
            <w:r>
              <w:t>。</w:t>
            </w:r>
          </w:p>
        </w:tc>
      </w:tr>
    </w:tbl>
    <w:p w:rsidR="001E102B" w:rsidRDefault="001E102B">
      <w:r>
        <w:lastRenderedPageBreak/>
        <w:t>更改替代设置后，该对象类型将被自动发现并出现在监视窗格中。</w:t>
      </w:r>
    </w:p>
    <w:p w:rsidR="001E102B" w:rsidRDefault="001E102B">
      <w:pPr>
        <w:pStyle w:val="DSTOC1-2"/>
      </w:pPr>
      <w:bookmarkStart w:id="31" w:name="_Toc270980864"/>
      <w:r>
        <w:t>类</w:t>
      </w:r>
      <w:bookmarkStart w:id="32" w:name="z5f3af04bd4034e0bbda115b20de18dd9"/>
      <w:bookmarkEnd w:id="32"/>
      <w:bookmarkEnd w:id="31"/>
    </w:p>
    <w:p w:rsidR="001E102B" w:rsidRDefault="001E102B">
      <w:r>
        <w:t>使用由 OpsMgr 内置角色派生的 DHCP 服务器角色在此管理包中定义了以下类：</w:t>
      </w:r>
    </w:p>
    <w:p w:rsidR="001E102B" w:rsidRDefault="001E102B">
      <w:pPr>
        <w:pStyle w:val="TableSpacing"/>
      </w:pPr>
    </w:p>
    <w:tbl>
      <w:tblPr>
        <w:tblStyle w:val="TablewithoutHeader"/>
        <w:tblW w:w="0" w:type="auto"/>
        <w:tblLook w:val="01E0" w:firstRow="1" w:lastRow="1" w:firstColumn="1" w:lastColumn="1" w:noHBand="0" w:noVBand="0"/>
      </w:tblPr>
      <w:tblGrid>
        <w:gridCol w:w="4428"/>
      </w:tblGrid>
      <w:tr w:rsidR="001E102B">
        <w:tc>
          <w:tcPr>
            <w:tcW w:w="4428" w:type="dxa"/>
          </w:tcPr>
          <w:p w:rsidR="001E102B" w:rsidRDefault="001E102B">
            <w:r>
              <w:t>Microsoft.Windows.ComputerRole（OpsMgr 内置角色）</w:t>
            </w:r>
          </w:p>
        </w:tc>
      </w:tr>
      <w:tr w:rsidR="001E102B">
        <w:tc>
          <w:tcPr>
            <w:tcW w:w="4428" w:type="dxa"/>
          </w:tcPr>
          <w:p w:rsidR="001E102B" w:rsidRDefault="001E102B">
            <w:r>
              <w:t>Microsoft.Windows.2008R2.DHCP.Server.Role（DHCP 服务器角色）</w:t>
            </w:r>
          </w:p>
        </w:tc>
      </w:tr>
    </w:tbl>
    <w:p w:rsidR="001E102B" w:rsidRDefault="001E102B">
      <w:pPr>
        <w:pStyle w:val="TableSpacing"/>
      </w:pPr>
    </w:p>
    <w:p w:rsidR="001E102B" w:rsidRDefault="001E102B">
      <w:pPr>
        <w:pStyle w:val="DSTOC1-2"/>
      </w:pPr>
      <w:bookmarkStart w:id="33" w:name="_Toc270980865"/>
      <w:r>
        <w:t>如何汇总健康状况</w:t>
      </w:r>
      <w:bookmarkStart w:id="34" w:name="zb2cc2d10123e490f8ddc01b7f7cf0c8d"/>
      <w:bookmarkEnd w:id="34"/>
      <w:bookmarkEnd w:id="33"/>
    </w:p>
    <w:p w:rsidR="001E102B" w:rsidRDefault="001E102B">
      <w:r>
        <w:t>下表显示了组件的健康状况在此管理包中的汇总方式。</w:t>
      </w:r>
    </w:p>
    <w:p w:rsidR="001E102B" w:rsidRDefault="001E102B">
      <w:pPr>
        <w:pStyle w:val="TableSpacing"/>
      </w:pPr>
    </w:p>
    <w:tbl>
      <w:tblPr>
        <w:tblStyle w:val="TablewithoutHeader"/>
        <w:tblW w:w="0" w:type="auto"/>
        <w:tblLook w:val="01E0" w:firstRow="1" w:lastRow="1" w:firstColumn="1" w:lastColumn="1" w:noHBand="0" w:noVBand="0"/>
      </w:tblPr>
      <w:tblGrid>
        <w:gridCol w:w="4472"/>
      </w:tblGrid>
      <w:tr w:rsidR="001E102B">
        <w:tc>
          <w:tcPr>
            <w:tcW w:w="4428" w:type="dxa"/>
          </w:tcPr>
          <w:p w:rsidR="001E102B" w:rsidRDefault="001E102B">
            <w:r>
              <w:t xml:space="preserve">（严重）实体健康状况 </w:t>
            </w:r>
            <w:r>
              <w:t>–</w:t>
            </w:r>
            <w:r>
              <w:t xml:space="preserve"> dhcpserver.dadomain-v2.com（实体）</w:t>
            </w:r>
          </w:p>
        </w:tc>
      </w:tr>
      <w:tr w:rsidR="001E102B">
        <w:tc>
          <w:tcPr>
            <w:tcW w:w="4428" w:type="dxa"/>
          </w:tcPr>
          <w:p w:rsidR="001E102B" w:rsidRDefault="001E102B">
            <w:r>
              <w:t xml:space="preserve">   （严重）可用性 </w:t>
            </w:r>
            <w:r>
              <w:t>–</w:t>
            </w:r>
            <w:r>
              <w:t xml:space="preserve"> dhcpserver.dadomain-v2.com（实体）</w:t>
            </w:r>
          </w:p>
        </w:tc>
      </w:tr>
      <w:tr w:rsidR="001E102B">
        <w:tc>
          <w:tcPr>
            <w:tcW w:w="4428" w:type="dxa"/>
          </w:tcPr>
          <w:p w:rsidR="001E102B" w:rsidRDefault="001E102B">
            <w:r>
              <w:t xml:space="preserve">         硬件可用性汇总 </w:t>
            </w:r>
            <w:r>
              <w:t>–</w:t>
            </w:r>
            <w:r>
              <w:t xml:space="preserve"> dhcpserver.dadomain-v2.com (Windows Server)</w:t>
            </w:r>
          </w:p>
        </w:tc>
      </w:tr>
      <w:tr w:rsidR="001E102B">
        <w:tc>
          <w:tcPr>
            <w:tcW w:w="4428" w:type="dxa"/>
          </w:tcPr>
          <w:p w:rsidR="001E102B" w:rsidRDefault="001E102B">
            <w:r>
              <w:t xml:space="preserve">         操作系统可用性汇总 </w:t>
            </w:r>
            <w:r>
              <w:t>–</w:t>
            </w:r>
            <w:r>
              <w:t xml:space="preserve"> dhspserver.dadomain-v2.com (Windows Server)</w:t>
            </w:r>
          </w:p>
        </w:tc>
      </w:tr>
      <w:tr w:rsidR="001E102B">
        <w:tc>
          <w:tcPr>
            <w:tcW w:w="4428" w:type="dxa"/>
          </w:tcPr>
          <w:p w:rsidR="001E102B" w:rsidRDefault="001E102B">
            <w:r>
              <w:t xml:space="preserve">         Ping 状态 </w:t>
            </w:r>
            <w:r>
              <w:t>–</w:t>
            </w:r>
            <w:r>
              <w:t xml:space="preserve"> dhcpserver.dadomain-v2.com（Windows 计算机）</w:t>
            </w:r>
          </w:p>
        </w:tc>
      </w:tr>
      <w:tr w:rsidR="001E102B">
        <w:tc>
          <w:tcPr>
            <w:tcW w:w="4428" w:type="dxa"/>
          </w:tcPr>
          <w:p w:rsidR="001E102B" w:rsidRDefault="001E102B">
            <w:r>
              <w:t xml:space="preserve">         （严重）Windows 计算机角色健康状况汇总 </w:t>
            </w:r>
            <w:r>
              <w:t>–</w:t>
            </w:r>
            <w:r>
              <w:t xml:space="preserve"> dhcpserver.dadomain-v2.com（Windows 计算机）</w:t>
            </w:r>
          </w:p>
        </w:tc>
      </w:tr>
      <w:tr w:rsidR="001E102B">
        <w:tc>
          <w:tcPr>
            <w:tcW w:w="4428" w:type="dxa"/>
          </w:tcPr>
          <w:p w:rsidR="001E102B" w:rsidRDefault="001E102B">
            <w:r>
              <w:t xml:space="preserve">                （严重）可用性 </w:t>
            </w:r>
            <w:r>
              <w:t>–</w:t>
            </w:r>
            <w:r>
              <w:t xml:space="preserve"> </w:t>
            </w:r>
            <w:r>
              <w:lastRenderedPageBreak/>
              <w:t>dhcpserver.dadomain-v2.com（实体）</w:t>
            </w:r>
          </w:p>
        </w:tc>
      </w:tr>
      <w:tr w:rsidR="001E102B">
        <w:tc>
          <w:tcPr>
            <w:tcW w:w="4428" w:type="dxa"/>
          </w:tcPr>
          <w:p w:rsidR="001E102B" w:rsidRDefault="001E102B">
            <w:r>
              <w:lastRenderedPageBreak/>
              <w:t xml:space="preserve">                          （正常）发生 DLL 异常 </w:t>
            </w:r>
            <w:r>
              <w:t>–</w:t>
            </w:r>
            <w:r>
              <w:t xml:space="preserve"> dhcpserver.dadomain-v2.com (Microsoft.Windows.2008R2.DHCP.Server.Role)</w:t>
            </w:r>
          </w:p>
        </w:tc>
      </w:tr>
      <w:tr w:rsidR="001E102B">
        <w:tc>
          <w:tcPr>
            <w:tcW w:w="4428" w:type="dxa"/>
          </w:tcPr>
          <w:p w:rsidR="001E102B" w:rsidRDefault="001E102B">
            <w:r>
              <w:t xml:space="preserve">                          （正常）发生 DLL 异常或 DHCP 服务器无法访问 AD </w:t>
            </w:r>
            <w:r>
              <w:t>–</w:t>
            </w:r>
            <w:r>
              <w:t xml:space="preserve"> dhcpserver.dadomain-v2.com (Microsoft.Windows.2008R2.DHCP.Server.Role)</w:t>
            </w:r>
          </w:p>
        </w:tc>
      </w:tr>
      <w:tr w:rsidR="001E102B">
        <w:tc>
          <w:tcPr>
            <w:tcW w:w="4428" w:type="dxa"/>
          </w:tcPr>
          <w:p w:rsidR="001E102B" w:rsidRDefault="001E102B">
            <w:r>
              <w:t xml:space="preserve">                          （正常）发生 DLL 异常或 DHCP 服务器无法访问 AD </w:t>
            </w:r>
            <w:r>
              <w:t>–</w:t>
            </w:r>
            <w:r>
              <w:t xml:space="preserve"> dhcpserver.dadomain-v2.com (Microsoft.Windows.2008R2.DHCP.Server.Role)</w:t>
            </w:r>
          </w:p>
        </w:tc>
      </w:tr>
      <w:tr w:rsidR="001E102B">
        <w:tc>
          <w:tcPr>
            <w:tcW w:w="4428" w:type="dxa"/>
          </w:tcPr>
          <w:p w:rsidR="001E102B" w:rsidRDefault="001E102B">
            <w:r>
              <w:t xml:space="preserve">                          （正常）备份还原失败 </w:t>
            </w:r>
            <w:r>
              <w:t>–</w:t>
            </w:r>
            <w:r>
              <w:t xml:space="preserve"> dhcpserver.dadomain-v2.com (Microsoft.Windows.2008R2.DHCP.Server.Role)</w:t>
            </w:r>
          </w:p>
        </w:tc>
      </w:tr>
      <w:tr w:rsidR="001E102B">
        <w:tc>
          <w:tcPr>
            <w:tcW w:w="4428" w:type="dxa"/>
          </w:tcPr>
          <w:p w:rsidR="001E102B" w:rsidRDefault="001E102B">
            <w:r>
              <w:t xml:space="preserve">                          （正常）关键网络基础结构组件之间的通信中断 </w:t>
            </w:r>
            <w:r>
              <w:t>–</w:t>
            </w:r>
            <w:r>
              <w:t xml:space="preserve"> dhcpserver.dadomain-v2.com (Microsoft.Windows.2008R2.DHCP.Server.Role)</w:t>
            </w:r>
          </w:p>
        </w:tc>
      </w:tr>
      <w:tr w:rsidR="001E102B">
        <w:tc>
          <w:tcPr>
            <w:tcW w:w="4428" w:type="dxa"/>
          </w:tcPr>
          <w:p w:rsidR="001E102B" w:rsidRDefault="001E102B">
            <w:r>
              <w:t xml:space="preserve">                          （正常）BOOTP 作用域已达到其容量限制 </w:t>
            </w:r>
            <w:r>
              <w:t>–</w:t>
            </w:r>
            <w:r>
              <w:t xml:space="preserve"> dhcpserver.dadomain-v2.com (Microsoft.Windows.2008R2.DHCP.Server.Role)</w:t>
            </w:r>
          </w:p>
        </w:tc>
      </w:tr>
      <w:tr w:rsidR="001E102B">
        <w:tc>
          <w:tcPr>
            <w:tcW w:w="4428" w:type="dxa"/>
          </w:tcPr>
          <w:p w:rsidR="001E102B" w:rsidRDefault="001E102B">
            <w:r>
              <w:t xml:space="preserve">                          （正常）DHCP 备份失败 </w:t>
            </w:r>
            <w:r>
              <w:t>–</w:t>
            </w:r>
            <w:r>
              <w:t xml:space="preserve"> dhcpserver.dadomain-v2.com (Microsoft.Windows.2008R2.DHCP.Server.Role)</w:t>
            </w:r>
          </w:p>
        </w:tc>
      </w:tr>
      <w:tr w:rsidR="001E102B">
        <w:tc>
          <w:tcPr>
            <w:tcW w:w="4428" w:type="dxa"/>
          </w:tcPr>
          <w:p w:rsidR="001E102B" w:rsidRDefault="001E102B">
            <w:r>
              <w:t xml:space="preserve">                          （正常）DHCP 数据库已损坏 </w:t>
            </w:r>
            <w:r>
              <w:t>–</w:t>
            </w:r>
            <w:r>
              <w:t xml:space="preserve"> dhcpserver.dadomain-v2.com (Microsoft.Windows.2008R2.DHCP.Server.Role)</w:t>
            </w:r>
          </w:p>
        </w:tc>
      </w:tr>
      <w:tr w:rsidR="001E102B">
        <w:tc>
          <w:tcPr>
            <w:tcW w:w="4428" w:type="dxa"/>
          </w:tcPr>
          <w:p w:rsidR="001E102B" w:rsidRDefault="001E102B">
            <w:r>
              <w:t xml:space="preserve">                          （正常）IPv4 地址的 DHCP 作用域已达到其容量限制 </w:t>
            </w:r>
            <w:r>
              <w:t>–</w:t>
            </w:r>
            <w:r>
              <w:t xml:space="preserve"> dhcpserver.dadomain-v2.com (Microsoft.Windows.2008R2.DHCP.Server.Role)</w:t>
            </w:r>
          </w:p>
        </w:tc>
      </w:tr>
      <w:tr w:rsidR="001E102B">
        <w:tc>
          <w:tcPr>
            <w:tcW w:w="4428" w:type="dxa"/>
          </w:tcPr>
          <w:p w:rsidR="001E102B" w:rsidRDefault="001E102B">
            <w:r>
              <w:t xml:space="preserve">                          （正常）DHCP 服务器无法正确初始化 </w:t>
            </w:r>
            <w:r>
              <w:t>–</w:t>
            </w:r>
            <w:r>
              <w:t xml:space="preserve"> dhcpserver.dadomain-v2.com (Microsoft.Windows.2008R2.DHCP.Server.Role)</w:t>
            </w:r>
          </w:p>
        </w:tc>
      </w:tr>
      <w:tr w:rsidR="001E102B">
        <w:tc>
          <w:tcPr>
            <w:tcW w:w="4428" w:type="dxa"/>
          </w:tcPr>
          <w:p w:rsidR="001E102B" w:rsidRDefault="001E102B">
            <w:r>
              <w:t xml:space="preserve">                          （正常）DHCP 服务</w:t>
            </w:r>
            <w:r>
              <w:lastRenderedPageBreak/>
              <w:t xml:space="preserve">器无法与 NPS 服务器通信 </w:t>
            </w:r>
            <w:r>
              <w:t>–</w:t>
            </w:r>
            <w:r>
              <w:t xml:space="preserve"> dhcpserver.dadomain-v2.com (Microsoft.Windows.2008R2.DHCP.Server.Role)</w:t>
            </w:r>
          </w:p>
        </w:tc>
      </w:tr>
      <w:tr w:rsidR="001E102B">
        <w:tc>
          <w:tcPr>
            <w:tcW w:w="4428" w:type="dxa"/>
          </w:tcPr>
          <w:p w:rsidR="001E102B" w:rsidRDefault="001E102B">
            <w:r>
              <w:lastRenderedPageBreak/>
              <w:t xml:space="preserve">                          （正常）DHCPv6 作用域已达到其容量限制 </w:t>
            </w:r>
            <w:r>
              <w:t>–</w:t>
            </w:r>
            <w:r>
              <w:t xml:space="preserve"> dhcpserver.dadomain-v2.com (Microsoft.Windows.2008R2.DHCP.Server.Role)</w:t>
            </w:r>
          </w:p>
        </w:tc>
      </w:tr>
      <w:tr w:rsidR="001E102B">
        <w:tc>
          <w:tcPr>
            <w:tcW w:w="4428" w:type="dxa"/>
          </w:tcPr>
          <w:p w:rsidR="001E102B" w:rsidRDefault="001E102B">
            <w:r>
              <w:t xml:space="preserve">                          （正常）DHCPv6 服务器无法正确初始化 </w:t>
            </w:r>
            <w:r>
              <w:t>–</w:t>
            </w:r>
            <w:r>
              <w:t xml:space="preserve"> dhcpserver.dadomain-v2.com (Microsoft.Windows.2008R2.DHCP.Server.Role)</w:t>
            </w:r>
          </w:p>
        </w:tc>
      </w:tr>
      <w:tr w:rsidR="001E102B">
        <w:tc>
          <w:tcPr>
            <w:tcW w:w="4428" w:type="dxa"/>
          </w:tcPr>
          <w:p w:rsidR="001E102B" w:rsidRDefault="001E102B">
            <w:r>
              <w:t xml:space="preserve">                          （严重）无法建立 AD 授权 </w:t>
            </w:r>
            <w:r>
              <w:t>–</w:t>
            </w:r>
            <w:r>
              <w:t xml:space="preserve"> dhcpserver.dadomain-v2.com (Microsoft.Windows.2008R2.DHCP.Server.Role)</w:t>
            </w:r>
          </w:p>
        </w:tc>
      </w:tr>
      <w:tr w:rsidR="001E102B">
        <w:tc>
          <w:tcPr>
            <w:tcW w:w="4428" w:type="dxa"/>
          </w:tcPr>
          <w:p w:rsidR="001E102B" w:rsidRDefault="001E102B">
            <w:r>
              <w:t xml:space="preserve">                          （正常）无法对客户端执行 ping 操作以颁发租约 </w:t>
            </w:r>
            <w:r>
              <w:t>–</w:t>
            </w:r>
            <w:r>
              <w:t xml:space="preserve"> dhcpserver.dadomain-v2.com (Microsoft.Windows.2008R2.DHCP.Server.Role)</w:t>
            </w:r>
          </w:p>
        </w:tc>
      </w:tr>
      <w:tr w:rsidR="001E102B">
        <w:tc>
          <w:tcPr>
            <w:tcW w:w="4428" w:type="dxa"/>
          </w:tcPr>
          <w:p w:rsidR="001E102B" w:rsidRDefault="001E102B">
            <w:r>
              <w:t xml:space="preserve">                          （正常）无法还原注册表 </w:t>
            </w:r>
            <w:r>
              <w:t>–</w:t>
            </w:r>
            <w:r>
              <w:t xml:space="preserve"> dhcpserver.dadomain-v2.com (Microsoft.Windows.2008R2.DHCP.Server.Role)</w:t>
            </w:r>
          </w:p>
        </w:tc>
      </w:tr>
      <w:tr w:rsidR="001E102B">
        <w:tc>
          <w:tcPr>
            <w:tcW w:w="4428" w:type="dxa"/>
          </w:tcPr>
          <w:p w:rsidR="001E102B" w:rsidRDefault="001E102B">
            <w:r>
              <w:t xml:space="preserve">                   （正常）Windows 本地应用程序健康状况汇总 </w:t>
            </w:r>
            <w:r>
              <w:t>–</w:t>
            </w:r>
            <w:r>
              <w:t xml:space="preserve"> dhcpserver.dadomain-v2.com（Windows 计算机）</w:t>
            </w:r>
          </w:p>
        </w:tc>
      </w:tr>
      <w:tr w:rsidR="001E102B">
        <w:tc>
          <w:tcPr>
            <w:tcW w:w="4428" w:type="dxa"/>
          </w:tcPr>
          <w:p w:rsidR="001E102B" w:rsidRDefault="001E102B">
            <w:r>
              <w:t xml:space="preserve">           （正常）配置 </w:t>
            </w:r>
            <w:r>
              <w:t>–</w:t>
            </w:r>
            <w:r>
              <w:t xml:space="preserve"> dhcpserver.dadomain-v2.com（实体）</w:t>
            </w:r>
          </w:p>
        </w:tc>
      </w:tr>
      <w:tr w:rsidR="001E102B">
        <w:tc>
          <w:tcPr>
            <w:tcW w:w="4428" w:type="dxa"/>
          </w:tcPr>
          <w:p w:rsidR="001E102B" w:rsidRDefault="001E102B">
            <w:r>
              <w:t xml:space="preserve">           （正常）性能 </w:t>
            </w:r>
            <w:r>
              <w:t>–</w:t>
            </w:r>
            <w:r>
              <w:t xml:space="preserve"> dhcpserver.dadomain-v2.com（实体）</w:t>
            </w:r>
          </w:p>
        </w:tc>
      </w:tr>
      <w:tr w:rsidR="001E102B">
        <w:tc>
          <w:tcPr>
            <w:tcW w:w="4428" w:type="dxa"/>
          </w:tcPr>
          <w:p w:rsidR="001E102B" w:rsidRDefault="001E102B">
            <w:r>
              <w:t xml:space="preserve">           （正常）安全 </w:t>
            </w:r>
            <w:r>
              <w:t>–</w:t>
            </w:r>
            <w:r>
              <w:t xml:space="preserve"> dhcpserver.dadomain-v2.com（实体）</w:t>
            </w:r>
          </w:p>
        </w:tc>
      </w:tr>
    </w:tbl>
    <w:p w:rsidR="001E102B" w:rsidRDefault="001E102B">
      <w:pPr>
        <w:pStyle w:val="TableSpacing"/>
      </w:pPr>
    </w:p>
    <w:p w:rsidR="001E102B" w:rsidRDefault="001E102B">
      <w:pPr>
        <w:pStyle w:val="DSTOC3-0"/>
      </w:pPr>
    </w:p>
    <w:p w:rsidR="001E102B" w:rsidRDefault="001E102B">
      <w:r>
        <w:t>在上面的示例中：由于</w:t>
      </w:r>
      <w:r>
        <w:t>“</w:t>
      </w:r>
      <w:r>
        <w:t>无法建立 AD 授权</w:t>
      </w:r>
      <w:r>
        <w:t>”</w:t>
      </w:r>
      <w:r>
        <w:t>监视器不正常/严重，</w:t>
      </w:r>
      <w:r>
        <w:t>“</w:t>
      </w:r>
      <w:r>
        <w:t>可用性</w:t>
      </w:r>
      <w:r>
        <w:t>”</w:t>
      </w:r>
      <w:r>
        <w:t>监视器也不正常/严重，因此它们之上所有更高级别的容器的状态也如此。</w:t>
      </w:r>
    </w:p>
    <w:p w:rsidR="001E102B" w:rsidRDefault="001E102B">
      <w:r>
        <w:t>以下是管理包中的监视器及其健康状况列表：</w:t>
      </w:r>
    </w:p>
    <w:p w:rsidR="001E102B" w:rsidRDefault="001E102B">
      <w:pPr>
        <w:pStyle w:val="TableSpacing"/>
      </w:pPr>
    </w:p>
    <w:tbl>
      <w:tblPr>
        <w:tblStyle w:val="TablewithoutHeader"/>
        <w:tblW w:w="0" w:type="auto"/>
        <w:tblLook w:val="01E0" w:firstRow="1" w:lastRow="1" w:firstColumn="1" w:lastColumn="1" w:noHBand="0" w:noVBand="0"/>
      </w:tblPr>
      <w:tblGrid>
        <w:gridCol w:w="7753"/>
        <w:gridCol w:w="353"/>
        <w:gridCol w:w="353"/>
        <w:gridCol w:w="353"/>
      </w:tblGrid>
      <w:tr w:rsidR="001E102B">
        <w:tc>
          <w:tcPr>
            <w:tcW w:w="4428" w:type="dxa"/>
          </w:tcPr>
          <w:p w:rsidR="001E102B" w:rsidRDefault="001E102B">
            <w:r>
              <w:lastRenderedPageBreak/>
              <w:t xml:space="preserve">        </w:t>
            </w:r>
            <w:r>
              <w:rPr>
                <w:rStyle w:val="Bold"/>
              </w:rPr>
              <w:t>监视器</w:t>
            </w:r>
            <w:r>
              <w:t xml:space="preserve">      </w:t>
            </w:r>
          </w:p>
        </w:tc>
        <w:tc>
          <w:tcPr>
            <w:tcW w:w="4428" w:type="dxa"/>
          </w:tcPr>
          <w:p w:rsidR="001E102B" w:rsidRDefault="001E102B"/>
        </w:tc>
        <w:tc>
          <w:tcPr>
            <w:tcW w:w="4428" w:type="dxa"/>
          </w:tcPr>
          <w:p w:rsidR="001E102B" w:rsidRDefault="001E102B"/>
        </w:tc>
        <w:tc>
          <w:tcPr>
            <w:tcW w:w="4428" w:type="dxa"/>
          </w:tcPr>
          <w:p w:rsidR="001E102B" w:rsidRDefault="001E102B"/>
        </w:tc>
      </w:tr>
      <w:tr w:rsidR="001E102B">
        <w:tc>
          <w:tcPr>
            <w:tcW w:w="4428" w:type="dxa"/>
          </w:tcPr>
          <w:p w:rsidR="001E102B" w:rsidRDefault="001E102B">
            <w:r>
              <w:t>Microsoft.Windows.2008R2.DHCP.Server.Role</w:t>
            </w:r>
          </w:p>
        </w:tc>
        <w:tc>
          <w:tcPr>
            <w:tcW w:w="4428" w:type="dxa"/>
          </w:tcPr>
          <w:p w:rsidR="001E102B" w:rsidRDefault="001E102B"/>
        </w:tc>
        <w:tc>
          <w:tcPr>
            <w:tcW w:w="4428" w:type="dxa"/>
          </w:tcPr>
          <w:p w:rsidR="001E102B" w:rsidRDefault="001E102B"/>
        </w:tc>
        <w:tc>
          <w:tcPr>
            <w:tcW w:w="4428" w:type="dxa"/>
          </w:tcPr>
          <w:p w:rsidR="001E102B" w:rsidRDefault="001E102B"/>
        </w:tc>
      </w:tr>
      <w:tr w:rsidR="001E102B">
        <w:tc>
          <w:tcPr>
            <w:tcW w:w="4428" w:type="dxa"/>
          </w:tcPr>
          <w:p w:rsidR="001E102B" w:rsidRDefault="001E102B">
            <w:r>
              <w:t xml:space="preserve"> System.Health.EntityState</w:t>
            </w:r>
          </w:p>
        </w:tc>
        <w:tc>
          <w:tcPr>
            <w:tcW w:w="4428" w:type="dxa"/>
          </w:tcPr>
          <w:p w:rsidR="001E102B" w:rsidRDefault="001E102B"/>
        </w:tc>
        <w:tc>
          <w:tcPr>
            <w:tcW w:w="4428" w:type="dxa"/>
          </w:tcPr>
          <w:p w:rsidR="001E102B" w:rsidRDefault="001E102B"/>
        </w:tc>
        <w:tc>
          <w:tcPr>
            <w:tcW w:w="4428" w:type="dxa"/>
          </w:tcPr>
          <w:p w:rsidR="001E102B" w:rsidRDefault="001E102B"/>
        </w:tc>
      </w:tr>
      <w:tr w:rsidR="001E102B">
        <w:tc>
          <w:tcPr>
            <w:tcW w:w="4428" w:type="dxa"/>
          </w:tcPr>
          <w:p w:rsidR="001E102B" w:rsidRDefault="001E102B">
            <w:r>
              <w:t xml:space="preserve">  System.Health.AvailabilityState</w:t>
            </w:r>
          </w:p>
        </w:tc>
        <w:tc>
          <w:tcPr>
            <w:tcW w:w="4428" w:type="dxa"/>
          </w:tcPr>
          <w:p w:rsidR="001E102B" w:rsidRDefault="001E102B"/>
        </w:tc>
        <w:tc>
          <w:tcPr>
            <w:tcW w:w="4428" w:type="dxa"/>
          </w:tcPr>
          <w:p w:rsidR="001E102B" w:rsidRDefault="001E102B"/>
        </w:tc>
        <w:tc>
          <w:tcPr>
            <w:tcW w:w="4428" w:type="dxa"/>
          </w:tcPr>
          <w:p w:rsidR="001E102B" w:rsidRDefault="001E102B"/>
        </w:tc>
      </w:tr>
      <w:tr w:rsidR="001E102B">
        <w:tc>
          <w:tcPr>
            <w:tcW w:w="4428" w:type="dxa"/>
          </w:tcPr>
          <w:p w:rsidR="001E102B" w:rsidRDefault="001E102B">
            <w:r>
              <w:t xml:space="preserve">    Microsoft.Windows.2008R2.DHCP.Server.Database.Monitor.BackupRestore.1</w:t>
            </w:r>
          </w:p>
        </w:tc>
        <w:tc>
          <w:tcPr>
            <w:tcW w:w="4428" w:type="dxa"/>
          </w:tcPr>
          <w:p w:rsidR="001E102B" w:rsidRDefault="001E102B">
            <w:r>
              <w:t>严重</w:t>
            </w:r>
          </w:p>
        </w:tc>
        <w:tc>
          <w:tcPr>
            <w:tcW w:w="4428" w:type="dxa"/>
          </w:tcPr>
          <w:p w:rsidR="001E102B" w:rsidRDefault="001E102B">
            <w:r>
              <w:t>警告</w:t>
            </w:r>
          </w:p>
        </w:tc>
        <w:tc>
          <w:tcPr>
            <w:tcW w:w="4428" w:type="dxa"/>
          </w:tcPr>
          <w:p w:rsidR="001E102B" w:rsidRDefault="001E102B">
            <w:r>
              <w:t>正常</w:t>
            </w:r>
          </w:p>
        </w:tc>
      </w:tr>
      <w:tr w:rsidR="001E102B">
        <w:tc>
          <w:tcPr>
            <w:tcW w:w="4428" w:type="dxa"/>
          </w:tcPr>
          <w:p w:rsidR="001E102B" w:rsidRDefault="001E102B">
            <w:r>
              <w:t xml:space="preserve">    Microsoft.Windows.2008R2.DHCP.Server.Database.Monitor.BackupRestore.2</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Microsoft.Windows.2008R2.DHCP.Server.Database.Monitor.DBIntegrity</w:t>
            </w:r>
          </w:p>
        </w:tc>
        <w:tc>
          <w:tcPr>
            <w:tcW w:w="4428" w:type="dxa"/>
          </w:tcPr>
          <w:p w:rsidR="001E102B" w:rsidRDefault="001E102B">
            <w:r>
              <w:t>严重</w:t>
            </w:r>
          </w:p>
        </w:tc>
        <w:tc>
          <w:tcPr>
            <w:tcW w:w="4428" w:type="dxa"/>
          </w:tcPr>
          <w:p w:rsidR="001E102B" w:rsidRDefault="001E102B">
            <w:r>
              <w:t>警告</w:t>
            </w:r>
          </w:p>
        </w:tc>
        <w:tc>
          <w:tcPr>
            <w:tcW w:w="4428" w:type="dxa"/>
          </w:tcPr>
          <w:p w:rsidR="001E102B" w:rsidRDefault="001E102B">
            <w:r>
              <w:t>正常</w:t>
            </w:r>
          </w:p>
        </w:tc>
      </w:tr>
      <w:tr w:rsidR="001E102B">
        <w:tc>
          <w:tcPr>
            <w:tcW w:w="4428" w:type="dxa"/>
          </w:tcPr>
          <w:p w:rsidR="001E102B" w:rsidRDefault="001E102B">
            <w:r>
              <w:t xml:space="preserve">    Microsoft.Windows.2008R2.DHCP.Server.IPv4Runtime.Monitor.AD</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Microsoft.Windows.2008R2.DHCP.Server.IPv4Runtime.Monitor.Backup</w:t>
            </w:r>
          </w:p>
        </w:tc>
        <w:tc>
          <w:tcPr>
            <w:tcW w:w="4428" w:type="dxa"/>
          </w:tcPr>
          <w:p w:rsidR="001E102B" w:rsidRDefault="001E102B">
            <w:r>
              <w:t>严重</w:t>
            </w:r>
          </w:p>
        </w:tc>
        <w:tc>
          <w:tcPr>
            <w:tcW w:w="4428" w:type="dxa"/>
          </w:tcPr>
          <w:p w:rsidR="001E102B" w:rsidRDefault="001E102B">
            <w:r>
              <w:t>警告</w:t>
            </w:r>
          </w:p>
        </w:tc>
        <w:tc>
          <w:tcPr>
            <w:tcW w:w="4428" w:type="dxa"/>
          </w:tcPr>
          <w:p w:rsidR="001E102B" w:rsidRDefault="001E102B">
            <w:r>
              <w:t>正常</w:t>
            </w:r>
          </w:p>
        </w:tc>
      </w:tr>
      <w:tr w:rsidR="001E102B">
        <w:tc>
          <w:tcPr>
            <w:tcW w:w="4428" w:type="dxa"/>
          </w:tcPr>
          <w:p w:rsidR="001E102B" w:rsidRDefault="001E102B">
            <w:r>
              <w:t xml:space="preserve">    Microsoft.Windows.2008R2.DHCP.Server.IPv4Runtime.Monitor.Communications</w:t>
            </w:r>
          </w:p>
        </w:tc>
        <w:tc>
          <w:tcPr>
            <w:tcW w:w="4428" w:type="dxa"/>
          </w:tcPr>
          <w:p w:rsidR="001E102B" w:rsidRDefault="001E102B">
            <w:r>
              <w:t>严重</w:t>
            </w:r>
          </w:p>
        </w:tc>
        <w:tc>
          <w:tcPr>
            <w:tcW w:w="4428" w:type="dxa"/>
          </w:tcPr>
          <w:p w:rsidR="001E102B" w:rsidRDefault="001E102B">
            <w:r>
              <w:t>警告</w:t>
            </w:r>
          </w:p>
        </w:tc>
        <w:tc>
          <w:tcPr>
            <w:tcW w:w="4428" w:type="dxa"/>
          </w:tcPr>
          <w:p w:rsidR="001E102B" w:rsidRDefault="001E102B">
            <w:r>
              <w:t>正常</w:t>
            </w:r>
          </w:p>
        </w:tc>
      </w:tr>
      <w:tr w:rsidR="001E102B">
        <w:tc>
          <w:tcPr>
            <w:tcW w:w="4428" w:type="dxa"/>
          </w:tcPr>
          <w:p w:rsidR="001E102B" w:rsidRDefault="001E102B">
            <w:r>
              <w:t xml:space="preserve">    Microsoft.Windows.2008R2.DHCP.Server.IPv4Runtime.Monitor.GeneralAvailability.1</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Microsoft.Windows.2008R2.DHCP.Server.IPv4Runtime.Monitor.GeneralAvailability.2</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Microsoft.Windows.2008R2.DHCP.Server.IPv4Runtime.Monitor.GeneralAvailability.3</w:t>
            </w:r>
          </w:p>
        </w:tc>
        <w:tc>
          <w:tcPr>
            <w:tcW w:w="4428" w:type="dxa"/>
          </w:tcPr>
          <w:p w:rsidR="001E102B" w:rsidRDefault="001E102B">
            <w:r>
              <w:t>严重</w:t>
            </w:r>
          </w:p>
        </w:tc>
        <w:tc>
          <w:tcPr>
            <w:tcW w:w="4428" w:type="dxa"/>
          </w:tcPr>
          <w:p w:rsidR="001E102B" w:rsidRDefault="001E102B">
            <w:r>
              <w:t>警告</w:t>
            </w:r>
          </w:p>
        </w:tc>
        <w:tc>
          <w:tcPr>
            <w:tcW w:w="4428" w:type="dxa"/>
          </w:tcPr>
          <w:p w:rsidR="001E102B" w:rsidRDefault="001E102B">
            <w:r>
              <w:t>正常</w:t>
            </w:r>
          </w:p>
        </w:tc>
      </w:tr>
      <w:tr w:rsidR="001E102B">
        <w:tc>
          <w:tcPr>
            <w:tcW w:w="4428" w:type="dxa"/>
          </w:tcPr>
          <w:p w:rsidR="001E102B" w:rsidRDefault="001E102B">
            <w:r>
              <w:t xml:space="preserve">    Microsoft.Windows.2008R2.DHCP.Server.IPv4Runtime.Monitor.LeaseIssuance</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Microsoft.Windows.2008R2.DHCP.Server.IPv6Runtime.Monitor.DatabaseCorrupt</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Microsoft.Windows.2008R2.DHCP.Server.IPv6Runtime.Monitor.InitializationFailed</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Microsoft.Windows.2008R2.DHCP.Server.IPv6Scope.Monitor.ScopeFull</w:t>
            </w:r>
          </w:p>
        </w:tc>
        <w:tc>
          <w:tcPr>
            <w:tcW w:w="4428" w:type="dxa"/>
          </w:tcPr>
          <w:p w:rsidR="001E102B" w:rsidRDefault="001E102B">
            <w:r>
              <w:t>严重</w:t>
            </w:r>
          </w:p>
        </w:tc>
        <w:tc>
          <w:tcPr>
            <w:tcW w:w="4428" w:type="dxa"/>
          </w:tcPr>
          <w:p w:rsidR="001E102B" w:rsidRDefault="001E102B">
            <w:r>
              <w:t>警告</w:t>
            </w:r>
          </w:p>
        </w:tc>
        <w:tc>
          <w:tcPr>
            <w:tcW w:w="4428" w:type="dxa"/>
          </w:tcPr>
          <w:p w:rsidR="001E102B" w:rsidRDefault="001E102B">
            <w:r>
              <w:t>正常</w:t>
            </w:r>
          </w:p>
        </w:tc>
      </w:tr>
      <w:tr w:rsidR="001E102B">
        <w:tc>
          <w:tcPr>
            <w:tcW w:w="4428" w:type="dxa"/>
          </w:tcPr>
          <w:p w:rsidR="001E102B" w:rsidRDefault="001E102B">
            <w:r>
              <w:lastRenderedPageBreak/>
              <w:t xml:space="preserve">    Microsoft.Windows.2008R2.DHCP.Server.Monitor.DHCPServiceRunning</w:t>
            </w:r>
          </w:p>
        </w:tc>
        <w:tc>
          <w:tcPr>
            <w:tcW w:w="4428" w:type="dxa"/>
          </w:tcPr>
          <w:p w:rsidR="001E102B" w:rsidRDefault="001E102B">
            <w:r>
              <w:t>正常</w:t>
            </w:r>
          </w:p>
        </w:tc>
        <w:tc>
          <w:tcPr>
            <w:tcW w:w="4428" w:type="dxa"/>
          </w:tcPr>
          <w:p w:rsidR="001E102B" w:rsidRDefault="001E102B">
            <w:r>
              <w:t>严重</w:t>
            </w:r>
          </w:p>
        </w:tc>
        <w:tc>
          <w:tcPr>
            <w:tcW w:w="4428" w:type="dxa"/>
          </w:tcPr>
          <w:p w:rsidR="001E102B" w:rsidRDefault="001E102B"/>
        </w:tc>
      </w:tr>
      <w:tr w:rsidR="001E102B">
        <w:tc>
          <w:tcPr>
            <w:tcW w:w="4428" w:type="dxa"/>
          </w:tcPr>
          <w:p w:rsidR="001E102B" w:rsidRDefault="001E102B">
            <w:r>
              <w:t xml:space="preserve">    Microsoft.Windows.2008R2.DHCP.Server.NAP.Monitor.NPSConnectivity</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Microsoft.Windows.2008R2.DHCP.Server.Scope.Monitor.BOOTPScopeFull</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Microsoft.Windows.2008R2.DHCP.Server.Scope.Monitor.LeaseAvailability.2</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System.Health.ConfigurationState</w:t>
            </w:r>
          </w:p>
        </w:tc>
        <w:tc>
          <w:tcPr>
            <w:tcW w:w="4428" w:type="dxa"/>
          </w:tcPr>
          <w:p w:rsidR="001E102B" w:rsidRDefault="001E102B"/>
        </w:tc>
        <w:tc>
          <w:tcPr>
            <w:tcW w:w="4428" w:type="dxa"/>
          </w:tcPr>
          <w:p w:rsidR="001E102B" w:rsidRDefault="001E102B"/>
        </w:tc>
        <w:tc>
          <w:tcPr>
            <w:tcW w:w="4428" w:type="dxa"/>
          </w:tcPr>
          <w:p w:rsidR="001E102B" w:rsidRDefault="001E102B"/>
        </w:tc>
      </w:tr>
      <w:tr w:rsidR="001E102B">
        <w:tc>
          <w:tcPr>
            <w:tcW w:w="4428" w:type="dxa"/>
          </w:tcPr>
          <w:p w:rsidR="001E102B" w:rsidRDefault="001E102B">
            <w:r>
              <w:t xml:space="preserve">    Microsoft.Windows.2008R2.DHCP.Server.Database.Monitor.DatabaseCorrupt</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Microsoft.Windows.2008R2.DHCP.Server.Database.Monitor.Migration.1</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Microsoft.Windows.2008R2.DHCP.Server.IPv4Runtime.Monitor.BOOTPFileConfig</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Microsoft.Windows.2008R2.DHCP.Server.IPv4Runtime.Monitor.DHCPServiceBoundToStaticIP</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Microsoft.Windows.2008R2.DHCP.Server.IPv4Runtime.Monitor.DNSRegistration</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Microsoft.Windows.2008R2.DHCP.Server.IPv4Runtime.Monitor.GroupConfig</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Microsoft.Windows.2008R2.DHCP.Server.IPv4Runtime.Monitor.InterfaceNotificationFailed</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Microsoft.Windows.2008R2.DHCP.Server.IPv4Runtime.Monitor.ServiceInitialization.1</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Microsoft.Windows.2008R2.DHCP.Server.IPv4Runtime.Monitor.ServiceInitialization.2</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Microsoft.Windows.2008R2.DHCP.Server.IPv6Runtime.Monitor.StaticIPAssigned</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Microsoft.Windows.2008R2.DHCP.Server.Monitor.ActivityLogging</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lastRenderedPageBreak/>
              <w:t xml:space="preserve">    Microsoft.Windows.2008R2.DHCP.Server.Monitor.DelayOffer</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Microsoft.Windows.2008R2.DHCP.Server.Monitor.LinkLayerFiltering</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Microsoft.Windows.2008R2.DHCP.Server.Monitor.NameProtection</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Microsoft.Windows.2008R2.DHCP.Server.Monitor.System</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Microsoft.Windows.2008R2.DHCP.Server.Role.Monitor.DependentServiceHealth</w:t>
            </w:r>
          </w:p>
        </w:tc>
        <w:tc>
          <w:tcPr>
            <w:tcW w:w="4428" w:type="dxa"/>
          </w:tcPr>
          <w:p w:rsidR="001E102B" w:rsidRDefault="001E102B">
            <w:r>
              <w:t>严重</w:t>
            </w:r>
          </w:p>
        </w:tc>
        <w:tc>
          <w:tcPr>
            <w:tcW w:w="4428" w:type="dxa"/>
          </w:tcPr>
          <w:p w:rsidR="001E102B" w:rsidRDefault="001E102B">
            <w:r>
              <w:t>警告</w:t>
            </w:r>
          </w:p>
        </w:tc>
        <w:tc>
          <w:tcPr>
            <w:tcW w:w="4428" w:type="dxa"/>
          </w:tcPr>
          <w:p w:rsidR="001E102B" w:rsidRDefault="001E102B">
            <w:r>
              <w:t>正常</w:t>
            </w:r>
          </w:p>
        </w:tc>
      </w:tr>
      <w:tr w:rsidR="001E102B">
        <w:tc>
          <w:tcPr>
            <w:tcW w:w="4428" w:type="dxa"/>
          </w:tcPr>
          <w:p w:rsidR="001E102B" w:rsidRDefault="001E102B">
            <w:r>
              <w:t xml:space="preserve">    Microsoft.Windows.2008R2.DHCP.Server.Role.Monitor.ServiceInitialized</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Microsoft.Windows.2008R2.DHCP.Server.Scope.Monitor.OrphanedEntry</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Microsoft.Windows.2008R2.DHCP.Server.Scope.Monitor.UnknownScopeOption</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System.Health.PerformanceState</w:t>
            </w:r>
          </w:p>
        </w:tc>
        <w:tc>
          <w:tcPr>
            <w:tcW w:w="4428" w:type="dxa"/>
          </w:tcPr>
          <w:p w:rsidR="001E102B" w:rsidRDefault="001E102B"/>
        </w:tc>
        <w:tc>
          <w:tcPr>
            <w:tcW w:w="4428" w:type="dxa"/>
          </w:tcPr>
          <w:p w:rsidR="001E102B" w:rsidRDefault="001E102B"/>
        </w:tc>
        <w:tc>
          <w:tcPr>
            <w:tcW w:w="4428" w:type="dxa"/>
          </w:tcPr>
          <w:p w:rsidR="001E102B" w:rsidRDefault="001E102B"/>
        </w:tc>
      </w:tr>
      <w:tr w:rsidR="001E102B">
        <w:tc>
          <w:tcPr>
            <w:tcW w:w="4428" w:type="dxa"/>
          </w:tcPr>
          <w:p w:rsidR="001E102B" w:rsidRDefault="001E102B">
            <w:r>
              <w:t xml:space="preserve">  System.Health.SecuirtyState</w:t>
            </w:r>
          </w:p>
        </w:tc>
        <w:tc>
          <w:tcPr>
            <w:tcW w:w="4428" w:type="dxa"/>
          </w:tcPr>
          <w:p w:rsidR="001E102B" w:rsidRDefault="001E102B"/>
        </w:tc>
        <w:tc>
          <w:tcPr>
            <w:tcW w:w="4428" w:type="dxa"/>
          </w:tcPr>
          <w:p w:rsidR="001E102B" w:rsidRDefault="001E102B"/>
        </w:tc>
        <w:tc>
          <w:tcPr>
            <w:tcW w:w="4428" w:type="dxa"/>
          </w:tcPr>
          <w:p w:rsidR="001E102B" w:rsidRDefault="001E102B"/>
        </w:tc>
      </w:tr>
      <w:tr w:rsidR="001E102B">
        <w:tc>
          <w:tcPr>
            <w:tcW w:w="4428" w:type="dxa"/>
          </w:tcPr>
          <w:p w:rsidR="001E102B" w:rsidRDefault="001E102B">
            <w:r>
              <w:t xml:space="preserve">    Microsoft.Windows.2008R2.DHCP.Server.IPv4Runtime.Monitor.Auditing.1</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Microsoft.Windows.2008R2.DHCP.Server.IPv4Runtime.Monitor.Auditing.2</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Microsoft.Windows.2008R2.DHCP.Server.IPv4Runtime.Monitor.Auditing.3</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Microsoft.Windows.2008R2.DHCP.Server.IPv4Runtime.Monitor.AuthorizationAndConflicts</w:t>
            </w:r>
          </w:p>
        </w:tc>
        <w:tc>
          <w:tcPr>
            <w:tcW w:w="4428" w:type="dxa"/>
          </w:tcPr>
          <w:p w:rsidR="001E102B" w:rsidRDefault="001E102B">
            <w:r>
              <w:t>严重</w:t>
            </w:r>
          </w:p>
        </w:tc>
        <w:tc>
          <w:tcPr>
            <w:tcW w:w="4428" w:type="dxa"/>
          </w:tcPr>
          <w:p w:rsidR="001E102B" w:rsidRDefault="001E102B">
            <w:r>
              <w:t>警告</w:t>
            </w:r>
          </w:p>
        </w:tc>
        <w:tc>
          <w:tcPr>
            <w:tcW w:w="4428" w:type="dxa"/>
          </w:tcPr>
          <w:p w:rsidR="001E102B" w:rsidRDefault="001E102B">
            <w:r>
              <w:t>正常</w:t>
            </w:r>
          </w:p>
        </w:tc>
      </w:tr>
      <w:tr w:rsidR="001E102B">
        <w:tc>
          <w:tcPr>
            <w:tcW w:w="4428" w:type="dxa"/>
          </w:tcPr>
          <w:p w:rsidR="001E102B" w:rsidRDefault="001E102B">
            <w:r>
              <w:t xml:space="preserve">    Microsoft.Windows.2008R2.DHCP.Server.IPv4Runtime.Monitor.RogueDetection.1</w:t>
            </w:r>
          </w:p>
        </w:tc>
        <w:tc>
          <w:tcPr>
            <w:tcW w:w="4428" w:type="dxa"/>
          </w:tcPr>
          <w:p w:rsidR="001E102B" w:rsidRDefault="001E102B">
            <w:r>
              <w:t>严重</w:t>
            </w:r>
          </w:p>
        </w:tc>
        <w:tc>
          <w:tcPr>
            <w:tcW w:w="4428" w:type="dxa"/>
          </w:tcPr>
          <w:p w:rsidR="001E102B" w:rsidRDefault="001E102B">
            <w:r>
              <w:t>警告</w:t>
            </w:r>
          </w:p>
        </w:tc>
        <w:tc>
          <w:tcPr>
            <w:tcW w:w="4428" w:type="dxa"/>
          </w:tcPr>
          <w:p w:rsidR="001E102B" w:rsidRDefault="001E102B">
            <w:r>
              <w:t>正常</w:t>
            </w:r>
          </w:p>
        </w:tc>
      </w:tr>
      <w:tr w:rsidR="001E102B">
        <w:tc>
          <w:tcPr>
            <w:tcW w:w="4428" w:type="dxa"/>
          </w:tcPr>
          <w:p w:rsidR="001E102B" w:rsidRDefault="001E102B">
            <w:r>
              <w:t xml:space="preserve">    Microsoft.Windows.2008R2.DHCP.Server.IPv4Runtime.Monitor.RogueDetection.2</w:t>
            </w:r>
          </w:p>
        </w:tc>
        <w:tc>
          <w:tcPr>
            <w:tcW w:w="4428" w:type="dxa"/>
          </w:tcPr>
          <w:p w:rsidR="001E102B" w:rsidRDefault="001E102B">
            <w:r>
              <w:t>严重</w:t>
            </w:r>
          </w:p>
        </w:tc>
        <w:tc>
          <w:tcPr>
            <w:tcW w:w="4428" w:type="dxa"/>
          </w:tcPr>
          <w:p w:rsidR="001E102B" w:rsidRDefault="001E102B">
            <w:r>
              <w:t>正常</w:t>
            </w:r>
          </w:p>
        </w:tc>
        <w:tc>
          <w:tcPr>
            <w:tcW w:w="4428" w:type="dxa"/>
          </w:tcPr>
          <w:p w:rsidR="001E102B" w:rsidRDefault="001E102B"/>
        </w:tc>
      </w:tr>
      <w:tr w:rsidR="001E102B">
        <w:tc>
          <w:tcPr>
            <w:tcW w:w="4428" w:type="dxa"/>
          </w:tcPr>
          <w:p w:rsidR="001E102B" w:rsidRDefault="001E102B">
            <w:r>
              <w:t xml:space="preserve">    Microsoft.Windows.2008R2.DHCP.Server.IPv6Runtime.Monitor.Auditing</w:t>
            </w:r>
          </w:p>
        </w:tc>
        <w:tc>
          <w:tcPr>
            <w:tcW w:w="4428" w:type="dxa"/>
          </w:tcPr>
          <w:p w:rsidR="001E102B" w:rsidRDefault="001E102B">
            <w:r>
              <w:t>警告</w:t>
            </w:r>
          </w:p>
        </w:tc>
        <w:tc>
          <w:tcPr>
            <w:tcW w:w="4428" w:type="dxa"/>
          </w:tcPr>
          <w:p w:rsidR="001E102B" w:rsidRDefault="001E102B">
            <w:r>
              <w:t>正常</w:t>
            </w:r>
          </w:p>
        </w:tc>
        <w:tc>
          <w:tcPr>
            <w:tcW w:w="4428" w:type="dxa"/>
          </w:tcPr>
          <w:p w:rsidR="001E102B" w:rsidRDefault="001E102B"/>
        </w:tc>
      </w:tr>
    </w:tbl>
    <w:p w:rsidR="001E102B" w:rsidRDefault="001E102B">
      <w:pPr>
        <w:pStyle w:val="TableSpacing"/>
      </w:pPr>
    </w:p>
    <w:p w:rsidR="001E102B" w:rsidRDefault="001E102B">
      <w:pPr>
        <w:pStyle w:val="DSTOC1-2"/>
      </w:pPr>
      <w:bookmarkStart w:id="35" w:name="_Toc270980866"/>
      <w:r>
        <w:lastRenderedPageBreak/>
        <w:t>主要监视方案</w:t>
      </w:r>
      <w:bookmarkStart w:id="36" w:name="zd5ffd494d6004d82ac1bcc04cad2169b"/>
      <w:bookmarkEnd w:id="36"/>
      <w:bookmarkEnd w:id="35"/>
    </w:p>
    <w:p w:rsidR="001E102B" w:rsidRDefault="001E102B">
      <w:r>
        <w:t>用于 Operations Manager 2007 的 Windows Server DHCP 管理包中包括多种可配置的主要监视方案。</w:t>
      </w:r>
    </w:p>
    <w:p w:rsidR="001E102B" w:rsidRDefault="001E102B">
      <w:pPr>
        <w:pStyle w:val="TableSpacing"/>
      </w:pPr>
    </w:p>
    <w:tbl>
      <w:tblPr>
        <w:tblStyle w:val="TablewithHeader"/>
        <w:tblW w:w="0" w:type="auto"/>
        <w:tblLook w:val="01E0" w:firstRow="1" w:lastRow="1" w:firstColumn="1" w:lastColumn="1" w:noHBand="0" w:noVBand="0"/>
      </w:tblPr>
      <w:tblGrid>
        <w:gridCol w:w="4406"/>
        <w:gridCol w:w="4406"/>
      </w:tblGrid>
      <w:tr w:rsidR="001E102B" w:rsidTr="00A950AD">
        <w:trPr>
          <w:cnfStyle w:val="100000000000" w:firstRow="1" w:lastRow="0" w:firstColumn="0" w:lastColumn="0" w:oddVBand="0" w:evenVBand="0" w:oddHBand="0" w:evenHBand="0" w:firstRowFirstColumn="0" w:firstRowLastColumn="0" w:lastRowFirstColumn="0" w:lastRowLastColumn="0"/>
        </w:trPr>
        <w:tc>
          <w:tcPr>
            <w:tcW w:w="4428" w:type="dxa"/>
          </w:tcPr>
          <w:p w:rsidR="001E102B" w:rsidRDefault="001E102B">
            <w:r>
              <w:t>方案</w:t>
            </w:r>
          </w:p>
        </w:tc>
        <w:tc>
          <w:tcPr>
            <w:tcW w:w="4428" w:type="dxa"/>
          </w:tcPr>
          <w:p w:rsidR="001E102B" w:rsidRDefault="001E102B">
            <w:r>
              <w:t>说明</w:t>
            </w:r>
          </w:p>
        </w:tc>
      </w:tr>
      <w:tr w:rsidR="001E102B" w:rsidTr="00A950AD">
        <w:tc>
          <w:tcPr>
            <w:tcW w:w="4428" w:type="dxa"/>
          </w:tcPr>
          <w:p w:rsidR="001E102B" w:rsidRDefault="001E102B">
            <w:r>
              <w:t xml:space="preserve">DHCP 服务器健康状况 </w:t>
            </w:r>
          </w:p>
        </w:tc>
        <w:tc>
          <w:tcPr>
            <w:tcW w:w="4428" w:type="dxa"/>
          </w:tcPr>
          <w:p w:rsidR="001E102B" w:rsidRDefault="001E102B">
            <w:r>
              <w:t>此视图以服务器为中心，用于监视所有 DHCP 组件的健康状况、可用性、安全性和配置。此视图还通过使用聚合监视器来汇总状态。</w:t>
            </w:r>
          </w:p>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此 DHCP 服务器是否在正常工作？</w:t>
            </w:r>
          </w:p>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所有 DHCP 作用域是否都具有足够的剩余 IP 地址可供分配？</w:t>
            </w:r>
          </w:p>
        </w:tc>
      </w:tr>
      <w:tr w:rsidR="001E102B" w:rsidTr="00A950AD">
        <w:tc>
          <w:tcPr>
            <w:tcW w:w="4428" w:type="dxa"/>
          </w:tcPr>
          <w:p w:rsidR="001E102B" w:rsidRDefault="001E102B">
            <w:r>
              <w:t>DHCP 服务健康状况</w:t>
            </w:r>
          </w:p>
        </w:tc>
        <w:tc>
          <w:tcPr>
            <w:tcW w:w="4428" w:type="dxa"/>
          </w:tcPr>
          <w:p w:rsidR="001E102B" w:rsidRDefault="001E102B">
            <w:r>
              <w:t xml:space="preserve">此视图针对整个服务，用于监视所有 DHCP 组件的健康状况、可用性、安全性和配置，并通过使用聚合监视器汇总状态。 </w:t>
            </w:r>
          </w:p>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 xml:space="preserve">企业内的所有 DHCP 服务器当前是否都正常？ </w:t>
            </w:r>
          </w:p>
        </w:tc>
      </w:tr>
      <w:tr w:rsidR="001E102B" w:rsidTr="00A950AD">
        <w:tc>
          <w:tcPr>
            <w:tcW w:w="4428" w:type="dxa"/>
          </w:tcPr>
          <w:p w:rsidR="001E102B" w:rsidRDefault="001E102B">
            <w:r>
              <w:t>DHCP 核心组件健康状况</w:t>
            </w:r>
          </w:p>
        </w:tc>
        <w:tc>
          <w:tcPr>
            <w:tcW w:w="4428" w:type="dxa"/>
          </w:tcPr>
          <w:p w:rsidR="001E102B" w:rsidRDefault="001E102B">
            <w:r>
              <w:t>DHCP 是否准备好为客户端提供服务？</w:t>
            </w:r>
          </w:p>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DHCP 服务正在运行。</w:t>
            </w:r>
          </w:p>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它绑定到所有定义的网卡。</w:t>
            </w:r>
          </w:p>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它在 Active Directory 目录服务中得到正确授权。</w:t>
            </w:r>
          </w:p>
        </w:tc>
      </w:tr>
      <w:tr w:rsidR="001E102B" w:rsidTr="00A950AD">
        <w:tc>
          <w:tcPr>
            <w:tcW w:w="4428" w:type="dxa"/>
          </w:tcPr>
          <w:p w:rsidR="001E102B" w:rsidRDefault="001E102B">
            <w:r>
              <w:t>DHCP 数据库健康状况</w:t>
            </w:r>
          </w:p>
        </w:tc>
        <w:tc>
          <w:tcPr>
            <w:tcW w:w="4428" w:type="dxa"/>
          </w:tcPr>
          <w:p w:rsidR="001E102B" w:rsidRDefault="001E102B">
            <w:r>
              <w:t>DHCP 数据库是否正常？</w:t>
            </w:r>
          </w:p>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能够加载所有作用域和超级作用域。</w:t>
            </w:r>
          </w:p>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具有足够磁盘空间以供数据库使用。</w:t>
            </w:r>
          </w:p>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数据库未损坏。</w:t>
            </w:r>
          </w:p>
        </w:tc>
      </w:tr>
      <w:tr w:rsidR="001E102B" w:rsidTr="00A950AD">
        <w:tc>
          <w:tcPr>
            <w:tcW w:w="4428" w:type="dxa"/>
          </w:tcPr>
          <w:p w:rsidR="001E102B" w:rsidRDefault="001E102B">
            <w:r>
              <w:t>DHCP 安全性健康状况 (Windows Server 2008 R2)</w:t>
            </w:r>
          </w:p>
        </w:tc>
        <w:tc>
          <w:tcPr>
            <w:tcW w:w="4428" w:type="dxa"/>
          </w:tcPr>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是否出现了与安全性相关的问题？</w:t>
            </w:r>
          </w:p>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DHCP 服务是否在执行域名系统 (DNS) 的安全更新？</w:t>
            </w:r>
          </w:p>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DHCP 服务器是否检测到任何恶意服务器？</w:t>
            </w:r>
          </w:p>
        </w:tc>
      </w:tr>
      <w:tr w:rsidR="001E102B" w:rsidTr="00A950AD">
        <w:tc>
          <w:tcPr>
            <w:tcW w:w="4428" w:type="dxa"/>
          </w:tcPr>
          <w:p w:rsidR="001E102B" w:rsidRDefault="001E102B">
            <w:r>
              <w:t>DHCP 性能健康状况</w:t>
            </w:r>
          </w:p>
        </w:tc>
        <w:tc>
          <w:tcPr>
            <w:tcW w:w="4428" w:type="dxa"/>
          </w:tcPr>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DHCP 服务器队列是否正常？</w:t>
            </w:r>
          </w:p>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DHCP 服务器是否及时响应所有查询？</w:t>
            </w:r>
          </w:p>
        </w:tc>
      </w:tr>
      <w:tr w:rsidR="001E102B" w:rsidTr="00A950AD">
        <w:tc>
          <w:tcPr>
            <w:tcW w:w="4428" w:type="dxa"/>
          </w:tcPr>
          <w:p w:rsidR="001E102B" w:rsidRDefault="001E102B">
            <w:r>
              <w:t>DHCP 配置更改</w:t>
            </w:r>
          </w:p>
        </w:tc>
        <w:tc>
          <w:tcPr>
            <w:tcW w:w="4428" w:type="dxa"/>
          </w:tcPr>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检测任何配置更改。出现更改时发出警报是可选功能。</w:t>
            </w:r>
          </w:p>
          <w:p w:rsidR="001E102B" w:rsidRDefault="001E102B" w:rsidP="001E102B">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配置报告显示企业内所有不一致的设置，以便用户可以将这些不一致关联为与服务相关的问题。</w:t>
            </w:r>
          </w:p>
        </w:tc>
      </w:tr>
      <w:tr w:rsidR="001E102B" w:rsidTr="00A950AD">
        <w:tc>
          <w:tcPr>
            <w:tcW w:w="4428" w:type="dxa"/>
          </w:tcPr>
          <w:p w:rsidR="001E102B" w:rsidRDefault="001E102B">
            <w:r>
              <w:t>DHCP 性能计数器收集</w:t>
            </w:r>
          </w:p>
        </w:tc>
        <w:tc>
          <w:tcPr>
            <w:tcW w:w="4428" w:type="dxa"/>
          </w:tcPr>
          <w:p w:rsidR="001E102B" w:rsidRDefault="001E102B">
            <w:r>
              <w:t>提供绘制有关历史性能的图表和报告的功能。</w:t>
            </w:r>
          </w:p>
        </w:tc>
      </w:tr>
    </w:tbl>
    <w:p w:rsidR="001E102B" w:rsidRDefault="001E102B">
      <w:pPr>
        <w:pStyle w:val="TableSpacing"/>
      </w:pPr>
    </w:p>
    <w:p w:rsidR="001E102B" w:rsidRDefault="001E102B">
      <w:pPr>
        <w:pStyle w:val="DSTOC1-2"/>
      </w:pPr>
      <w:bookmarkStart w:id="37" w:name="_Toc270980867"/>
      <w:r>
        <w:t>将监视的对象置于维护模式</w:t>
      </w:r>
      <w:bookmarkStart w:id="38" w:name="z220c7fd617c64478b8a914d4e7e526d4"/>
      <w:bookmarkEnd w:id="38"/>
      <w:bookmarkEnd w:id="37"/>
    </w:p>
    <w:p w:rsidR="001E102B" w:rsidRDefault="001E102B">
      <w:r>
        <w:t>当监视的对象（如计算机或分布式应用程序）进行脱机维护时，Operations Manager 2007 检测到未收到代理检测信号，因此可能产生大量警报和通知。若要阻止警报和通知，请将监视的对象置于维护模式。在维护模式下，警报、通知、规则、监视器、自动响应、状态更改和新警报在代理处均受到抑制。</w:t>
      </w:r>
    </w:p>
    <w:p w:rsidR="001E102B" w:rsidRDefault="001E102B">
      <w:r>
        <w:t>有关将监视的对象置于维护模式的一般说明，请参阅</w:t>
      </w:r>
      <w:hyperlink r:id="rId26" w:history="1">
        <w:r>
          <w:rPr>
            <w:rStyle w:val="Hyperlink"/>
          </w:rPr>
          <w:t>如何在 Operations Manager 2007 中将监视的对象置于维护模式</w:t>
        </w:r>
      </w:hyperlink>
      <w:r>
        <w:t>(http://go.microsoft.com/fwlink/?LinkId=108358)。</w:t>
      </w:r>
    </w:p>
    <w:p w:rsidR="001E102B" w:rsidRDefault="001E102B">
      <w:pPr>
        <w:pStyle w:val="DSTOC1-1"/>
      </w:pPr>
      <w:bookmarkStart w:id="39" w:name="_Toc270980868"/>
      <w:r>
        <w:t>疑难解答</w:t>
      </w:r>
      <w:bookmarkStart w:id="40" w:name="z9acd9901558b4d2b8728626a6b47e118"/>
      <w:bookmarkEnd w:id="40"/>
      <w:bookmarkEnd w:id="39"/>
    </w:p>
    <w:p w:rsidR="001E102B" w:rsidRDefault="001E102B">
      <w:pPr>
        <w:pStyle w:val="DSTOC2-0"/>
      </w:pPr>
      <w:r>
        <w:t>脚本调试</w:t>
      </w:r>
    </w:p>
    <w:p w:rsidR="001E102B" w:rsidRDefault="001E102B">
      <w:r>
        <w:t>如果未正确发现或监视 DHCP 服务器，则可以启用脚本调试并收集输出结果以供查看。另外，如果需要帮助，脚本调试将是解决问题所必需的操作。</w:t>
      </w:r>
    </w:p>
    <w:p w:rsidR="001E102B" w:rsidRDefault="001E102B">
      <w:r>
        <w:t xml:space="preserve">若要启用调试，请选择所需的单元监视器或发现并创建一个替代以将 </w:t>
      </w:r>
      <w:r>
        <w:rPr>
          <w:rStyle w:val="Italic"/>
        </w:rPr>
        <w:t>DebugFlag</w:t>
      </w:r>
      <w:r>
        <w:t>参数设置为</w:t>
      </w:r>
      <w:r>
        <w:t>“</w:t>
      </w:r>
      <w:r>
        <w:t>True</w:t>
      </w:r>
      <w:r>
        <w:t>”</w:t>
      </w:r>
      <w:r>
        <w:t>。</w:t>
      </w:r>
    </w:p>
    <w:p w:rsidR="001E102B" w:rsidRDefault="001E102B">
      <w:r>
        <w:t>运行脚本后，您可以在</w:t>
      </w:r>
      <w:r>
        <w:t>“</w:t>
      </w:r>
      <w:r>
        <w:t>DHCP 脚本跟踪事件</w:t>
      </w:r>
      <w:r>
        <w:t>”</w:t>
      </w:r>
      <w:r>
        <w:t xml:space="preserve">视图中找到所有调试信息。此外，您还可在被管理的计算机的 Operations Manager 事件日志中找到调试信息，该计算机的 </w:t>
      </w:r>
      <w:r>
        <w:rPr>
          <w:rStyle w:val="Italic"/>
        </w:rPr>
        <w:t>DebugFlag</w:t>
      </w:r>
      <w:r>
        <w:t xml:space="preserve"> 参数设置为</w:t>
      </w:r>
      <w:r>
        <w:t>“</w:t>
      </w:r>
      <w:r>
        <w:t>True</w:t>
      </w:r>
      <w:r>
        <w:t>”</w:t>
      </w:r>
      <w:r>
        <w:t>。</w:t>
      </w:r>
    </w:p>
    <w:p w:rsidR="001E102B" w:rsidRDefault="001E102B">
      <w:r>
        <w:t>您可打开 Operations Manager 事件日志并选择将它保存为事件日志文件供以后查看，或者，也可以将它连同使用客户服务支持打开的案例号一起发送至 Microsoft。</w:t>
      </w:r>
    </w:p>
    <w:p w:rsidR="001E102B" w:rsidRDefault="001E102B">
      <w:pPr>
        <w:pStyle w:val="DSTOC1-1"/>
      </w:pPr>
      <w:bookmarkStart w:id="41" w:name="_Toc270980869"/>
      <w:r>
        <w:t>附录：管理包的监视器和替代</w:t>
      </w:r>
      <w:bookmarkStart w:id="42" w:name="z2a18a5f3486c4152bcf111624be667dd"/>
      <w:bookmarkEnd w:id="42"/>
      <w:bookmarkEnd w:id="41"/>
    </w:p>
    <w:p w:rsidR="001E102B" w:rsidRDefault="001E102B">
      <w:r>
        <w:t>本节提供允许您显示规则的详细过程和脚本以及有关导入的管理包的其他信息。</w:t>
      </w:r>
    </w:p>
    <w:p w:rsidR="001E102B" w:rsidRDefault="001E102B">
      <w:pPr>
        <w:pStyle w:val="DSTOC1-2"/>
      </w:pPr>
      <w:bookmarkStart w:id="43" w:name="_Toc270980870"/>
      <w:r>
        <w:t>如何查看管理包详细信息</w:t>
      </w:r>
      <w:bookmarkStart w:id="44" w:name="z9ce38d1e208b4a96bc8ea53e70e6d781"/>
      <w:bookmarkEnd w:id="44"/>
      <w:bookmarkEnd w:id="43"/>
    </w:p>
    <w:p w:rsidR="001E102B" w:rsidRDefault="001E102B">
      <w:r>
        <w:t>有关监视器和相关联的替代值的详细信息，请参阅监视器的相关知识。</w:t>
      </w:r>
    </w:p>
    <w:p w:rsidR="001E102B" w:rsidRDefault="001E102B">
      <w:pPr>
        <w:pStyle w:val="ProcedureTitle"/>
        <w:framePr w:wrap="notBeside"/>
      </w:pPr>
      <w:r>
        <w:rPr>
          <w:noProof/>
        </w:rPr>
        <w:drawing>
          <wp:inline distT="0" distB="0" distL="0" distR="0" wp14:anchorId="7826A993" wp14:editId="7E445AD8">
            <wp:extent cx="152400" cy="152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查看监视器的知识</w:t>
      </w:r>
    </w:p>
    <w:tbl>
      <w:tblPr>
        <w:tblStyle w:val="ProcedureTable"/>
        <w:tblW w:w="0" w:type="auto"/>
        <w:tblLook w:val="01E0" w:firstRow="1" w:lastRow="1" w:firstColumn="1" w:lastColumn="1" w:noHBand="0" w:noVBand="0"/>
      </w:tblPr>
      <w:tblGrid>
        <w:gridCol w:w="8280"/>
      </w:tblGrid>
      <w:tr w:rsidR="001E102B">
        <w:tc>
          <w:tcPr>
            <w:tcW w:w="8856" w:type="dxa"/>
          </w:tcPr>
          <w:p w:rsidR="001E102B" w:rsidRDefault="001E102B" w:rsidP="001E102B">
            <w:pPr>
              <w:pStyle w:val="NumberedList1"/>
              <w:numPr>
                <w:ilvl w:val="0"/>
                <w:numId w:val="0"/>
              </w:numPr>
              <w:tabs>
                <w:tab w:val="left" w:pos="360"/>
              </w:tabs>
              <w:spacing w:line="260" w:lineRule="exact"/>
              <w:ind w:left="360" w:hanging="360"/>
            </w:pPr>
            <w:r>
              <w:t>1.</w:t>
            </w:r>
            <w:r>
              <w:tab/>
              <w:t>在操作控制台中，单击</w:t>
            </w:r>
            <w:r>
              <w:t>“</w:t>
            </w:r>
            <w:r>
              <w:t>创作</w:t>
            </w:r>
            <w:r>
              <w:t>”</w:t>
            </w:r>
            <w:r>
              <w:t>按钮。</w:t>
            </w:r>
          </w:p>
          <w:p w:rsidR="001E102B" w:rsidRDefault="001E102B" w:rsidP="001E102B">
            <w:pPr>
              <w:pStyle w:val="NumberedList1"/>
              <w:numPr>
                <w:ilvl w:val="0"/>
                <w:numId w:val="0"/>
              </w:numPr>
              <w:tabs>
                <w:tab w:val="left" w:pos="360"/>
              </w:tabs>
              <w:spacing w:line="260" w:lineRule="exact"/>
              <w:ind w:left="360" w:hanging="360"/>
            </w:pPr>
            <w:r>
              <w:t>2.</w:t>
            </w:r>
            <w:r>
              <w:tab/>
              <w:t>展开</w:t>
            </w:r>
            <w:r>
              <w:t>“</w:t>
            </w:r>
            <w:r>
              <w:t>管理包对象</w:t>
            </w:r>
            <w:r>
              <w:t>”</w:t>
            </w:r>
            <w:r>
              <w:t>，然后单击</w:t>
            </w:r>
            <w:r>
              <w:t>“</w:t>
            </w:r>
            <w:r>
              <w:t>监视器</w:t>
            </w:r>
            <w:r>
              <w:t>”</w:t>
            </w:r>
            <w:r>
              <w:t>。</w:t>
            </w:r>
          </w:p>
          <w:p w:rsidR="001E102B" w:rsidRDefault="001E102B" w:rsidP="001E102B">
            <w:pPr>
              <w:pStyle w:val="NumberedList1"/>
              <w:numPr>
                <w:ilvl w:val="0"/>
                <w:numId w:val="0"/>
              </w:numPr>
              <w:tabs>
                <w:tab w:val="left" w:pos="360"/>
              </w:tabs>
              <w:spacing w:line="260" w:lineRule="exact"/>
              <w:ind w:left="360" w:hanging="360"/>
            </w:pPr>
            <w:r>
              <w:t>3.</w:t>
            </w:r>
            <w:r>
              <w:tab/>
              <w:t>在</w:t>
            </w:r>
            <w:r>
              <w:t>“</w:t>
            </w:r>
            <w:r>
              <w:t>监视器</w:t>
            </w:r>
            <w:r>
              <w:t>”</w:t>
            </w:r>
            <w:r>
              <w:t>窗格中，展开目标直到监视器级别。或者，您可使用</w:t>
            </w:r>
            <w:r>
              <w:t>“</w:t>
            </w:r>
            <w:r>
              <w:t>搜索</w:t>
            </w:r>
            <w:r>
              <w:t>”</w:t>
            </w:r>
            <w:r>
              <w:t>框查找特定监视器。</w:t>
            </w:r>
          </w:p>
          <w:p w:rsidR="001E102B" w:rsidRDefault="001E102B" w:rsidP="001E102B">
            <w:pPr>
              <w:pStyle w:val="NumberedList1"/>
              <w:numPr>
                <w:ilvl w:val="0"/>
                <w:numId w:val="0"/>
              </w:numPr>
              <w:tabs>
                <w:tab w:val="left" w:pos="360"/>
              </w:tabs>
              <w:spacing w:line="260" w:lineRule="exact"/>
              <w:ind w:left="360" w:hanging="360"/>
            </w:pPr>
            <w:r>
              <w:t>4.</w:t>
            </w:r>
            <w:r>
              <w:tab/>
              <w:t>单击相应的监视器，在</w:t>
            </w:r>
            <w:r>
              <w:t>“</w:t>
            </w:r>
            <w:r>
              <w:t>监视器</w:t>
            </w:r>
            <w:r>
              <w:t>”</w:t>
            </w:r>
            <w:r>
              <w:t>窗格中，单击</w:t>
            </w:r>
            <w:r>
              <w:t>“</w:t>
            </w:r>
            <w:r>
              <w:t>查看知识</w:t>
            </w:r>
            <w:r>
              <w:t>”</w:t>
            </w:r>
            <w:r>
              <w:t>。</w:t>
            </w:r>
          </w:p>
          <w:p w:rsidR="001E102B" w:rsidRDefault="001E102B" w:rsidP="001E102B">
            <w:pPr>
              <w:pStyle w:val="NumberedList1"/>
              <w:numPr>
                <w:ilvl w:val="0"/>
                <w:numId w:val="0"/>
              </w:numPr>
              <w:tabs>
                <w:tab w:val="left" w:pos="360"/>
              </w:tabs>
              <w:spacing w:line="260" w:lineRule="exact"/>
              <w:ind w:left="360" w:hanging="360"/>
            </w:pPr>
            <w:r>
              <w:lastRenderedPageBreak/>
              <w:t>5.</w:t>
            </w:r>
            <w:r>
              <w:tab/>
              <w:t>单击</w:t>
            </w:r>
            <w:r>
              <w:t>“</w:t>
            </w:r>
            <w:r>
              <w:t>产品知识</w:t>
            </w:r>
            <w:r>
              <w:t>”</w:t>
            </w:r>
            <w:r>
              <w:t>选项卡。</w:t>
            </w:r>
          </w:p>
        </w:tc>
      </w:tr>
    </w:tbl>
    <w:p w:rsidR="001E102B" w:rsidRDefault="001E102B"/>
    <w:p w:rsidR="001E102B" w:rsidRDefault="001E102B">
      <w:pPr>
        <w:pStyle w:val="DSTOC1-2"/>
      </w:pPr>
      <w:bookmarkStart w:id="45" w:name="_Toc270980871"/>
      <w:r>
        <w:t>如何显示管理包的监视器</w:t>
      </w:r>
      <w:bookmarkStart w:id="46" w:name="z0f4d51b449104bc88c1fbde9ff039c3e"/>
      <w:bookmarkEnd w:id="46"/>
      <w:bookmarkEnd w:id="45"/>
    </w:p>
    <w:p w:rsidR="001E102B" w:rsidRDefault="001E102B">
      <w:r>
        <w:t>若要使用命令外壳显示管理包的监视器和替代的输出列表，请按照以下过程操作。</w:t>
      </w:r>
    </w:p>
    <w:p w:rsidR="001E102B" w:rsidRDefault="001E102B">
      <w:pPr>
        <w:pStyle w:val="ProcedureTitle"/>
        <w:framePr w:wrap="notBeside"/>
      </w:pPr>
      <w:r>
        <w:rPr>
          <w:noProof/>
        </w:rPr>
        <w:drawing>
          <wp:inline distT="0" distB="0" distL="0" distR="0" wp14:anchorId="1F5E06A2" wp14:editId="7531398F">
            <wp:extent cx="152400" cy="1524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显示管理包的监视器</w:t>
      </w:r>
    </w:p>
    <w:tbl>
      <w:tblPr>
        <w:tblStyle w:val="ProcedureTable"/>
        <w:tblW w:w="0" w:type="auto"/>
        <w:tblLook w:val="01E0" w:firstRow="1" w:lastRow="1" w:firstColumn="1" w:lastColumn="1" w:noHBand="0" w:noVBand="0"/>
      </w:tblPr>
      <w:tblGrid>
        <w:gridCol w:w="8280"/>
      </w:tblGrid>
      <w:tr w:rsidR="001E102B">
        <w:tc>
          <w:tcPr>
            <w:tcW w:w="8856" w:type="dxa"/>
          </w:tcPr>
          <w:p w:rsidR="001E102B" w:rsidRDefault="001E102B" w:rsidP="001E102B">
            <w:pPr>
              <w:pStyle w:val="NumberedList1"/>
              <w:numPr>
                <w:ilvl w:val="0"/>
                <w:numId w:val="0"/>
              </w:numPr>
              <w:tabs>
                <w:tab w:val="left" w:pos="360"/>
              </w:tabs>
              <w:spacing w:line="260" w:lineRule="exact"/>
              <w:ind w:left="360" w:hanging="360"/>
            </w:pPr>
            <w:r>
              <w:t>1.</w:t>
            </w:r>
            <w:r>
              <w:tab/>
              <w:t>在</w:t>
            </w:r>
            <w:r>
              <w:t>“</w:t>
            </w:r>
            <w:r>
              <w:t>命令外壳</w:t>
            </w:r>
            <w:r>
              <w:t>”</w:t>
            </w:r>
            <w:r>
              <w:t>中，键入以下命令：</w:t>
            </w:r>
          </w:p>
          <w:p w:rsidR="001E102B" w:rsidRDefault="001E102B">
            <w:pPr>
              <w:pStyle w:val="CodeinList1"/>
            </w:pPr>
            <w:r>
              <w:t>get-monitor -managementPack name.mp | export-csv filename</w:t>
            </w:r>
          </w:p>
          <w:p w:rsidR="001E102B" w:rsidRDefault="001E102B" w:rsidP="001E102B">
            <w:pPr>
              <w:pStyle w:val="NumberedList1"/>
              <w:numPr>
                <w:ilvl w:val="0"/>
                <w:numId w:val="0"/>
              </w:numPr>
              <w:tabs>
                <w:tab w:val="left" w:pos="360"/>
              </w:tabs>
              <w:spacing w:line="260" w:lineRule="exact"/>
              <w:ind w:left="360" w:hanging="360"/>
            </w:pPr>
            <w:r>
              <w:t>2.</w:t>
            </w:r>
            <w:r>
              <w:tab/>
              <w:t>将创建一个 .csv 文件。该 .csv 文件可在 Microsoft Office Excel 中打开。</w:t>
            </w:r>
          </w:p>
          <w:p w:rsidR="001E102B" w:rsidRDefault="001E102B">
            <w:pPr>
              <w:pStyle w:val="AlertLabel"/>
              <w:framePr w:wrap="notBeside"/>
            </w:pPr>
            <w:r>
              <w:rPr>
                <w:noProof/>
              </w:rPr>
              <w:drawing>
                <wp:inline distT="0" distB="0" distL="0" distR="0" wp14:anchorId="7C7A1270" wp14:editId="72225DAD">
                  <wp:extent cx="22860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28600" cy="152400"/>
                          </a:xfrm>
                          <a:prstGeom prst="rect">
                            <a:avLst/>
                          </a:prstGeom>
                        </pic:spPr>
                      </pic:pic>
                    </a:graphicData>
                  </a:graphic>
                </wp:inline>
              </w:drawing>
            </w:r>
            <w:r>
              <w:t xml:space="preserve">注意 </w:t>
            </w:r>
          </w:p>
          <w:p w:rsidR="001E102B" w:rsidRDefault="001E102B">
            <w:pPr>
              <w:pStyle w:val="AlertText"/>
            </w:pPr>
            <w:r>
              <w:t>在 Excel 中，可能需要将该 .csv 文件指定为文本文件。</w:t>
            </w:r>
          </w:p>
        </w:tc>
      </w:tr>
    </w:tbl>
    <w:p w:rsidR="001E102B" w:rsidRDefault="001E102B">
      <w:r>
        <w:t>例如，以下命令检索与某一核心管理包相关联的监视器的数据：</w:t>
      </w:r>
    </w:p>
    <w:p w:rsidR="001E102B" w:rsidRDefault="001E102B">
      <w:r>
        <w:rPr>
          <w:rStyle w:val="CodeFeaturedElement"/>
        </w:rPr>
        <w:t>get-monitor -managementPack System.Health.Library.mp | export-csv "C:\monitors.csv"</w:t>
      </w:r>
    </w:p>
    <w:p w:rsidR="001E102B" w:rsidRDefault="001E102B">
      <w:pPr>
        <w:pStyle w:val="DSTOC1-2"/>
      </w:pPr>
      <w:bookmarkStart w:id="47" w:name="_Toc270980872"/>
      <w:r>
        <w:t>如何显示管理包的替代</w:t>
      </w:r>
      <w:bookmarkStart w:id="48" w:name="zaed850cd002c491ba36cb3a16ae5989c"/>
      <w:bookmarkEnd w:id="48"/>
      <w:bookmarkEnd w:id="47"/>
    </w:p>
    <w:p w:rsidR="001E102B" w:rsidRDefault="001E102B">
      <w:r>
        <w:t>若要显示管理包的替代，请按照以下过程操作。</w:t>
      </w:r>
    </w:p>
    <w:p w:rsidR="001E102B" w:rsidRDefault="001E102B">
      <w:pPr>
        <w:pStyle w:val="ProcedureTitle"/>
        <w:framePr w:wrap="notBeside"/>
      </w:pPr>
      <w:r>
        <w:rPr>
          <w:noProof/>
        </w:rPr>
        <w:drawing>
          <wp:inline distT="0" distB="0" distL="0" distR="0" wp14:anchorId="2B70B3F4" wp14:editId="1DB46618">
            <wp:extent cx="152400" cy="1524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显示管理包的替代</w:t>
      </w:r>
    </w:p>
    <w:tbl>
      <w:tblPr>
        <w:tblStyle w:val="ProcedureTable"/>
        <w:tblW w:w="0" w:type="auto"/>
        <w:tblLook w:val="01E0" w:firstRow="1" w:lastRow="1" w:firstColumn="1" w:lastColumn="1" w:noHBand="0" w:noVBand="0"/>
      </w:tblPr>
      <w:tblGrid>
        <w:gridCol w:w="8280"/>
      </w:tblGrid>
      <w:tr w:rsidR="001E102B">
        <w:tc>
          <w:tcPr>
            <w:tcW w:w="8856" w:type="dxa"/>
          </w:tcPr>
          <w:p w:rsidR="001E102B" w:rsidRDefault="001E102B" w:rsidP="001E102B">
            <w:pPr>
              <w:pStyle w:val="NumberedList1"/>
              <w:numPr>
                <w:ilvl w:val="0"/>
                <w:numId w:val="0"/>
              </w:numPr>
              <w:tabs>
                <w:tab w:val="left" w:pos="360"/>
              </w:tabs>
              <w:spacing w:line="260" w:lineRule="exact"/>
              <w:ind w:left="360" w:hanging="360"/>
            </w:pPr>
            <w:r>
              <w:t>1.</w:t>
            </w:r>
            <w:r>
              <w:tab/>
              <w:t>在</w:t>
            </w:r>
            <w:r>
              <w:t>“</w:t>
            </w:r>
            <w:r>
              <w:t>命令外壳</w:t>
            </w:r>
            <w:r>
              <w:t>”</w:t>
            </w:r>
            <w:r>
              <w:t>中，键入以下命令：</w:t>
            </w:r>
          </w:p>
          <w:p w:rsidR="001E102B" w:rsidRDefault="001E102B">
            <w:pPr>
              <w:pStyle w:val="TextinList1"/>
            </w:pPr>
            <w:r>
              <w:rPr>
                <w:rStyle w:val="CodeEmbedded"/>
              </w:rPr>
              <w:t>get-override -managementPack name.mp | export-csv filename</w:t>
            </w:r>
          </w:p>
          <w:p w:rsidR="001E102B" w:rsidRDefault="001E102B" w:rsidP="001E102B">
            <w:pPr>
              <w:pStyle w:val="NumberedList1"/>
              <w:numPr>
                <w:ilvl w:val="0"/>
                <w:numId w:val="0"/>
              </w:numPr>
              <w:tabs>
                <w:tab w:val="left" w:pos="360"/>
              </w:tabs>
              <w:spacing w:line="260" w:lineRule="exact"/>
              <w:ind w:left="360" w:hanging="360"/>
            </w:pPr>
            <w:r>
              <w:t>2.</w:t>
            </w:r>
            <w:r>
              <w:tab/>
              <w:t>将创建一个 .csv 文件。该 .csv 文件可在 Excel 中打开。</w:t>
            </w:r>
          </w:p>
          <w:p w:rsidR="001E102B" w:rsidRDefault="001E102B">
            <w:pPr>
              <w:pStyle w:val="AlertLabel"/>
              <w:framePr w:wrap="notBeside"/>
            </w:pPr>
            <w:r>
              <w:rPr>
                <w:noProof/>
              </w:rPr>
              <w:drawing>
                <wp:inline distT="0" distB="0" distL="0" distR="0" wp14:anchorId="2CBD6104" wp14:editId="783F9610">
                  <wp:extent cx="228600" cy="152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28600" cy="152400"/>
                          </a:xfrm>
                          <a:prstGeom prst="rect">
                            <a:avLst/>
                          </a:prstGeom>
                        </pic:spPr>
                      </pic:pic>
                    </a:graphicData>
                  </a:graphic>
                </wp:inline>
              </w:drawing>
            </w:r>
            <w:r>
              <w:t xml:space="preserve">注意 </w:t>
            </w:r>
          </w:p>
          <w:p w:rsidR="001E102B" w:rsidRDefault="001E102B">
            <w:pPr>
              <w:pStyle w:val="AlertText"/>
            </w:pPr>
            <w:r>
              <w:t>在 Excel 中，可能需要将该 .csv 文件指定为文本文件。</w:t>
            </w:r>
          </w:p>
        </w:tc>
      </w:tr>
    </w:tbl>
    <w:p w:rsidR="001E102B" w:rsidRDefault="001E102B">
      <w:r>
        <w:t>例如，此命令显示某一核心管理包的替代：</w:t>
      </w:r>
    </w:p>
    <w:p w:rsidR="001E102B" w:rsidRDefault="001E102B">
      <w:pPr>
        <w:pStyle w:val="Code"/>
      </w:pPr>
      <w:r>
        <w:rPr>
          <w:rStyle w:val="CodeFeaturedElement"/>
        </w:rPr>
        <w:t>get-override -managementPack Microsoft.SystemCenter.OperationsManager.Internal.mp | export-csv "c:\overrides.csv"</w:t>
      </w:r>
    </w:p>
    <w:p w:rsidR="001E102B" w:rsidRDefault="001E102B">
      <w:pPr>
        <w:pStyle w:val="DSTOC1-2"/>
      </w:pPr>
      <w:bookmarkStart w:id="49" w:name="_Toc270980873"/>
      <w:r>
        <w:t>如何显示所有管理包规则</w:t>
      </w:r>
      <w:bookmarkStart w:id="50" w:name="z1a61c8b9b39e45e7acd2eab2f56bafd7"/>
      <w:bookmarkEnd w:id="50"/>
      <w:bookmarkEnd w:id="49"/>
    </w:p>
    <w:p w:rsidR="001E102B" w:rsidRDefault="001E102B">
      <w:r>
        <w:t>使用以下过程可显示您导入的管理包的规则列表。该规则列表可在 Excel 中进行查看。</w:t>
      </w:r>
    </w:p>
    <w:p w:rsidR="001E102B" w:rsidRDefault="001E102B">
      <w:pPr>
        <w:pStyle w:val="ProcedureTitle"/>
        <w:framePr w:wrap="notBeside"/>
      </w:pPr>
      <w:r>
        <w:rPr>
          <w:noProof/>
        </w:rPr>
        <w:drawing>
          <wp:inline distT="0" distB="0" distL="0" distR="0" wp14:anchorId="3A6CEC2F" wp14:editId="7FAD9106">
            <wp:extent cx="152400" cy="152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显示管理包规则</w:t>
      </w:r>
    </w:p>
    <w:tbl>
      <w:tblPr>
        <w:tblStyle w:val="ProcedureTable"/>
        <w:tblW w:w="0" w:type="auto"/>
        <w:tblLook w:val="01E0" w:firstRow="1" w:lastRow="1" w:firstColumn="1" w:lastColumn="1" w:noHBand="0" w:noVBand="0"/>
      </w:tblPr>
      <w:tblGrid>
        <w:gridCol w:w="8280"/>
      </w:tblGrid>
      <w:tr w:rsidR="001E102B">
        <w:tc>
          <w:tcPr>
            <w:tcW w:w="8856" w:type="dxa"/>
          </w:tcPr>
          <w:p w:rsidR="001E102B" w:rsidRDefault="001E102B" w:rsidP="001E102B">
            <w:pPr>
              <w:pStyle w:val="NumberedList1"/>
              <w:numPr>
                <w:ilvl w:val="0"/>
                <w:numId w:val="0"/>
              </w:numPr>
              <w:tabs>
                <w:tab w:val="left" w:pos="360"/>
              </w:tabs>
              <w:spacing w:line="260" w:lineRule="exact"/>
              <w:ind w:left="360" w:hanging="360"/>
            </w:pPr>
            <w:r>
              <w:t>1.</w:t>
            </w:r>
            <w:r>
              <w:tab/>
              <w:t>在管理服务器中，单击</w:t>
            </w:r>
            <w:r>
              <w:t>“</w:t>
            </w:r>
            <w:r>
              <w:t>程序</w:t>
            </w:r>
            <w:r>
              <w:t>”</w:t>
            </w:r>
            <w:r>
              <w:t>，然后单击</w:t>
            </w:r>
            <w:r>
              <w:t>“</w:t>
            </w:r>
            <w:r>
              <w:t>System Center</w:t>
            </w:r>
            <w:r>
              <w:t>”</w:t>
            </w:r>
            <w:r>
              <w:t>。</w:t>
            </w:r>
          </w:p>
          <w:p w:rsidR="001E102B" w:rsidRDefault="001E102B" w:rsidP="001E102B">
            <w:pPr>
              <w:pStyle w:val="NumberedList1"/>
              <w:numPr>
                <w:ilvl w:val="0"/>
                <w:numId w:val="0"/>
              </w:numPr>
              <w:tabs>
                <w:tab w:val="left" w:pos="360"/>
              </w:tabs>
              <w:spacing w:line="260" w:lineRule="exact"/>
              <w:ind w:left="360" w:hanging="360"/>
            </w:pPr>
            <w:r>
              <w:t>2.</w:t>
            </w:r>
            <w:r>
              <w:tab/>
              <w:t>单击</w:t>
            </w:r>
            <w:r>
              <w:t>“</w:t>
            </w:r>
            <w:r>
              <w:t>命令外壳</w:t>
            </w:r>
            <w:r>
              <w:t>”</w:t>
            </w:r>
            <w:r>
              <w:t>。</w:t>
            </w:r>
          </w:p>
          <w:p w:rsidR="001E102B" w:rsidRDefault="001E102B" w:rsidP="001E102B">
            <w:pPr>
              <w:pStyle w:val="NumberedList1"/>
              <w:numPr>
                <w:ilvl w:val="0"/>
                <w:numId w:val="0"/>
              </w:numPr>
              <w:tabs>
                <w:tab w:val="left" w:pos="360"/>
              </w:tabs>
              <w:spacing w:line="260" w:lineRule="exact"/>
              <w:ind w:left="360" w:hanging="360"/>
            </w:pPr>
            <w:r>
              <w:lastRenderedPageBreak/>
              <w:t>3.</w:t>
            </w:r>
            <w:r>
              <w:tab/>
              <w:t>在</w:t>
            </w:r>
            <w:r>
              <w:t>“</w:t>
            </w:r>
            <w:r>
              <w:t>命令外壳</w:t>
            </w:r>
            <w:r>
              <w:t>”</w:t>
            </w:r>
            <w:r>
              <w:t>窗口中，键入以下命令：</w:t>
            </w:r>
          </w:p>
          <w:p w:rsidR="001E102B" w:rsidRDefault="001E102B">
            <w:pPr>
              <w:pStyle w:val="CodeinList1"/>
            </w:pPr>
            <w:r>
              <w:t>get-rule | select-object @{Name="MP";Expression={ foreach-object {$_.GetManagementPack().DisplayName }}},DisplayName | sort-object -property MP | export-csv "c:\rules.csv"</w:t>
            </w:r>
          </w:p>
          <w:p w:rsidR="001E102B" w:rsidRDefault="001E102B" w:rsidP="001E102B">
            <w:pPr>
              <w:pStyle w:val="NumberedList1"/>
              <w:numPr>
                <w:ilvl w:val="0"/>
                <w:numId w:val="0"/>
              </w:numPr>
              <w:tabs>
                <w:tab w:val="left" w:pos="360"/>
              </w:tabs>
              <w:spacing w:line="260" w:lineRule="exact"/>
              <w:ind w:left="360" w:hanging="360"/>
            </w:pPr>
            <w:r>
              <w:t>4.</w:t>
            </w:r>
            <w:r>
              <w:tab/>
              <w:t>将创建一个 .csv 文件。该 .csv 文件可在 Excel 中打开。</w:t>
            </w:r>
          </w:p>
          <w:p w:rsidR="001E102B" w:rsidRDefault="001E102B">
            <w:pPr>
              <w:pStyle w:val="AlertLabel"/>
              <w:framePr w:wrap="notBeside"/>
            </w:pPr>
            <w:r>
              <w:rPr>
                <w:noProof/>
              </w:rPr>
              <w:drawing>
                <wp:inline distT="0" distB="0" distL="0" distR="0" wp14:anchorId="40A19E19" wp14:editId="133AF5C8">
                  <wp:extent cx="228600" cy="152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28600" cy="152400"/>
                          </a:xfrm>
                          <a:prstGeom prst="rect">
                            <a:avLst/>
                          </a:prstGeom>
                        </pic:spPr>
                      </pic:pic>
                    </a:graphicData>
                  </a:graphic>
                </wp:inline>
              </w:drawing>
            </w:r>
            <w:r>
              <w:t xml:space="preserve">注意 </w:t>
            </w:r>
          </w:p>
          <w:p w:rsidR="001E102B" w:rsidRDefault="001E102B">
            <w:pPr>
              <w:pStyle w:val="AlertText"/>
            </w:pPr>
            <w:r>
              <w:t>在 Excel 中，可能需要将该 .csv 文件指定为文本文件。</w:t>
            </w:r>
          </w:p>
        </w:tc>
      </w:tr>
    </w:tbl>
    <w:p w:rsidR="001E102B" w:rsidRDefault="001E102B"/>
    <w:p w:rsidR="001E102B" w:rsidRDefault="001E102B">
      <w:pPr>
        <w:pStyle w:val="DSTOC1-2"/>
      </w:pPr>
      <w:bookmarkStart w:id="51" w:name="_Toc270980874"/>
      <w:r>
        <w:t>如何显示监视器阈值</w:t>
      </w:r>
      <w:bookmarkStart w:id="52" w:name="z45675aed320e40ea9c795eb2ee088979"/>
      <w:bookmarkEnd w:id="52"/>
      <w:bookmarkEnd w:id="51"/>
    </w:p>
    <w:p w:rsidR="001E102B" w:rsidRDefault="001E102B">
      <w:r>
        <w:t>若要显示监视器阈值，请使用本节所述的脚本。该脚本适用于大多数监视器。它创建一个包括以下列的 .csv 文件，可使用 Excel 查看此文件。</w:t>
      </w:r>
    </w:p>
    <w:p w:rsidR="001E102B" w:rsidRDefault="001E102B">
      <w:pPr>
        <w:pStyle w:val="TableSpacing"/>
      </w:pPr>
    </w:p>
    <w:tbl>
      <w:tblPr>
        <w:tblStyle w:val="TablewithHeader"/>
        <w:tblW w:w="0" w:type="auto"/>
        <w:tblLook w:val="01E0" w:firstRow="1" w:lastRow="1" w:firstColumn="1" w:lastColumn="1" w:noHBand="0" w:noVBand="0"/>
      </w:tblPr>
      <w:tblGrid>
        <w:gridCol w:w="4411"/>
        <w:gridCol w:w="4401"/>
      </w:tblGrid>
      <w:tr w:rsidR="001E102B" w:rsidTr="00C85014">
        <w:trPr>
          <w:cnfStyle w:val="100000000000" w:firstRow="1" w:lastRow="0" w:firstColumn="0" w:lastColumn="0" w:oddVBand="0" w:evenVBand="0" w:oddHBand="0" w:evenHBand="0" w:firstRowFirstColumn="0" w:firstRowLastColumn="0" w:lastRowFirstColumn="0" w:lastRowLastColumn="0"/>
        </w:trPr>
        <w:tc>
          <w:tcPr>
            <w:tcW w:w="4428" w:type="dxa"/>
          </w:tcPr>
          <w:p w:rsidR="001E102B" w:rsidRDefault="001E102B">
            <w:r>
              <w:t>列</w:t>
            </w:r>
          </w:p>
        </w:tc>
        <w:tc>
          <w:tcPr>
            <w:tcW w:w="4428" w:type="dxa"/>
          </w:tcPr>
          <w:p w:rsidR="001E102B" w:rsidRDefault="001E102B">
            <w:r>
              <w:t>说明</w:t>
            </w:r>
          </w:p>
        </w:tc>
      </w:tr>
      <w:tr w:rsidR="001E102B" w:rsidTr="00C85014">
        <w:tc>
          <w:tcPr>
            <w:tcW w:w="4428" w:type="dxa"/>
          </w:tcPr>
          <w:p w:rsidR="001E102B" w:rsidRDefault="001E102B">
            <w:r>
              <w:t>Type</w:t>
            </w:r>
          </w:p>
        </w:tc>
        <w:tc>
          <w:tcPr>
            <w:tcW w:w="4428" w:type="dxa"/>
          </w:tcPr>
          <w:p w:rsidR="001E102B" w:rsidRDefault="001E102B">
            <w:r>
              <w:t>监视器的目标对象类型</w:t>
            </w:r>
          </w:p>
        </w:tc>
      </w:tr>
      <w:tr w:rsidR="001E102B" w:rsidTr="00C85014">
        <w:tc>
          <w:tcPr>
            <w:tcW w:w="4428" w:type="dxa"/>
          </w:tcPr>
          <w:p w:rsidR="001E102B" w:rsidRDefault="001E102B">
            <w:r>
              <w:t>DisplayName</w:t>
            </w:r>
          </w:p>
        </w:tc>
        <w:tc>
          <w:tcPr>
            <w:tcW w:w="4428" w:type="dxa"/>
          </w:tcPr>
          <w:p w:rsidR="001E102B" w:rsidRDefault="001E102B">
            <w:r>
              <w:t>监视器的显示名称</w:t>
            </w:r>
          </w:p>
        </w:tc>
      </w:tr>
      <w:tr w:rsidR="001E102B" w:rsidTr="00C85014">
        <w:tc>
          <w:tcPr>
            <w:tcW w:w="4428" w:type="dxa"/>
          </w:tcPr>
          <w:p w:rsidR="001E102B" w:rsidRDefault="001E102B">
            <w:r>
              <w:t>Threshold</w:t>
            </w:r>
          </w:p>
        </w:tc>
        <w:tc>
          <w:tcPr>
            <w:tcW w:w="4428" w:type="dxa"/>
          </w:tcPr>
          <w:p w:rsidR="001E102B" w:rsidRDefault="001E102B">
            <w:r>
              <w:t>监视器使用的阈值</w:t>
            </w:r>
          </w:p>
        </w:tc>
      </w:tr>
      <w:tr w:rsidR="001E102B" w:rsidTr="00C85014">
        <w:tc>
          <w:tcPr>
            <w:tcW w:w="4428" w:type="dxa"/>
          </w:tcPr>
          <w:p w:rsidR="001E102B" w:rsidRDefault="001E102B">
            <w:r>
              <w:t>AlertOnState</w:t>
            </w:r>
          </w:p>
        </w:tc>
        <w:tc>
          <w:tcPr>
            <w:tcW w:w="4428" w:type="dxa"/>
          </w:tcPr>
          <w:p w:rsidR="001E102B" w:rsidRDefault="001E102B">
            <w:r>
              <w:t>确定监视器是否在状态更改时生成警报</w:t>
            </w:r>
          </w:p>
        </w:tc>
      </w:tr>
      <w:tr w:rsidR="001E102B" w:rsidTr="00C85014">
        <w:tc>
          <w:tcPr>
            <w:tcW w:w="4428" w:type="dxa"/>
          </w:tcPr>
          <w:p w:rsidR="001E102B" w:rsidRDefault="001E102B">
            <w:r>
              <w:t>AutoResolveAlert</w:t>
            </w:r>
          </w:p>
        </w:tc>
        <w:tc>
          <w:tcPr>
            <w:tcW w:w="4428" w:type="dxa"/>
          </w:tcPr>
          <w:p w:rsidR="001E102B" w:rsidRDefault="001E102B">
            <w:r>
              <w:t>确定是否在监视器状态恢复为绿色时自动解决生成的警报</w:t>
            </w:r>
          </w:p>
        </w:tc>
      </w:tr>
      <w:tr w:rsidR="001E102B" w:rsidTr="00C85014">
        <w:tc>
          <w:tcPr>
            <w:tcW w:w="4428" w:type="dxa"/>
          </w:tcPr>
          <w:p w:rsidR="001E102B" w:rsidRDefault="001E102B">
            <w:r>
              <w:t>AlertSeverity</w:t>
            </w:r>
          </w:p>
        </w:tc>
        <w:tc>
          <w:tcPr>
            <w:tcW w:w="4428" w:type="dxa"/>
          </w:tcPr>
          <w:p w:rsidR="001E102B" w:rsidRDefault="001E102B">
            <w:r>
              <w:t>生成的警报的严重性</w:t>
            </w:r>
          </w:p>
        </w:tc>
      </w:tr>
    </w:tbl>
    <w:p w:rsidR="001E102B" w:rsidRDefault="001E102B">
      <w:pPr>
        <w:pStyle w:val="TableSpacing"/>
      </w:pPr>
    </w:p>
    <w:p w:rsidR="001E102B" w:rsidRDefault="001E102B">
      <w:r>
        <w:t>运行以下脚本以创建显示监视器阈值的 .csv 文件：</w:t>
      </w:r>
    </w:p>
    <w:p w:rsidR="001E102B" w:rsidRDefault="001E102B">
      <w:r>
        <w:rPr>
          <w:rStyle w:val="CodeFeaturedElement"/>
        </w:rPr>
        <w:t>function GetThreshold ([String] $configuration)</w:t>
      </w:r>
    </w:p>
    <w:p w:rsidR="001E102B" w:rsidRDefault="001E102B">
      <w:r>
        <w:rPr>
          <w:rStyle w:val="CodeFeaturedElement"/>
        </w:rPr>
        <w:t>{</w:t>
      </w:r>
    </w:p>
    <w:p w:rsidR="001E102B" w:rsidRDefault="001E102B">
      <w:r>
        <w:rPr>
          <w:rStyle w:val="CodeFeaturedElement"/>
        </w:rPr>
        <w:t>$config = [xml] ("&lt;config&gt;" + $configuration + "&lt;/config&gt;")</w:t>
      </w:r>
    </w:p>
    <w:p w:rsidR="001E102B" w:rsidRDefault="001E102B">
      <w:r>
        <w:rPr>
          <w:rStyle w:val="CodeFeaturedElement"/>
        </w:rPr>
        <w:t>$threshold = $config.Config.Threshold</w:t>
      </w:r>
    </w:p>
    <w:p w:rsidR="001E102B" w:rsidRDefault="001E102B">
      <w:r>
        <w:rPr>
          <w:rStyle w:val="CodeFeaturedElement"/>
        </w:rPr>
        <w:t>if($threshold -eq $null)</w:t>
      </w:r>
    </w:p>
    <w:p w:rsidR="001E102B" w:rsidRDefault="001E102B">
      <w:r>
        <w:rPr>
          <w:rStyle w:val="CodeFeaturedElement"/>
        </w:rPr>
        <w:t>{</w:t>
      </w:r>
    </w:p>
    <w:p w:rsidR="001E102B" w:rsidRDefault="001E102B">
      <w:r>
        <w:rPr>
          <w:rStyle w:val="CodeFeaturedElement"/>
        </w:rPr>
        <w:t>$threshold = $config.Config.MemoryThreshold</w:t>
      </w:r>
    </w:p>
    <w:p w:rsidR="001E102B" w:rsidRDefault="001E102B">
      <w:r>
        <w:rPr>
          <w:rStyle w:val="CodeFeaturedElement"/>
        </w:rPr>
        <w:t>}</w:t>
      </w:r>
    </w:p>
    <w:p w:rsidR="001E102B" w:rsidRDefault="001E102B">
      <w:r>
        <w:rPr>
          <w:rStyle w:val="CodeFeaturedElement"/>
        </w:rPr>
        <w:t>if($threshold -eq $null)</w:t>
      </w:r>
    </w:p>
    <w:p w:rsidR="001E102B" w:rsidRDefault="001E102B">
      <w:r>
        <w:rPr>
          <w:rStyle w:val="CodeFeaturedElement"/>
        </w:rPr>
        <w:t>{</w:t>
      </w:r>
    </w:p>
    <w:p w:rsidR="001E102B" w:rsidRDefault="001E102B">
      <w:r>
        <w:rPr>
          <w:rStyle w:val="CodeFeaturedElement"/>
        </w:rPr>
        <w:t>$threshold = $config.Config.CPUPercentageThreshold</w:t>
      </w:r>
    </w:p>
    <w:p w:rsidR="001E102B" w:rsidRDefault="001E102B">
      <w:r>
        <w:rPr>
          <w:rStyle w:val="CodeFeaturedElement"/>
        </w:rPr>
        <w:lastRenderedPageBreak/>
        <w:t>}</w:t>
      </w:r>
    </w:p>
    <w:p w:rsidR="001E102B" w:rsidRDefault="001E102B">
      <w:r>
        <w:rPr>
          <w:rStyle w:val="CodeFeaturedElement"/>
        </w:rPr>
        <w:t>if($threshold -eq $null)</w:t>
      </w:r>
    </w:p>
    <w:p w:rsidR="001E102B" w:rsidRDefault="001E102B">
      <w:r>
        <w:rPr>
          <w:rStyle w:val="CodeFeaturedElement"/>
        </w:rPr>
        <w:t>{</w:t>
      </w:r>
    </w:p>
    <w:p w:rsidR="001E102B" w:rsidRDefault="001E102B">
      <w:r>
        <w:rPr>
          <w:rStyle w:val="CodeFeaturedElement"/>
        </w:rPr>
        <w:t>if($config.Config.Threshold1 -ne $null -and $config.Config.Threshold2 -ne $null)</w:t>
      </w:r>
    </w:p>
    <w:p w:rsidR="001E102B" w:rsidRDefault="001E102B">
      <w:r>
        <w:rPr>
          <w:rStyle w:val="CodeFeaturedElement"/>
        </w:rPr>
        <w:t>{</w:t>
      </w:r>
    </w:p>
    <w:p w:rsidR="001E102B" w:rsidRDefault="001E102B">
      <w:r>
        <w:rPr>
          <w:rStyle w:val="CodeFeaturedElement"/>
        </w:rPr>
        <w:t>$threshold = "first threshold is: " + $config.Config.Threshold1 + " second threshold is: " + $config.Config.Threshold2</w:t>
      </w:r>
    </w:p>
    <w:p w:rsidR="001E102B" w:rsidRDefault="001E102B">
      <w:r>
        <w:rPr>
          <w:rStyle w:val="CodeFeaturedElement"/>
        </w:rPr>
        <w:t>}</w:t>
      </w:r>
    </w:p>
    <w:p w:rsidR="001E102B" w:rsidRDefault="001E102B">
      <w:r>
        <w:rPr>
          <w:rStyle w:val="CodeFeaturedElement"/>
        </w:rPr>
        <w:t>}</w:t>
      </w:r>
    </w:p>
    <w:p w:rsidR="001E102B" w:rsidRDefault="001E102B">
      <w:r>
        <w:rPr>
          <w:rStyle w:val="CodeFeaturedElement"/>
        </w:rPr>
        <w:t>if($threshold -eq $null)</w:t>
      </w:r>
    </w:p>
    <w:p w:rsidR="001E102B" w:rsidRDefault="001E102B">
      <w:r>
        <w:rPr>
          <w:rStyle w:val="CodeFeaturedElement"/>
        </w:rPr>
        <w:t>{</w:t>
      </w:r>
    </w:p>
    <w:p w:rsidR="001E102B" w:rsidRDefault="001E102B">
      <w:r>
        <w:rPr>
          <w:rStyle w:val="CodeFeaturedElement"/>
        </w:rPr>
        <w:t>if($config.Config.ThresholdWarnSec -ne $null -and $config.Config.ThresholdErrorSec -ne $null)</w:t>
      </w:r>
    </w:p>
    <w:p w:rsidR="001E102B" w:rsidRDefault="001E102B">
      <w:r>
        <w:rPr>
          <w:rStyle w:val="CodeFeaturedElement"/>
        </w:rPr>
        <w:t>{</w:t>
      </w:r>
    </w:p>
    <w:p w:rsidR="001E102B" w:rsidRDefault="001E102B">
      <w:r>
        <w:rPr>
          <w:rStyle w:val="CodeFeaturedElement"/>
        </w:rPr>
        <w:t xml:space="preserve"> $threshold = "warning threshold is: " + $config.Config.ThresholdWarnSec + " error threshold is: " + $config.Config.ThresholdErrorSec </w:t>
      </w:r>
    </w:p>
    <w:p w:rsidR="001E102B" w:rsidRDefault="001E102B">
      <w:r>
        <w:rPr>
          <w:rStyle w:val="CodeFeaturedElement"/>
        </w:rPr>
        <w:t>}</w:t>
      </w:r>
    </w:p>
    <w:p w:rsidR="001E102B" w:rsidRDefault="001E102B">
      <w:r>
        <w:rPr>
          <w:rStyle w:val="CodeFeaturedElement"/>
        </w:rPr>
        <w:t>}</w:t>
      </w:r>
    </w:p>
    <w:p w:rsidR="001E102B" w:rsidRDefault="001E102B">
      <w:r>
        <w:rPr>
          <w:rStyle w:val="CodeFeaturedElement"/>
        </w:rPr>
        <w:t>if($threshold -eq $null)</w:t>
      </w:r>
    </w:p>
    <w:p w:rsidR="001E102B" w:rsidRDefault="001E102B">
      <w:r>
        <w:rPr>
          <w:rStyle w:val="CodeFeaturedElement"/>
        </w:rPr>
        <w:t>{</w:t>
      </w:r>
    </w:p>
    <w:p w:rsidR="001E102B" w:rsidRDefault="001E102B">
      <w:r>
        <w:rPr>
          <w:rStyle w:val="CodeFeaturedElement"/>
        </w:rPr>
        <w:t>if($config.Config.LearningAndBaseliningSettings -ne $null)</w:t>
      </w:r>
    </w:p>
    <w:p w:rsidR="001E102B" w:rsidRDefault="001E102B">
      <w:r>
        <w:rPr>
          <w:rStyle w:val="CodeFeaturedElement"/>
        </w:rPr>
        <w:t>{</w:t>
      </w:r>
    </w:p>
    <w:p w:rsidR="001E102B" w:rsidRDefault="001E102B">
      <w:r>
        <w:rPr>
          <w:rStyle w:val="CodeFeaturedElement"/>
        </w:rPr>
        <w:t>$threshold = "no threshold (baseline monitor)"</w:t>
      </w:r>
    </w:p>
    <w:p w:rsidR="001E102B" w:rsidRDefault="001E102B">
      <w:r>
        <w:rPr>
          <w:rStyle w:val="CodeFeaturedElement"/>
        </w:rPr>
        <w:t>}</w:t>
      </w:r>
    </w:p>
    <w:p w:rsidR="001E102B" w:rsidRDefault="001E102B">
      <w:r>
        <w:rPr>
          <w:rStyle w:val="CodeFeaturedElement"/>
        </w:rPr>
        <w:t>}</w:t>
      </w:r>
    </w:p>
    <w:p w:rsidR="001E102B" w:rsidRDefault="001E102B">
      <w:r>
        <w:rPr>
          <w:rStyle w:val="CodeFeaturedElement"/>
        </w:rPr>
        <w:t>return $threshold</w:t>
      </w:r>
    </w:p>
    <w:p w:rsidR="001E102B" w:rsidRDefault="001E102B">
      <w:r>
        <w:rPr>
          <w:rStyle w:val="CodeFeaturedElement"/>
        </w:rPr>
        <w:t>}</w:t>
      </w:r>
    </w:p>
    <w:p w:rsidR="001E102B" w:rsidRDefault="001E102B">
      <w:r>
        <w:rPr>
          <w:rStyle w:val="CodeFeaturedElement"/>
        </w:rPr>
        <w:t>$perfMonitors = get-monitor -Criteria:"IsUnitMonitor=1 and Category='PerformanceHealth'"</w:t>
      </w:r>
    </w:p>
    <w:p w:rsidR="001E102B" w:rsidRDefault="001E102B">
      <w:r>
        <w:rPr>
          <w:rStyle w:val="CodeFeaturedElement"/>
        </w:rPr>
        <w:t>$perfMonitors | select-object @{name="Target";expression={foreach-object {(Get-MonitoringClass -Id:$_.Target.Id).DisplayName}}},DisplayName, @{name="Threshold";expression={foreach-object {GetThreshold $_.Configuration}}}, @{name="AlertOnState";expression={foreach-object {$_.AlertSettings.AlertOnState}}}, @{name="AutoResolveAlert";expression={foreach-object {$_.AlertSettings.AutoResolve}}}, @{name="AlertSeverity";expression={foreach-object {$_.AlertSettings.AlertSeverity}}} | sort Target, DisplayName | export-csv "c:\monitor_thresholds.csv"</w:t>
      </w:r>
    </w:p>
    <w:p w:rsidR="001E102B" w:rsidRDefault="001E102B">
      <w:pPr>
        <w:pStyle w:val="DSTOC1-2"/>
      </w:pPr>
      <w:bookmarkStart w:id="53" w:name="_Toc270980875"/>
      <w:r>
        <w:lastRenderedPageBreak/>
        <w:t>如何显示性能收集规则</w:t>
      </w:r>
      <w:bookmarkStart w:id="54" w:name="zd1a4dd3359124b078329f0f3b06a8a1c"/>
      <w:bookmarkEnd w:id="54"/>
      <w:bookmarkEnd w:id="53"/>
    </w:p>
    <w:p w:rsidR="001E102B" w:rsidRDefault="001E102B">
      <w:r>
        <w:t>若要显示性能收集规则，请使用本节中的脚本。该脚本适用于大多数监视器。它创建一个包括以下列的 .csv 文件，可使用 Excel 查看此文件。</w:t>
      </w:r>
    </w:p>
    <w:p w:rsidR="001E102B" w:rsidRDefault="001E102B">
      <w:pPr>
        <w:pStyle w:val="TableSpacing"/>
      </w:pPr>
    </w:p>
    <w:tbl>
      <w:tblPr>
        <w:tblStyle w:val="TablewithHeader"/>
        <w:tblW w:w="0" w:type="auto"/>
        <w:tblLook w:val="01E0" w:firstRow="1" w:lastRow="1" w:firstColumn="1" w:lastColumn="1" w:noHBand="0" w:noVBand="0"/>
      </w:tblPr>
      <w:tblGrid>
        <w:gridCol w:w="4413"/>
        <w:gridCol w:w="4399"/>
      </w:tblGrid>
      <w:tr w:rsidR="001E102B" w:rsidTr="000810D8">
        <w:trPr>
          <w:cnfStyle w:val="100000000000" w:firstRow="1" w:lastRow="0" w:firstColumn="0" w:lastColumn="0" w:oddVBand="0" w:evenVBand="0" w:oddHBand="0" w:evenHBand="0" w:firstRowFirstColumn="0" w:firstRowLastColumn="0" w:lastRowFirstColumn="0" w:lastRowLastColumn="0"/>
        </w:trPr>
        <w:tc>
          <w:tcPr>
            <w:tcW w:w="4428" w:type="dxa"/>
          </w:tcPr>
          <w:p w:rsidR="001E102B" w:rsidRDefault="001E102B">
            <w:r>
              <w:t>列</w:t>
            </w:r>
          </w:p>
        </w:tc>
        <w:tc>
          <w:tcPr>
            <w:tcW w:w="4428" w:type="dxa"/>
          </w:tcPr>
          <w:p w:rsidR="001E102B" w:rsidRDefault="001E102B">
            <w:r>
              <w:t>说明</w:t>
            </w:r>
          </w:p>
        </w:tc>
      </w:tr>
      <w:tr w:rsidR="001E102B" w:rsidTr="000810D8">
        <w:tc>
          <w:tcPr>
            <w:tcW w:w="4428" w:type="dxa"/>
          </w:tcPr>
          <w:p w:rsidR="001E102B" w:rsidRDefault="001E102B">
            <w:r>
              <w:t>WriteAction</w:t>
            </w:r>
          </w:p>
        </w:tc>
        <w:tc>
          <w:tcPr>
            <w:tcW w:w="4428" w:type="dxa"/>
          </w:tcPr>
          <w:p w:rsidR="001E102B" w:rsidRDefault="001E102B">
            <w:r>
              <w:t>包含有关性能计数器的写入位置的信息</w:t>
            </w:r>
          </w:p>
        </w:tc>
      </w:tr>
      <w:tr w:rsidR="001E102B" w:rsidTr="000810D8">
        <w:tc>
          <w:tcPr>
            <w:tcW w:w="4428" w:type="dxa"/>
          </w:tcPr>
          <w:p w:rsidR="001E102B" w:rsidRDefault="001E102B">
            <w:r>
              <w:t>WriteToDB 或 CollectionPerformanceData</w:t>
            </w:r>
          </w:p>
        </w:tc>
        <w:tc>
          <w:tcPr>
            <w:tcW w:w="4428" w:type="dxa"/>
          </w:tcPr>
          <w:p w:rsidR="001E102B" w:rsidRDefault="001E102B">
            <w:r>
              <w:t>写入 Operations Manager 数据库</w:t>
            </w:r>
          </w:p>
        </w:tc>
      </w:tr>
      <w:tr w:rsidR="001E102B" w:rsidTr="000810D8">
        <w:tc>
          <w:tcPr>
            <w:tcW w:w="4428" w:type="dxa"/>
          </w:tcPr>
          <w:p w:rsidR="001E102B" w:rsidRDefault="001E102B">
            <w:r>
              <w:t>WriteToDW 或 CollectPerfDataWarehouse</w:t>
            </w:r>
          </w:p>
        </w:tc>
        <w:tc>
          <w:tcPr>
            <w:tcW w:w="4428" w:type="dxa"/>
          </w:tcPr>
          <w:p w:rsidR="001E102B" w:rsidRDefault="001E102B">
            <w:r>
              <w:t>写入数据仓库</w:t>
            </w:r>
          </w:p>
        </w:tc>
      </w:tr>
      <w:tr w:rsidR="001E102B" w:rsidTr="000810D8">
        <w:tc>
          <w:tcPr>
            <w:tcW w:w="4428" w:type="dxa"/>
          </w:tcPr>
          <w:p w:rsidR="001E102B" w:rsidRDefault="001E102B">
            <w:r>
              <w:t>WC</w:t>
            </w:r>
          </w:p>
        </w:tc>
        <w:tc>
          <w:tcPr>
            <w:tcW w:w="4428" w:type="dxa"/>
          </w:tcPr>
          <w:p w:rsidR="001E102B" w:rsidRDefault="001E102B">
            <w:r>
              <w:t>将性能计数器的基准数据存储到操作数据库中</w:t>
            </w:r>
          </w:p>
        </w:tc>
      </w:tr>
    </w:tbl>
    <w:p w:rsidR="001E102B" w:rsidRDefault="001E102B">
      <w:pPr>
        <w:pStyle w:val="TableSpacing"/>
      </w:pPr>
    </w:p>
    <w:p w:rsidR="001E102B" w:rsidRDefault="001E102B">
      <w:r>
        <w:t xml:space="preserve"> 若要显示管理组中出现的性能收集规则，请运行以下脚本：</w:t>
      </w:r>
    </w:p>
    <w:p w:rsidR="001E102B" w:rsidRDefault="001E102B">
      <w:r>
        <w:rPr>
          <w:rStyle w:val="CodeEmbedded"/>
        </w:rPr>
        <w:t>function GetPerfCounterName ([String] $configuration)</w:t>
      </w:r>
    </w:p>
    <w:p w:rsidR="001E102B" w:rsidRDefault="001E102B">
      <w:r>
        <w:rPr>
          <w:rStyle w:val="CodeFeaturedElement"/>
        </w:rPr>
        <w:t>{</w:t>
      </w:r>
    </w:p>
    <w:p w:rsidR="001E102B" w:rsidRDefault="001E102B">
      <w:r>
        <w:rPr>
          <w:rStyle w:val="CodeFeaturedElement"/>
        </w:rPr>
        <w:t>$config = [xml] ("&lt;config&gt;" + $configuration + "&lt;/config&gt;")</w:t>
      </w:r>
    </w:p>
    <w:p w:rsidR="001E102B" w:rsidRDefault="001E102B">
      <w:r>
        <w:rPr>
          <w:rStyle w:val="CodeFeaturedElement"/>
        </w:rPr>
        <w:t>return ($config.Config.ObjectName + "\" + $config.Config.CounterName)</w:t>
      </w:r>
    </w:p>
    <w:p w:rsidR="001E102B" w:rsidRDefault="001E102B">
      <w:r>
        <w:rPr>
          <w:rStyle w:val="CodeFeaturedElement"/>
        </w:rPr>
        <w:t>}</w:t>
      </w:r>
    </w:p>
    <w:p w:rsidR="001E102B" w:rsidRDefault="001E102B">
      <w:r>
        <w:rPr>
          <w:rStyle w:val="CodeFeaturedElement"/>
        </w:rPr>
        <w:t>function GetFrequency ([String] $configuration)</w:t>
      </w:r>
    </w:p>
    <w:p w:rsidR="001E102B" w:rsidRDefault="001E102B">
      <w:r>
        <w:rPr>
          <w:rStyle w:val="CodeFeaturedElement"/>
        </w:rPr>
        <w:t>{</w:t>
      </w:r>
    </w:p>
    <w:p w:rsidR="001E102B" w:rsidRDefault="001E102B">
      <w:r>
        <w:rPr>
          <w:rStyle w:val="CodeFeaturedElement"/>
        </w:rPr>
        <w:t>$config = [xml] ("&lt;config&gt;" + $configuration + "&lt;/config&gt;")</w:t>
      </w:r>
    </w:p>
    <w:p w:rsidR="001E102B" w:rsidRDefault="001E102B">
      <w:r>
        <w:rPr>
          <w:rStyle w:val="CodeFeaturedElement"/>
        </w:rPr>
        <w:t>$frequency = $config.Config.Frequency;</w:t>
      </w:r>
    </w:p>
    <w:p w:rsidR="001E102B" w:rsidRDefault="001E102B">
      <w:r>
        <w:rPr>
          <w:rStyle w:val="CodeFeaturedElement"/>
        </w:rPr>
        <w:t>if($frequency -eq $null)</w:t>
      </w:r>
    </w:p>
    <w:p w:rsidR="001E102B" w:rsidRDefault="001E102B">
      <w:r>
        <w:rPr>
          <w:rStyle w:val="CodeFeaturedElement"/>
        </w:rPr>
        <w:t>{</w:t>
      </w:r>
    </w:p>
    <w:p w:rsidR="001E102B" w:rsidRDefault="001E102B">
      <w:r>
        <w:rPr>
          <w:rStyle w:val="CodeFeaturedElement"/>
        </w:rPr>
        <w:t>$frequency = $config.Config.IntervalSeconds;</w:t>
      </w:r>
    </w:p>
    <w:p w:rsidR="001E102B" w:rsidRDefault="001E102B">
      <w:r>
        <w:rPr>
          <w:rStyle w:val="CodeFeaturedElement"/>
        </w:rPr>
        <w:t>}</w:t>
      </w:r>
    </w:p>
    <w:p w:rsidR="001E102B" w:rsidRDefault="001E102B">
      <w:r>
        <w:rPr>
          <w:rStyle w:val="CodeFeaturedElement"/>
        </w:rPr>
        <w:t>return ($frequency)</w:t>
      </w:r>
    </w:p>
    <w:p w:rsidR="001E102B" w:rsidRDefault="001E102B">
      <w:r>
        <w:rPr>
          <w:rStyle w:val="CodeFeaturedElement"/>
        </w:rPr>
        <w:t>}</w:t>
      </w:r>
    </w:p>
    <w:p w:rsidR="001E102B" w:rsidRDefault="001E102B">
      <w:r>
        <w:rPr>
          <w:rStyle w:val="CodeFeaturedElement"/>
        </w:rPr>
        <w:t>function GetDisplayName($performanceRule)</w:t>
      </w:r>
    </w:p>
    <w:p w:rsidR="001E102B" w:rsidRDefault="001E102B">
      <w:r>
        <w:rPr>
          <w:rStyle w:val="CodeFeaturedElement"/>
        </w:rPr>
        <w:t>{</w:t>
      </w:r>
    </w:p>
    <w:p w:rsidR="001E102B" w:rsidRDefault="001E102B">
      <w:r>
        <w:rPr>
          <w:rStyle w:val="CodeFeaturedElement"/>
        </w:rPr>
        <w:t xml:space="preserve"> if($performanceRule.DisplayName -eq $null)</w:t>
      </w:r>
    </w:p>
    <w:p w:rsidR="001E102B" w:rsidRDefault="001E102B">
      <w:r>
        <w:rPr>
          <w:rStyle w:val="CodeFeaturedElement"/>
        </w:rPr>
        <w:t xml:space="preserve"> {</w:t>
      </w:r>
    </w:p>
    <w:p w:rsidR="001E102B" w:rsidRDefault="001E102B">
      <w:r>
        <w:rPr>
          <w:rStyle w:val="CodeFeaturedElement"/>
        </w:rPr>
        <w:t xml:space="preserve">  return ($performanceRule.Name);</w:t>
      </w:r>
    </w:p>
    <w:p w:rsidR="001E102B" w:rsidRDefault="001E102B">
      <w:r>
        <w:rPr>
          <w:rStyle w:val="CodeFeaturedElement"/>
        </w:rPr>
        <w:t xml:space="preserve"> }</w:t>
      </w:r>
    </w:p>
    <w:p w:rsidR="001E102B" w:rsidRDefault="001E102B">
      <w:r>
        <w:rPr>
          <w:rStyle w:val="CodeFeaturedElement"/>
        </w:rPr>
        <w:t xml:space="preserve"> else</w:t>
      </w:r>
    </w:p>
    <w:p w:rsidR="001E102B" w:rsidRDefault="001E102B">
      <w:r>
        <w:rPr>
          <w:rStyle w:val="CodeFeaturedElement"/>
        </w:rPr>
        <w:t xml:space="preserve"> {</w:t>
      </w:r>
    </w:p>
    <w:p w:rsidR="001E102B" w:rsidRDefault="001E102B">
      <w:r>
        <w:rPr>
          <w:rStyle w:val="CodeFeaturedElement"/>
        </w:rPr>
        <w:t xml:space="preserve">  return ($performanceRule.DisplayName);</w:t>
      </w:r>
    </w:p>
    <w:p w:rsidR="001E102B" w:rsidRDefault="001E102B">
      <w:r>
        <w:rPr>
          <w:rStyle w:val="CodeFeaturedElement"/>
        </w:rPr>
        <w:lastRenderedPageBreak/>
        <w:t xml:space="preserve"> }</w:t>
      </w:r>
    </w:p>
    <w:p w:rsidR="001E102B" w:rsidRDefault="001E102B">
      <w:r>
        <w:rPr>
          <w:rStyle w:val="CodeFeaturedElement"/>
        </w:rPr>
        <w:t>}</w:t>
      </w:r>
    </w:p>
    <w:p w:rsidR="001E102B" w:rsidRDefault="001E102B">
      <w:r>
        <w:rPr>
          <w:rStyle w:val="CodeFeaturedElement"/>
        </w:rPr>
        <w:t>function GetWriteActionNames($performanceRule)</w:t>
      </w:r>
    </w:p>
    <w:p w:rsidR="001E102B" w:rsidRDefault="001E102B">
      <w:r>
        <w:rPr>
          <w:rStyle w:val="CodeFeaturedElement"/>
        </w:rPr>
        <w:t>{</w:t>
      </w:r>
    </w:p>
    <w:p w:rsidR="001E102B" w:rsidRDefault="001E102B">
      <w:r>
        <w:rPr>
          <w:rStyle w:val="CodeFeaturedElement"/>
        </w:rPr>
        <w:t xml:space="preserve"> $writeActions = ""; </w:t>
      </w:r>
    </w:p>
    <w:p w:rsidR="001E102B" w:rsidRDefault="001E102B">
      <w:r>
        <w:rPr>
          <w:rStyle w:val="CodeFeaturedElement"/>
        </w:rPr>
        <w:t xml:space="preserve"> foreach($writeAction in $performanceRule.WriteActionCollection)</w:t>
      </w:r>
    </w:p>
    <w:p w:rsidR="001E102B" w:rsidRDefault="001E102B">
      <w:r>
        <w:rPr>
          <w:rStyle w:val="CodeFeaturedElement"/>
        </w:rPr>
        <w:t xml:space="preserve"> {</w:t>
      </w:r>
    </w:p>
    <w:p w:rsidR="001E102B" w:rsidRDefault="001E102B">
      <w:r>
        <w:rPr>
          <w:rStyle w:val="CodeFeaturedElement"/>
        </w:rPr>
        <w:t xml:space="preserve">  $writeActions += " " + $writeAction.Name;</w:t>
      </w:r>
    </w:p>
    <w:p w:rsidR="001E102B" w:rsidRDefault="001E102B">
      <w:r>
        <w:rPr>
          <w:rStyle w:val="CodeFeaturedElement"/>
        </w:rPr>
        <w:t xml:space="preserve"> }</w:t>
      </w:r>
    </w:p>
    <w:p w:rsidR="001E102B" w:rsidRDefault="001E102B">
      <w:r>
        <w:rPr>
          <w:rStyle w:val="CodeFeaturedElement"/>
        </w:rPr>
        <w:t xml:space="preserve"> return ($writeActions);</w:t>
      </w:r>
    </w:p>
    <w:p w:rsidR="001E102B" w:rsidRDefault="001E102B">
      <w:r>
        <w:rPr>
          <w:rStyle w:val="CodeFeaturedElement"/>
        </w:rPr>
        <w:t>}</w:t>
      </w:r>
    </w:p>
    <w:p w:rsidR="001E102B" w:rsidRDefault="001E102B">
      <w:r>
        <w:rPr>
          <w:rStyle w:val="CodeFeaturedElement"/>
        </w:rPr>
        <w:t>$perf_collection_rules = get-rule -criteria:"Category='PerformanceCollection'"</w:t>
      </w:r>
    </w:p>
    <w:p w:rsidR="001E102B" w:rsidRDefault="001E102B">
      <w:r>
        <w:rPr>
          <w:rStyle w:val="CodeFeaturedElement"/>
        </w:rPr>
        <w:t>$perf_collection_rules | select-object @{name="Type";expression={foreach-object {(Get-MonitoringClass -id:$_.Target.Id).DisplayName}}},@{name="RuleDisplayName";expression={foreach-object {GetDisplayName $_}}} ,@{name="CounterName";expression={foreach-object {GetPerfCounterName $_.DataSourceCollection[0].Configuration}}},@{name="Frequency";expression={foreach-object {GetFrequency $_.DataSourceCollection[0].Configuration}}},@{name="WriteActions";expression={foreach-object {GetWriteActionNames $_}}}  | sort Type,RuleDisplayName,CounterName | export-csv "c:\perf_collection_rules.csv"</w:t>
      </w:r>
    </w:p>
    <w:p w:rsidR="001E102B" w:rsidRPr="00443C59" w:rsidRDefault="001E102B" w:rsidP="00443C59"/>
    <w:sectPr w:rsidR="001E102B" w:rsidRPr="00443C59" w:rsidSect="001E102B">
      <w:headerReference w:type="default" r:id="rId28"/>
      <w:footerReference w:type="default" r:id="rId29"/>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02B" w:rsidRDefault="001E102B">
      <w:r>
        <w:separator/>
      </w:r>
    </w:p>
    <w:p w:rsidR="001E102B" w:rsidRDefault="001E102B"/>
  </w:endnote>
  <w:endnote w:type="continuationSeparator" w:id="0">
    <w:p w:rsidR="001E102B" w:rsidRDefault="001E102B">
      <w:r>
        <w:continuationSeparator/>
      </w:r>
    </w:p>
    <w:p w:rsidR="001E102B" w:rsidRDefault="001E1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300906" w:rsidP="001E102B">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E2456D" w:rsidP="001E102B">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2B" w:rsidRDefault="001E10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2B" w:rsidRDefault="001E102B" w:rsidP="001E102B">
    <w:pPr>
      <w:pStyle w:val="Page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2B" w:rsidRDefault="001E102B" w:rsidP="001E102B">
    <w:pPr>
      <w:pStyle w:val="Page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2B" w:rsidRDefault="001E102B" w:rsidP="001E10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E102B" w:rsidRDefault="001E102B" w:rsidP="001E102B">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02B" w:rsidRDefault="001E102B">
      <w:r>
        <w:separator/>
      </w:r>
    </w:p>
    <w:p w:rsidR="001E102B" w:rsidRDefault="001E102B"/>
  </w:footnote>
  <w:footnote w:type="continuationSeparator" w:id="0">
    <w:p w:rsidR="001E102B" w:rsidRDefault="001E102B">
      <w:r>
        <w:continuationSeparator/>
      </w:r>
    </w:p>
    <w:p w:rsidR="001E102B" w:rsidRDefault="001E10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300906"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2B" w:rsidRDefault="001E10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2B" w:rsidRDefault="001E10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2B" w:rsidRDefault="001E102B" w:rsidP="001E102B">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3">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5">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2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5"/>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 w:numId="27">
    <w:abstractNumId w:val="14"/>
  </w:num>
  <w:num w:numId="28">
    <w:abstractNumId w:val="13"/>
  </w:num>
  <w:num w:numId="29">
    <w:abstractNumId w:val="21"/>
  </w:num>
  <w:num w:numId="3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1E102B"/>
    <w:rsid w:val="00000947"/>
    <w:rsid w:val="00003423"/>
    <w:rsid w:val="000105B5"/>
    <w:rsid w:val="000279F4"/>
    <w:rsid w:val="000315C1"/>
    <w:rsid w:val="00037727"/>
    <w:rsid w:val="00047637"/>
    <w:rsid w:val="000543DD"/>
    <w:rsid w:val="000565A6"/>
    <w:rsid w:val="00072AA8"/>
    <w:rsid w:val="00076608"/>
    <w:rsid w:val="0008205E"/>
    <w:rsid w:val="000A31D2"/>
    <w:rsid w:val="000A4ADB"/>
    <w:rsid w:val="000A5E65"/>
    <w:rsid w:val="000A6CC1"/>
    <w:rsid w:val="000B0C8A"/>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7055"/>
    <w:rsid w:val="001A5C36"/>
    <w:rsid w:val="001A7150"/>
    <w:rsid w:val="001B4ADA"/>
    <w:rsid w:val="001C2FEA"/>
    <w:rsid w:val="001C4126"/>
    <w:rsid w:val="001C5BD7"/>
    <w:rsid w:val="001D0A33"/>
    <w:rsid w:val="001D23E6"/>
    <w:rsid w:val="001E0BEE"/>
    <w:rsid w:val="001E102B"/>
    <w:rsid w:val="001F2F9D"/>
    <w:rsid w:val="001F4758"/>
    <w:rsid w:val="002065DF"/>
    <w:rsid w:val="00215569"/>
    <w:rsid w:val="00221094"/>
    <w:rsid w:val="00227D12"/>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780E"/>
    <w:rsid w:val="002C29BE"/>
    <w:rsid w:val="002D7919"/>
    <w:rsid w:val="002E0C39"/>
    <w:rsid w:val="002E3A79"/>
    <w:rsid w:val="00300906"/>
    <w:rsid w:val="00325451"/>
    <w:rsid w:val="0032693C"/>
    <w:rsid w:val="003272E6"/>
    <w:rsid w:val="00351D4A"/>
    <w:rsid w:val="00352CB0"/>
    <w:rsid w:val="00357CEE"/>
    <w:rsid w:val="003622E6"/>
    <w:rsid w:val="00365C4F"/>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6C2E"/>
    <w:rsid w:val="004B7005"/>
    <w:rsid w:val="004B777E"/>
    <w:rsid w:val="004C191A"/>
    <w:rsid w:val="004C29B4"/>
    <w:rsid w:val="004F44CE"/>
    <w:rsid w:val="00500BE4"/>
    <w:rsid w:val="00501C10"/>
    <w:rsid w:val="005054BC"/>
    <w:rsid w:val="00512557"/>
    <w:rsid w:val="005137A7"/>
    <w:rsid w:val="00520517"/>
    <w:rsid w:val="00524BC2"/>
    <w:rsid w:val="00524BD4"/>
    <w:rsid w:val="00531ED7"/>
    <w:rsid w:val="00533117"/>
    <w:rsid w:val="0054253D"/>
    <w:rsid w:val="0054328D"/>
    <w:rsid w:val="00552E9A"/>
    <w:rsid w:val="00553186"/>
    <w:rsid w:val="00554B20"/>
    <w:rsid w:val="00557EDC"/>
    <w:rsid w:val="005623C3"/>
    <w:rsid w:val="005645BE"/>
    <w:rsid w:val="00565CB8"/>
    <w:rsid w:val="00566C30"/>
    <w:rsid w:val="0058274B"/>
    <w:rsid w:val="00584349"/>
    <w:rsid w:val="00591525"/>
    <w:rsid w:val="005928D3"/>
    <w:rsid w:val="005A2314"/>
    <w:rsid w:val="005A2A5B"/>
    <w:rsid w:val="005A4BB2"/>
    <w:rsid w:val="005B4EAA"/>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47B3"/>
    <w:rsid w:val="00657C96"/>
    <w:rsid w:val="006658FE"/>
    <w:rsid w:val="00671DDE"/>
    <w:rsid w:val="006776BA"/>
    <w:rsid w:val="00680CC9"/>
    <w:rsid w:val="0068154F"/>
    <w:rsid w:val="00681D37"/>
    <w:rsid w:val="00686E2E"/>
    <w:rsid w:val="006A2137"/>
    <w:rsid w:val="006A7028"/>
    <w:rsid w:val="006B0813"/>
    <w:rsid w:val="006B4895"/>
    <w:rsid w:val="006B739C"/>
    <w:rsid w:val="006B78FC"/>
    <w:rsid w:val="006C018B"/>
    <w:rsid w:val="006C1D33"/>
    <w:rsid w:val="006C5BC9"/>
    <w:rsid w:val="006D4172"/>
    <w:rsid w:val="006D7151"/>
    <w:rsid w:val="006E1BC4"/>
    <w:rsid w:val="006E3C69"/>
    <w:rsid w:val="006E7691"/>
    <w:rsid w:val="006F75D9"/>
    <w:rsid w:val="0070724D"/>
    <w:rsid w:val="00714156"/>
    <w:rsid w:val="00720F8D"/>
    <w:rsid w:val="007225C0"/>
    <w:rsid w:val="00732326"/>
    <w:rsid w:val="0074177E"/>
    <w:rsid w:val="00742F69"/>
    <w:rsid w:val="00745CF5"/>
    <w:rsid w:val="0074612C"/>
    <w:rsid w:val="00746B37"/>
    <w:rsid w:val="00747E4A"/>
    <w:rsid w:val="00750077"/>
    <w:rsid w:val="00750520"/>
    <w:rsid w:val="007657CD"/>
    <w:rsid w:val="0077360C"/>
    <w:rsid w:val="0078236B"/>
    <w:rsid w:val="00784CF1"/>
    <w:rsid w:val="00787773"/>
    <w:rsid w:val="00787D18"/>
    <w:rsid w:val="00796440"/>
    <w:rsid w:val="007A0EA7"/>
    <w:rsid w:val="007C7206"/>
    <w:rsid w:val="007D70D0"/>
    <w:rsid w:val="007E36E2"/>
    <w:rsid w:val="007E39EB"/>
    <w:rsid w:val="007F7D0D"/>
    <w:rsid w:val="007F7EBE"/>
    <w:rsid w:val="00803BB3"/>
    <w:rsid w:val="00817B56"/>
    <w:rsid w:val="00820103"/>
    <w:rsid w:val="00820B8F"/>
    <w:rsid w:val="00824337"/>
    <w:rsid w:val="00826BB3"/>
    <w:rsid w:val="00830D50"/>
    <w:rsid w:val="00835DD2"/>
    <w:rsid w:val="00835F94"/>
    <w:rsid w:val="00836528"/>
    <w:rsid w:val="00844B91"/>
    <w:rsid w:val="008519EE"/>
    <w:rsid w:val="00856D32"/>
    <w:rsid w:val="00863533"/>
    <w:rsid w:val="008726E7"/>
    <w:rsid w:val="00874A8A"/>
    <w:rsid w:val="00874AF4"/>
    <w:rsid w:val="00890799"/>
    <w:rsid w:val="00891256"/>
    <w:rsid w:val="008939BA"/>
    <w:rsid w:val="008B6A92"/>
    <w:rsid w:val="008D3B02"/>
    <w:rsid w:val="008D79A7"/>
    <w:rsid w:val="008E3488"/>
    <w:rsid w:val="008E4E6B"/>
    <w:rsid w:val="008F6A46"/>
    <w:rsid w:val="009076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25255"/>
    <w:rsid w:val="00A317D1"/>
    <w:rsid w:val="00A3385F"/>
    <w:rsid w:val="00A35B6D"/>
    <w:rsid w:val="00A40079"/>
    <w:rsid w:val="00A40370"/>
    <w:rsid w:val="00A45B11"/>
    <w:rsid w:val="00A557FB"/>
    <w:rsid w:val="00A56EB5"/>
    <w:rsid w:val="00A61476"/>
    <w:rsid w:val="00A620F8"/>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51AB1"/>
    <w:rsid w:val="00B533E1"/>
    <w:rsid w:val="00B53560"/>
    <w:rsid w:val="00B53FEA"/>
    <w:rsid w:val="00B55F54"/>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15FCF"/>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B6555"/>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10B8"/>
    <w:rsid w:val="00D62954"/>
    <w:rsid w:val="00D6378D"/>
    <w:rsid w:val="00D640C8"/>
    <w:rsid w:val="00D7365B"/>
    <w:rsid w:val="00D755F9"/>
    <w:rsid w:val="00D82762"/>
    <w:rsid w:val="00D83A30"/>
    <w:rsid w:val="00D843A8"/>
    <w:rsid w:val="00D870CD"/>
    <w:rsid w:val="00D87E4C"/>
    <w:rsid w:val="00D90D7E"/>
    <w:rsid w:val="00D9239F"/>
    <w:rsid w:val="00D93A51"/>
    <w:rsid w:val="00D961A8"/>
    <w:rsid w:val="00D96AC6"/>
    <w:rsid w:val="00DB05F8"/>
    <w:rsid w:val="00DB0B08"/>
    <w:rsid w:val="00DC1927"/>
    <w:rsid w:val="00DD0448"/>
    <w:rsid w:val="00DD068D"/>
    <w:rsid w:val="00DD408B"/>
    <w:rsid w:val="00DD5F29"/>
    <w:rsid w:val="00DD618C"/>
    <w:rsid w:val="00DD6577"/>
    <w:rsid w:val="00DE1132"/>
    <w:rsid w:val="00DF0577"/>
    <w:rsid w:val="00DF109C"/>
    <w:rsid w:val="00DF7C7D"/>
    <w:rsid w:val="00E04901"/>
    <w:rsid w:val="00E05FEC"/>
    <w:rsid w:val="00E0783F"/>
    <w:rsid w:val="00E1313B"/>
    <w:rsid w:val="00E200CF"/>
    <w:rsid w:val="00E23603"/>
    <w:rsid w:val="00E23F4B"/>
    <w:rsid w:val="00E2456D"/>
    <w:rsid w:val="00E270D7"/>
    <w:rsid w:val="00E324D4"/>
    <w:rsid w:val="00E355A1"/>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B7DEA"/>
    <w:rsid w:val="00EC3C03"/>
    <w:rsid w:val="00EC62D4"/>
    <w:rsid w:val="00EE50E7"/>
    <w:rsid w:val="00EF54D9"/>
    <w:rsid w:val="00F02362"/>
    <w:rsid w:val="00F0570B"/>
    <w:rsid w:val="00F07B9A"/>
    <w:rsid w:val="00F10FD4"/>
    <w:rsid w:val="00F1340E"/>
    <w:rsid w:val="00F31B8A"/>
    <w:rsid w:val="00F32CFE"/>
    <w:rsid w:val="00F33B74"/>
    <w:rsid w:val="00F34786"/>
    <w:rsid w:val="00F37B6C"/>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1E102B"/>
    <w:pPr>
      <w:spacing w:before="60" w:after="60" w:line="280" w:lineRule="exact"/>
    </w:pPr>
    <w:rPr>
      <w:rFonts w:ascii="SimSun" w:eastAsia="SimSun" w:hAnsi="Arial"/>
      <w:kern w:val="24"/>
    </w:rPr>
  </w:style>
  <w:style w:type="paragraph" w:styleId="Heading1">
    <w:name w:val="heading 1"/>
    <w:aliases w:val="h1"/>
    <w:basedOn w:val="Normal"/>
    <w:next w:val="Normal"/>
    <w:link w:val="Heading1Char"/>
    <w:qFormat/>
    <w:rsid w:val="001E102B"/>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1E102B"/>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1E102B"/>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1E102B"/>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1E102B"/>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1E102B"/>
    <w:pPr>
      <w:spacing w:before="120" w:line="240" w:lineRule="auto"/>
      <w:outlineLvl w:val="5"/>
    </w:pPr>
    <w:rPr>
      <w:b/>
    </w:rPr>
  </w:style>
  <w:style w:type="paragraph" w:styleId="Heading7">
    <w:name w:val="heading 7"/>
    <w:aliases w:val="h7"/>
    <w:basedOn w:val="Normal"/>
    <w:next w:val="Normal"/>
    <w:qFormat/>
    <w:locked/>
    <w:rsid w:val="001E102B"/>
    <w:pPr>
      <w:outlineLvl w:val="6"/>
    </w:pPr>
    <w:rPr>
      <w:b/>
      <w:szCs w:val="24"/>
    </w:rPr>
  </w:style>
  <w:style w:type="paragraph" w:styleId="Heading8">
    <w:name w:val="heading 8"/>
    <w:aliases w:val="h8"/>
    <w:basedOn w:val="Normal"/>
    <w:next w:val="Normal"/>
    <w:qFormat/>
    <w:locked/>
    <w:rsid w:val="001E102B"/>
    <w:pPr>
      <w:outlineLvl w:val="7"/>
    </w:pPr>
    <w:rPr>
      <w:b/>
      <w:iCs/>
    </w:rPr>
  </w:style>
  <w:style w:type="paragraph" w:styleId="Heading9">
    <w:name w:val="heading 9"/>
    <w:aliases w:val="h9"/>
    <w:basedOn w:val="Normal"/>
    <w:next w:val="Normal"/>
    <w:qFormat/>
    <w:locked/>
    <w:rsid w:val="001E102B"/>
    <w:pPr>
      <w:outlineLvl w:val="8"/>
    </w:pPr>
    <w:rPr>
      <w:rFonts w:cs="Arial"/>
      <w:b/>
    </w:rPr>
  </w:style>
  <w:style w:type="character" w:default="1" w:styleId="DefaultParagraphFont">
    <w:name w:val="Default Paragraph Font"/>
    <w:uiPriority w:val="1"/>
    <w:semiHidden/>
    <w:unhideWhenUsed/>
    <w:rsid w:val="001E10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102B"/>
  </w:style>
  <w:style w:type="paragraph" w:customStyle="1" w:styleId="Figure">
    <w:name w:val="Figure"/>
    <w:aliases w:val="fig"/>
    <w:basedOn w:val="Normal"/>
    <w:rsid w:val="001E102B"/>
    <w:pPr>
      <w:spacing w:line="240" w:lineRule="auto"/>
    </w:pPr>
    <w:rPr>
      <w:color w:val="0000FF"/>
    </w:rPr>
  </w:style>
  <w:style w:type="paragraph" w:customStyle="1" w:styleId="Code">
    <w:name w:val="Code"/>
    <w:aliases w:val="c"/>
    <w:link w:val="CodeChar"/>
    <w:locked/>
    <w:rsid w:val="001E102B"/>
    <w:pPr>
      <w:spacing w:after="60" w:line="300" w:lineRule="exact"/>
    </w:pPr>
    <w:rPr>
      <w:rFonts w:ascii="SimSun" w:hAnsi="SimSun"/>
      <w:noProof/>
      <w:color w:val="000000" w:themeColor="text1"/>
      <w:sz w:val="16"/>
      <w:szCs w:val="16"/>
    </w:rPr>
  </w:style>
  <w:style w:type="paragraph" w:customStyle="1" w:styleId="LabelinList2">
    <w:name w:val="Label in List 2"/>
    <w:aliases w:val="l2"/>
    <w:basedOn w:val="Label"/>
    <w:next w:val="TextinList2"/>
    <w:rsid w:val="001E102B"/>
    <w:pPr>
      <w:ind w:left="720"/>
    </w:pPr>
  </w:style>
  <w:style w:type="paragraph" w:customStyle="1" w:styleId="TextinList2">
    <w:name w:val="Text in List 2"/>
    <w:aliases w:val="t2"/>
    <w:basedOn w:val="Normal"/>
    <w:rsid w:val="001E102B"/>
    <w:pPr>
      <w:ind w:left="720"/>
    </w:pPr>
  </w:style>
  <w:style w:type="paragraph" w:customStyle="1" w:styleId="Label">
    <w:name w:val="Label"/>
    <w:aliases w:val="l"/>
    <w:basedOn w:val="Normal"/>
    <w:link w:val="LabelChar"/>
    <w:rsid w:val="001E102B"/>
    <w:pPr>
      <w:keepNext/>
      <w:spacing w:before="240" w:line="240" w:lineRule="auto"/>
    </w:pPr>
    <w:rPr>
      <w:b/>
    </w:rPr>
  </w:style>
  <w:style w:type="paragraph" w:styleId="FootnoteText">
    <w:name w:val="footnote text"/>
    <w:aliases w:val="ft,Used by Word for text of Help footnotes"/>
    <w:basedOn w:val="Normal"/>
    <w:rsid w:val="001E102B"/>
    <w:rPr>
      <w:color w:val="0000FF"/>
    </w:rPr>
  </w:style>
  <w:style w:type="paragraph" w:customStyle="1" w:styleId="NumberedList2">
    <w:name w:val="Numbered List 2"/>
    <w:aliases w:val="nl2"/>
    <w:basedOn w:val="ListNumber"/>
    <w:rsid w:val="001E102B"/>
    <w:pPr>
      <w:numPr>
        <w:numId w:val="4"/>
      </w:numPr>
    </w:pPr>
  </w:style>
  <w:style w:type="paragraph" w:customStyle="1" w:styleId="Syntax">
    <w:name w:val="Syntax"/>
    <w:aliases w:val="s"/>
    <w:basedOn w:val="Normal"/>
    <w:locked/>
    <w:rsid w:val="001E102B"/>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1E102B"/>
    <w:rPr>
      <w:color w:val="0000FF"/>
      <w:vertAlign w:val="superscript"/>
    </w:rPr>
  </w:style>
  <w:style w:type="character" w:customStyle="1" w:styleId="CodeEmbedded">
    <w:name w:val="Code Embedded"/>
    <w:aliases w:val="ce"/>
    <w:basedOn w:val="DefaultParagraphFont"/>
    <w:rsid w:val="001E102B"/>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1E102B"/>
    <w:rPr>
      <w:b/>
      <w:szCs w:val="18"/>
    </w:rPr>
  </w:style>
  <w:style w:type="character" w:customStyle="1" w:styleId="LinkText">
    <w:name w:val="Link Text"/>
    <w:aliases w:val="lt"/>
    <w:basedOn w:val="DefaultParagraphFont"/>
    <w:rsid w:val="001E102B"/>
    <w:rPr>
      <w:color w:val="0000FF"/>
      <w:szCs w:val="18"/>
      <w:u w:val="single"/>
    </w:rPr>
  </w:style>
  <w:style w:type="character" w:customStyle="1" w:styleId="LinkID">
    <w:name w:val="Link ID"/>
    <w:aliases w:val="lid"/>
    <w:basedOn w:val="DefaultParagraphFont"/>
    <w:rsid w:val="001E102B"/>
    <w:rPr>
      <w:noProof/>
      <w:vanish/>
      <w:color w:val="0000FF"/>
      <w:szCs w:val="18"/>
      <w:u w:val="none"/>
      <w:bdr w:val="none" w:sz="0" w:space="0" w:color="auto"/>
      <w:shd w:val="clear" w:color="auto" w:fill="auto"/>
      <w:lang w:val="en-US"/>
    </w:rPr>
  </w:style>
  <w:style w:type="paragraph" w:customStyle="1" w:styleId="DSTOC1-0">
    <w:name w:val="DSTOC1-0"/>
    <w:basedOn w:val="Heading1"/>
    <w:rsid w:val="001E102B"/>
    <w:pPr>
      <w:outlineLvl w:val="9"/>
    </w:pPr>
    <w:rPr>
      <w:bCs/>
    </w:rPr>
  </w:style>
  <w:style w:type="paragraph" w:customStyle="1" w:styleId="DSTOC2-0">
    <w:name w:val="DSTOC2-0"/>
    <w:basedOn w:val="Heading2"/>
    <w:rsid w:val="001E102B"/>
    <w:pPr>
      <w:outlineLvl w:val="9"/>
    </w:pPr>
    <w:rPr>
      <w:bCs/>
      <w:iCs/>
    </w:rPr>
  </w:style>
  <w:style w:type="paragraph" w:customStyle="1" w:styleId="DSTOC3-0">
    <w:name w:val="DSTOC3-0"/>
    <w:basedOn w:val="Heading3"/>
    <w:rsid w:val="001E102B"/>
    <w:pPr>
      <w:outlineLvl w:val="9"/>
    </w:pPr>
    <w:rPr>
      <w:bCs/>
    </w:rPr>
  </w:style>
  <w:style w:type="paragraph" w:customStyle="1" w:styleId="DSTOC4-0">
    <w:name w:val="DSTOC4-0"/>
    <w:basedOn w:val="Heading4"/>
    <w:rsid w:val="001E102B"/>
    <w:pPr>
      <w:outlineLvl w:val="9"/>
    </w:pPr>
    <w:rPr>
      <w:bCs/>
    </w:rPr>
  </w:style>
  <w:style w:type="paragraph" w:customStyle="1" w:styleId="DSTOC5-0">
    <w:name w:val="DSTOC5-0"/>
    <w:basedOn w:val="Heading5"/>
    <w:rsid w:val="001E102B"/>
    <w:pPr>
      <w:outlineLvl w:val="9"/>
    </w:pPr>
    <w:rPr>
      <w:bCs/>
      <w:iCs/>
    </w:rPr>
  </w:style>
  <w:style w:type="paragraph" w:customStyle="1" w:styleId="DSTOC6-0">
    <w:name w:val="DSTOC6-0"/>
    <w:basedOn w:val="Heading6"/>
    <w:rsid w:val="001E102B"/>
    <w:pPr>
      <w:outlineLvl w:val="9"/>
    </w:pPr>
    <w:rPr>
      <w:bCs/>
    </w:rPr>
  </w:style>
  <w:style w:type="paragraph" w:customStyle="1" w:styleId="DSTOC7-0">
    <w:name w:val="DSTOC7-0"/>
    <w:basedOn w:val="Heading7"/>
    <w:rsid w:val="001E102B"/>
    <w:pPr>
      <w:outlineLvl w:val="9"/>
    </w:pPr>
  </w:style>
  <w:style w:type="paragraph" w:customStyle="1" w:styleId="DSTOC8-0">
    <w:name w:val="DSTOC8-0"/>
    <w:basedOn w:val="Heading8"/>
    <w:rsid w:val="001E102B"/>
    <w:pPr>
      <w:outlineLvl w:val="9"/>
    </w:pPr>
  </w:style>
  <w:style w:type="paragraph" w:customStyle="1" w:styleId="DSTOC9-0">
    <w:name w:val="DSTOC9-0"/>
    <w:basedOn w:val="Heading9"/>
    <w:rsid w:val="001E102B"/>
    <w:pPr>
      <w:outlineLvl w:val="9"/>
    </w:pPr>
  </w:style>
  <w:style w:type="paragraph" w:customStyle="1" w:styleId="DSTOC1-1">
    <w:name w:val="DSTOC1-1"/>
    <w:basedOn w:val="Heading1"/>
    <w:rsid w:val="001E102B"/>
    <w:pPr>
      <w:outlineLvl w:val="1"/>
    </w:pPr>
    <w:rPr>
      <w:bCs/>
    </w:rPr>
  </w:style>
  <w:style w:type="paragraph" w:customStyle="1" w:styleId="DSTOC1-2">
    <w:name w:val="DSTOC1-2"/>
    <w:basedOn w:val="Heading2"/>
    <w:rsid w:val="001E102B"/>
  </w:style>
  <w:style w:type="paragraph" w:customStyle="1" w:styleId="DSTOC1-3">
    <w:name w:val="DSTOC1-3"/>
    <w:basedOn w:val="Heading3"/>
    <w:rsid w:val="001E102B"/>
  </w:style>
  <w:style w:type="paragraph" w:customStyle="1" w:styleId="DSTOC1-4">
    <w:name w:val="DSTOC1-4"/>
    <w:basedOn w:val="Heading4"/>
    <w:rsid w:val="001E102B"/>
  </w:style>
  <w:style w:type="paragraph" w:customStyle="1" w:styleId="DSTOC1-5">
    <w:name w:val="DSTOC1-5"/>
    <w:basedOn w:val="Heading5"/>
    <w:rsid w:val="001E102B"/>
  </w:style>
  <w:style w:type="paragraph" w:customStyle="1" w:styleId="DSTOC1-6">
    <w:name w:val="DSTOC1-6"/>
    <w:basedOn w:val="Heading6"/>
    <w:rsid w:val="001E102B"/>
  </w:style>
  <w:style w:type="paragraph" w:customStyle="1" w:styleId="DSTOC1-7">
    <w:name w:val="DSTOC1-7"/>
    <w:basedOn w:val="Heading7"/>
    <w:rsid w:val="001E102B"/>
  </w:style>
  <w:style w:type="paragraph" w:customStyle="1" w:styleId="DSTOC1-8">
    <w:name w:val="DSTOC1-8"/>
    <w:basedOn w:val="Heading8"/>
    <w:rsid w:val="001E102B"/>
  </w:style>
  <w:style w:type="paragraph" w:customStyle="1" w:styleId="DSTOC1-9">
    <w:name w:val="DSTOC1-9"/>
    <w:basedOn w:val="Heading9"/>
    <w:rsid w:val="001E102B"/>
  </w:style>
  <w:style w:type="paragraph" w:customStyle="1" w:styleId="DSTOC2-2">
    <w:name w:val="DSTOC2-2"/>
    <w:basedOn w:val="Heading2"/>
    <w:rsid w:val="001E102B"/>
    <w:pPr>
      <w:outlineLvl w:val="2"/>
    </w:pPr>
    <w:rPr>
      <w:bCs/>
      <w:iCs/>
    </w:rPr>
  </w:style>
  <w:style w:type="paragraph" w:customStyle="1" w:styleId="DSTOC2-3">
    <w:name w:val="DSTOC2-3"/>
    <w:basedOn w:val="DSTOC1-3"/>
    <w:rsid w:val="001E102B"/>
  </w:style>
  <w:style w:type="paragraph" w:customStyle="1" w:styleId="DSTOC2-4">
    <w:name w:val="DSTOC2-4"/>
    <w:basedOn w:val="DSTOC1-4"/>
    <w:rsid w:val="001E102B"/>
  </w:style>
  <w:style w:type="paragraph" w:customStyle="1" w:styleId="DSTOC2-5">
    <w:name w:val="DSTOC2-5"/>
    <w:basedOn w:val="DSTOC1-5"/>
    <w:rsid w:val="001E102B"/>
  </w:style>
  <w:style w:type="paragraph" w:customStyle="1" w:styleId="DSTOC2-6">
    <w:name w:val="DSTOC2-6"/>
    <w:basedOn w:val="DSTOC1-6"/>
    <w:rsid w:val="001E102B"/>
  </w:style>
  <w:style w:type="paragraph" w:customStyle="1" w:styleId="DSTOC2-7">
    <w:name w:val="DSTOC2-7"/>
    <w:basedOn w:val="DSTOC1-7"/>
    <w:rsid w:val="001E102B"/>
  </w:style>
  <w:style w:type="paragraph" w:customStyle="1" w:styleId="DSTOC2-8">
    <w:name w:val="DSTOC2-8"/>
    <w:basedOn w:val="DSTOC1-8"/>
    <w:rsid w:val="001E102B"/>
  </w:style>
  <w:style w:type="paragraph" w:customStyle="1" w:styleId="DSTOC2-9">
    <w:name w:val="DSTOC2-9"/>
    <w:basedOn w:val="DSTOC1-9"/>
    <w:rsid w:val="001E102B"/>
  </w:style>
  <w:style w:type="paragraph" w:customStyle="1" w:styleId="DSTOC3-3">
    <w:name w:val="DSTOC3-3"/>
    <w:basedOn w:val="Heading3"/>
    <w:rsid w:val="001E102B"/>
    <w:pPr>
      <w:outlineLvl w:val="3"/>
    </w:pPr>
    <w:rPr>
      <w:bCs/>
    </w:rPr>
  </w:style>
  <w:style w:type="paragraph" w:customStyle="1" w:styleId="DSTOC3-4">
    <w:name w:val="DSTOC3-4"/>
    <w:basedOn w:val="DSTOC2-4"/>
    <w:rsid w:val="001E102B"/>
  </w:style>
  <w:style w:type="paragraph" w:customStyle="1" w:styleId="DSTOC3-5">
    <w:name w:val="DSTOC3-5"/>
    <w:basedOn w:val="DSTOC2-5"/>
    <w:rsid w:val="001E102B"/>
  </w:style>
  <w:style w:type="paragraph" w:customStyle="1" w:styleId="DSTOC3-6">
    <w:name w:val="DSTOC3-6"/>
    <w:basedOn w:val="DSTOC2-6"/>
    <w:rsid w:val="001E102B"/>
  </w:style>
  <w:style w:type="paragraph" w:customStyle="1" w:styleId="DSTOC3-7">
    <w:name w:val="DSTOC3-7"/>
    <w:basedOn w:val="DSTOC2-7"/>
    <w:rsid w:val="001E102B"/>
  </w:style>
  <w:style w:type="paragraph" w:customStyle="1" w:styleId="DSTOC3-8">
    <w:name w:val="DSTOC3-8"/>
    <w:basedOn w:val="DSTOC2-8"/>
    <w:rsid w:val="001E102B"/>
  </w:style>
  <w:style w:type="paragraph" w:customStyle="1" w:styleId="DSTOC3-9">
    <w:name w:val="DSTOC3-9"/>
    <w:basedOn w:val="DSTOC2-9"/>
    <w:rsid w:val="001E102B"/>
  </w:style>
  <w:style w:type="paragraph" w:customStyle="1" w:styleId="DSTOC4-4">
    <w:name w:val="DSTOC4-4"/>
    <w:basedOn w:val="Heading4"/>
    <w:rsid w:val="001E102B"/>
    <w:pPr>
      <w:outlineLvl w:val="4"/>
    </w:pPr>
    <w:rPr>
      <w:bCs/>
    </w:rPr>
  </w:style>
  <w:style w:type="paragraph" w:customStyle="1" w:styleId="DSTOC4-5">
    <w:name w:val="DSTOC4-5"/>
    <w:basedOn w:val="DSTOC3-5"/>
    <w:rsid w:val="001E102B"/>
  </w:style>
  <w:style w:type="paragraph" w:customStyle="1" w:styleId="DSTOC4-6">
    <w:name w:val="DSTOC4-6"/>
    <w:basedOn w:val="DSTOC3-6"/>
    <w:rsid w:val="001E102B"/>
  </w:style>
  <w:style w:type="paragraph" w:customStyle="1" w:styleId="DSTOC4-7">
    <w:name w:val="DSTOC4-7"/>
    <w:basedOn w:val="DSTOC3-7"/>
    <w:rsid w:val="001E102B"/>
  </w:style>
  <w:style w:type="paragraph" w:customStyle="1" w:styleId="DSTOC4-8">
    <w:name w:val="DSTOC4-8"/>
    <w:basedOn w:val="DSTOC3-8"/>
    <w:rsid w:val="001E102B"/>
  </w:style>
  <w:style w:type="paragraph" w:customStyle="1" w:styleId="DSTOC4-9">
    <w:name w:val="DSTOC4-9"/>
    <w:basedOn w:val="DSTOC3-9"/>
    <w:rsid w:val="001E102B"/>
  </w:style>
  <w:style w:type="paragraph" w:customStyle="1" w:styleId="DSTOC5-5">
    <w:name w:val="DSTOC5-5"/>
    <w:basedOn w:val="Heading5"/>
    <w:rsid w:val="001E102B"/>
    <w:pPr>
      <w:outlineLvl w:val="5"/>
    </w:pPr>
    <w:rPr>
      <w:bCs/>
      <w:iCs/>
    </w:rPr>
  </w:style>
  <w:style w:type="paragraph" w:customStyle="1" w:styleId="DSTOC5-6">
    <w:name w:val="DSTOC5-6"/>
    <w:basedOn w:val="DSTOC4-6"/>
    <w:rsid w:val="001E102B"/>
  </w:style>
  <w:style w:type="paragraph" w:customStyle="1" w:styleId="DSTOC5-7">
    <w:name w:val="DSTOC5-7"/>
    <w:basedOn w:val="DSTOC4-7"/>
    <w:rsid w:val="001E102B"/>
  </w:style>
  <w:style w:type="paragraph" w:customStyle="1" w:styleId="DSTOC5-8">
    <w:name w:val="DSTOC5-8"/>
    <w:basedOn w:val="DSTOC4-8"/>
    <w:rsid w:val="001E102B"/>
  </w:style>
  <w:style w:type="paragraph" w:customStyle="1" w:styleId="DSTOC5-9">
    <w:name w:val="DSTOC5-9"/>
    <w:basedOn w:val="DSTOC4-9"/>
    <w:rsid w:val="001E102B"/>
  </w:style>
  <w:style w:type="paragraph" w:customStyle="1" w:styleId="DSTOC6-6">
    <w:name w:val="DSTOC6-6"/>
    <w:basedOn w:val="Heading6"/>
    <w:rsid w:val="001E102B"/>
    <w:pPr>
      <w:outlineLvl w:val="6"/>
    </w:pPr>
    <w:rPr>
      <w:bCs/>
    </w:rPr>
  </w:style>
  <w:style w:type="paragraph" w:customStyle="1" w:styleId="DSTOC6-7">
    <w:name w:val="DSTOC6-7"/>
    <w:basedOn w:val="DSTOC5-7"/>
    <w:rsid w:val="001E102B"/>
  </w:style>
  <w:style w:type="paragraph" w:customStyle="1" w:styleId="DSTOC6-8">
    <w:name w:val="DSTOC6-8"/>
    <w:basedOn w:val="DSTOC5-8"/>
    <w:rsid w:val="001E102B"/>
  </w:style>
  <w:style w:type="paragraph" w:customStyle="1" w:styleId="DSTOC6-9">
    <w:name w:val="DSTOC6-9"/>
    <w:basedOn w:val="DSTOC5-9"/>
    <w:rsid w:val="001E102B"/>
  </w:style>
  <w:style w:type="paragraph" w:customStyle="1" w:styleId="DSTOC7-7">
    <w:name w:val="DSTOC7-7"/>
    <w:basedOn w:val="Heading7"/>
    <w:rsid w:val="001E102B"/>
    <w:pPr>
      <w:outlineLvl w:val="7"/>
    </w:pPr>
  </w:style>
  <w:style w:type="paragraph" w:customStyle="1" w:styleId="DSTOC7-8">
    <w:name w:val="DSTOC7-8"/>
    <w:basedOn w:val="DSTOC6-8"/>
    <w:rsid w:val="001E102B"/>
  </w:style>
  <w:style w:type="paragraph" w:customStyle="1" w:styleId="DSTOC7-9">
    <w:name w:val="DSTOC7-9"/>
    <w:basedOn w:val="DSTOC6-9"/>
    <w:rsid w:val="001E102B"/>
  </w:style>
  <w:style w:type="paragraph" w:customStyle="1" w:styleId="DSTOC8-8">
    <w:name w:val="DSTOC8-8"/>
    <w:basedOn w:val="Heading8"/>
    <w:rsid w:val="001E102B"/>
    <w:pPr>
      <w:outlineLvl w:val="8"/>
    </w:pPr>
  </w:style>
  <w:style w:type="paragraph" w:customStyle="1" w:styleId="DSTOC8-9">
    <w:name w:val="DSTOC8-9"/>
    <w:basedOn w:val="DSTOC7-9"/>
    <w:rsid w:val="001E102B"/>
  </w:style>
  <w:style w:type="paragraph" w:customStyle="1" w:styleId="DSTOC9-9">
    <w:name w:val="DSTOC9-9"/>
    <w:basedOn w:val="Heading9"/>
    <w:rsid w:val="001E102B"/>
    <w:pPr>
      <w:outlineLvl w:val="9"/>
    </w:pPr>
  </w:style>
  <w:style w:type="paragraph" w:customStyle="1" w:styleId="TableSpacing">
    <w:name w:val="Table Spacing"/>
    <w:aliases w:val="ts"/>
    <w:basedOn w:val="Normal"/>
    <w:next w:val="Normal"/>
    <w:rsid w:val="001E102B"/>
    <w:pPr>
      <w:spacing w:before="80" w:after="80" w:line="240" w:lineRule="auto"/>
    </w:pPr>
    <w:rPr>
      <w:sz w:val="8"/>
      <w:szCs w:val="8"/>
    </w:rPr>
  </w:style>
  <w:style w:type="paragraph" w:customStyle="1" w:styleId="AlertLabel">
    <w:name w:val="Alert Label"/>
    <w:aliases w:val="al"/>
    <w:basedOn w:val="Normal"/>
    <w:rsid w:val="001E102B"/>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1E102B"/>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1E102B"/>
    <w:pPr>
      <w:ind w:left="720"/>
    </w:pPr>
  </w:style>
  <w:style w:type="paragraph" w:customStyle="1" w:styleId="LabelinList1">
    <w:name w:val="Label in List 1"/>
    <w:aliases w:val="l1"/>
    <w:basedOn w:val="Label"/>
    <w:next w:val="TextinList1"/>
    <w:link w:val="LabelinList1Char"/>
    <w:rsid w:val="001E102B"/>
    <w:pPr>
      <w:ind w:left="360"/>
    </w:pPr>
  </w:style>
  <w:style w:type="paragraph" w:customStyle="1" w:styleId="TextinList1">
    <w:name w:val="Text in List 1"/>
    <w:aliases w:val="t1"/>
    <w:basedOn w:val="Normal"/>
    <w:rsid w:val="001E102B"/>
    <w:pPr>
      <w:ind w:left="360"/>
    </w:pPr>
  </w:style>
  <w:style w:type="paragraph" w:customStyle="1" w:styleId="AlertLabelinList1">
    <w:name w:val="Alert Label in List 1"/>
    <w:aliases w:val="al1"/>
    <w:basedOn w:val="AlertLabel"/>
    <w:rsid w:val="001E102B"/>
    <w:pPr>
      <w:framePr w:wrap="notBeside"/>
      <w:ind w:left="360"/>
    </w:pPr>
  </w:style>
  <w:style w:type="paragraph" w:customStyle="1" w:styleId="FigureinList1">
    <w:name w:val="Figure in List 1"/>
    <w:aliases w:val="fig1"/>
    <w:basedOn w:val="Figure"/>
    <w:next w:val="TextinList1"/>
    <w:rsid w:val="001E102B"/>
    <w:pPr>
      <w:ind w:left="360"/>
    </w:pPr>
  </w:style>
  <w:style w:type="paragraph" w:styleId="Footer">
    <w:name w:val="footer"/>
    <w:aliases w:val="f"/>
    <w:basedOn w:val="Header"/>
    <w:rsid w:val="001E102B"/>
    <w:rPr>
      <w:b w:val="0"/>
    </w:rPr>
  </w:style>
  <w:style w:type="paragraph" w:styleId="Header">
    <w:name w:val="header"/>
    <w:aliases w:val="h"/>
    <w:basedOn w:val="Normal"/>
    <w:rsid w:val="001E102B"/>
    <w:pPr>
      <w:spacing w:after="240"/>
      <w:jc w:val="right"/>
    </w:pPr>
    <w:rPr>
      <w:rFonts w:eastAsia="PMingLiU"/>
      <w:b/>
    </w:rPr>
  </w:style>
  <w:style w:type="paragraph" w:customStyle="1" w:styleId="AlertText">
    <w:name w:val="Alert Text"/>
    <w:aliases w:val="at"/>
    <w:basedOn w:val="Normal"/>
    <w:rsid w:val="001E102B"/>
    <w:pPr>
      <w:ind w:left="360" w:right="360"/>
    </w:pPr>
  </w:style>
  <w:style w:type="paragraph" w:customStyle="1" w:styleId="AlertTextinList1">
    <w:name w:val="Alert Text in List 1"/>
    <w:aliases w:val="at1"/>
    <w:basedOn w:val="AlertText"/>
    <w:rsid w:val="001E102B"/>
    <w:pPr>
      <w:ind w:left="720"/>
    </w:pPr>
  </w:style>
  <w:style w:type="paragraph" w:customStyle="1" w:styleId="AlertTextinList2">
    <w:name w:val="Alert Text in List 2"/>
    <w:aliases w:val="at2"/>
    <w:basedOn w:val="AlertText"/>
    <w:rsid w:val="001E102B"/>
    <w:pPr>
      <w:ind w:left="1080"/>
    </w:pPr>
  </w:style>
  <w:style w:type="paragraph" w:customStyle="1" w:styleId="BulletedList1">
    <w:name w:val="Bulleted List 1"/>
    <w:aliases w:val="bl1"/>
    <w:basedOn w:val="ListBullet"/>
    <w:rsid w:val="001E102B"/>
    <w:pPr>
      <w:numPr>
        <w:numId w:val="1"/>
      </w:numPr>
    </w:pPr>
  </w:style>
  <w:style w:type="paragraph" w:customStyle="1" w:styleId="BulletedList2">
    <w:name w:val="Bulleted List 2"/>
    <w:aliases w:val="bl2"/>
    <w:basedOn w:val="ListBullet"/>
    <w:link w:val="BulletedList2Char"/>
    <w:rsid w:val="001E102B"/>
    <w:pPr>
      <w:numPr>
        <w:numId w:val="3"/>
      </w:numPr>
    </w:pPr>
  </w:style>
  <w:style w:type="paragraph" w:customStyle="1" w:styleId="DefinedTerm">
    <w:name w:val="Defined Term"/>
    <w:aliases w:val="dt"/>
    <w:basedOn w:val="Normal"/>
    <w:rsid w:val="001E102B"/>
    <w:pPr>
      <w:keepNext/>
      <w:spacing w:before="120" w:after="0" w:line="220" w:lineRule="exact"/>
      <w:ind w:right="1440"/>
    </w:pPr>
    <w:rPr>
      <w:b/>
      <w:sz w:val="18"/>
      <w:szCs w:val="18"/>
    </w:rPr>
  </w:style>
  <w:style w:type="paragraph" w:styleId="DocumentMap">
    <w:name w:val="Document Map"/>
    <w:basedOn w:val="Normal"/>
    <w:rsid w:val="001E102B"/>
    <w:pPr>
      <w:shd w:val="clear" w:color="auto" w:fill="FFFF00"/>
    </w:pPr>
    <w:rPr>
      <w:rFonts w:ascii="Tahoma" w:hAnsi="Tahoma" w:cs="Tahoma"/>
    </w:rPr>
  </w:style>
  <w:style w:type="paragraph" w:customStyle="1" w:styleId="NumberedList1">
    <w:name w:val="Numbered List 1"/>
    <w:aliases w:val="nl1"/>
    <w:basedOn w:val="ListNumber"/>
    <w:rsid w:val="001E102B"/>
    <w:pPr>
      <w:numPr>
        <w:numId w:val="2"/>
      </w:numPr>
    </w:pPr>
  </w:style>
  <w:style w:type="table" w:customStyle="1" w:styleId="ProcedureTable">
    <w:name w:val="Procedure Table"/>
    <w:aliases w:val="pt"/>
    <w:basedOn w:val="TableNormal"/>
    <w:rsid w:val="001E102B"/>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1E102B"/>
    <w:rPr>
      <w:color w:val="auto"/>
      <w:szCs w:val="18"/>
      <w:u w:val="single"/>
    </w:rPr>
  </w:style>
  <w:style w:type="paragraph" w:styleId="IndexHeading">
    <w:name w:val="index heading"/>
    <w:aliases w:val="ih"/>
    <w:basedOn w:val="Heading1"/>
    <w:next w:val="Index1"/>
    <w:rsid w:val="001E102B"/>
    <w:pPr>
      <w:spacing w:line="300" w:lineRule="exact"/>
      <w:outlineLvl w:val="7"/>
    </w:pPr>
    <w:rPr>
      <w:sz w:val="26"/>
    </w:rPr>
  </w:style>
  <w:style w:type="paragraph" w:styleId="Index1">
    <w:name w:val="index 1"/>
    <w:aliases w:val="idx1"/>
    <w:basedOn w:val="Normal"/>
    <w:rsid w:val="001E102B"/>
    <w:pPr>
      <w:spacing w:line="220" w:lineRule="exact"/>
      <w:ind w:left="180" w:hanging="180"/>
    </w:pPr>
  </w:style>
  <w:style w:type="table" w:customStyle="1" w:styleId="CodeSection">
    <w:name w:val="Code Section"/>
    <w:aliases w:val="cs"/>
    <w:basedOn w:val="TableNormal"/>
    <w:rsid w:val="001E102B"/>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1E102B"/>
    <w:pPr>
      <w:spacing w:before="180" w:after="0"/>
      <w:ind w:left="187" w:hanging="187"/>
    </w:pPr>
  </w:style>
  <w:style w:type="paragraph" w:styleId="TOC2">
    <w:name w:val="toc 2"/>
    <w:aliases w:val="toc2"/>
    <w:basedOn w:val="Normal"/>
    <w:next w:val="Normal"/>
    <w:uiPriority w:val="39"/>
    <w:rsid w:val="001E102B"/>
    <w:pPr>
      <w:spacing w:before="0" w:after="0"/>
      <w:ind w:left="374" w:hanging="187"/>
    </w:pPr>
  </w:style>
  <w:style w:type="paragraph" w:styleId="TOC3">
    <w:name w:val="toc 3"/>
    <w:aliases w:val="toc3"/>
    <w:basedOn w:val="Normal"/>
    <w:next w:val="Normal"/>
    <w:uiPriority w:val="39"/>
    <w:rsid w:val="001E102B"/>
    <w:pPr>
      <w:spacing w:before="0" w:after="0"/>
      <w:ind w:left="561" w:hanging="187"/>
    </w:pPr>
  </w:style>
  <w:style w:type="paragraph" w:styleId="TOC4">
    <w:name w:val="toc 4"/>
    <w:aliases w:val="toc4"/>
    <w:basedOn w:val="Normal"/>
    <w:next w:val="Normal"/>
    <w:rsid w:val="001E102B"/>
    <w:pPr>
      <w:spacing w:before="0" w:after="0"/>
      <w:ind w:left="749" w:hanging="187"/>
    </w:pPr>
  </w:style>
  <w:style w:type="paragraph" w:styleId="Index2">
    <w:name w:val="index 2"/>
    <w:aliases w:val="idx2"/>
    <w:basedOn w:val="Index1"/>
    <w:rsid w:val="001E102B"/>
    <w:pPr>
      <w:ind w:left="540"/>
    </w:pPr>
  </w:style>
  <w:style w:type="paragraph" w:styleId="Index3">
    <w:name w:val="index 3"/>
    <w:aliases w:val="idx3"/>
    <w:basedOn w:val="Index1"/>
    <w:rsid w:val="001E102B"/>
    <w:pPr>
      <w:ind w:left="900"/>
    </w:pPr>
  </w:style>
  <w:style w:type="character" w:customStyle="1" w:styleId="Bold">
    <w:name w:val="Bold"/>
    <w:aliases w:val="b"/>
    <w:basedOn w:val="DefaultParagraphFont"/>
    <w:rsid w:val="001E102B"/>
    <w:rPr>
      <w:b/>
      <w:szCs w:val="18"/>
    </w:rPr>
  </w:style>
  <w:style w:type="character" w:customStyle="1" w:styleId="MultilanguageMarkerAuto">
    <w:name w:val="Multilanguage Marker Auto"/>
    <w:aliases w:val="mma"/>
    <w:basedOn w:val="DefaultParagraphFont"/>
    <w:locked/>
    <w:rsid w:val="001E102B"/>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1E102B"/>
    <w:rPr>
      <w:b/>
      <w:i/>
      <w:color w:val="auto"/>
      <w:szCs w:val="18"/>
    </w:rPr>
  </w:style>
  <w:style w:type="paragraph" w:customStyle="1" w:styleId="MultilanguageMarkerExplicitBegin">
    <w:name w:val="Multilanguage Marker Explicit Begin"/>
    <w:aliases w:val="mmeb"/>
    <w:basedOn w:val="Normal"/>
    <w:next w:val="Normal"/>
    <w:locked/>
    <w:rsid w:val="001E102B"/>
    <w:rPr>
      <w:noProof/>
      <w:color w:val="C0C0C0"/>
    </w:rPr>
  </w:style>
  <w:style w:type="paragraph" w:customStyle="1" w:styleId="MultilanguageMarkerExplicitEnd">
    <w:name w:val="Multilanguage Marker Explicit End"/>
    <w:aliases w:val="mmee"/>
    <w:basedOn w:val="MultilanguageMarkerExplicitBegin"/>
    <w:next w:val="Normal"/>
    <w:locked/>
    <w:rsid w:val="001E102B"/>
  </w:style>
  <w:style w:type="paragraph" w:customStyle="1" w:styleId="CodeReferenceinList1">
    <w:name w:val="Code Reference in List 1"/>
    <w:aliases w:val="cref1"/>
    <w:basedOn w:val="Normal"/>
    <w:locked/>
    <w:rsid w:val="001E102B"/>
    <w:rPr>
      <w:color w:val="C0C0C0"/>
    </w:rPr>
  </w:style>
  <w:style w:type="character" w:styleId="CommentReference">
    <w:name w:val="annotation reference"/>
    <w:aliases w:val="cr,Used by Word to flag author queries"/>
    <w:basedOn w:val="DefaultParagraphFont"/>
    <w:rsid w:val="001E102B"/>
    <w:rPr>
      <w:szCs w:val="16"/>
    </w:rPr>
  </w:style>
  <w:style w:type="paragraph" w:styleId="CommentText">
    <w:name w:val="annotation text"/>
    <w:aliases w:val="ct,Used by Word for text of author queries"/>
    <w:basedOn w:val="Normal"/>
    <w:rsid w:val="001E102B"/>
  </w:style>
  <w:style w:type="character" w:customStyle="1" w:styleId="Italic">
    <w:name w:val="Italic"/>
    <w:aliases w:val="i"/>
    <w:basedOn w:val="DefaultParagraphFont"/>
    <w:rsid w:val="001E102B"/>
    <w:rPr>
      <w:i/>
      <w:color w:val="auto"/>
      <w:szCs w:val="18"/>
    </w:rPr>
  </w:style>
  <w:style w:type="paragraph" w:customStyle="1" w:styleId="CodeReferenceinList2">
    <w:name w:val="Code Reference in List 2"/>
    <w:aliases w:val="cref2"/>
    <w:basedOn w:val="CodeReferenceinList1"/>
    <w:locked/>
    <w:rsid w:val="001E102B"/>
    <w:pPr>
      <w:ind w:left="720"/>
    </w:pPr>
  </w:style>
  <w:style w:type="character" w:customStyle="1" w:styleId="Subscript">
    <w:name w:val="Subscript"/>
    <w:aliases w:val="sub"/>
    <w:basedOn w:val="DefaultParagraphFont"/>
    <w:rsid w:val="001E102B"/>
    <w:rPr>
      <w:color w:val="auto"/>
      <w:szCs w:val="18"/>
      <w:u w:val="none"/>
      <w:vertAlign w:val="subscript"/>
    </w:rPr>
  </w:style>
  <w:style w:type="character" w:customStyle="1" w:styleId="Superscript">
    <w:name w:val="Superscript"/>
    <w:aliases w:val="sup"/>
    <w:basedOn w:val="DefaultParagraphFont"/>
    <w:rsid w:val="001E102B"/>
    <w:rPr>
      <w:color w:val="auto"/>
      <w:szCs w:val="18"/>
      <w:u w:val="none"/>
      <w:vertAlign w:val="superscript"/>
    </w:rPr>
  </w:style>
  <w:style w:type="table" w:customStyle="1" w:styleId="TablewithHeader">
    <w:name w:val="Table with Header"/>
    <w:aliases w:val="twh"/>
    <w:basedOn w:val="TablewithoutHeader"/>
    <w:rsid w:val="001E102B"/>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1E102B"/>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1E102B"/>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rsid w:val="001E102B"/>
    <w:rPr>
      <w:b/>
      <w:bCs/>
    </w:rPr>
  </w:style>
  <w:style w:type="paragraph" w:styleId="BalloonText">
    <w:name w:val="Balloon Text"/>
    <w:basedOn w:val="Normal"/>
    <w:rsid w:val="001E102B"/>
    <w:rPr>
      <w:rFonts w:ascii="Tahoma" w:hAnsi="Tahoma" w:cs="Tahoma"/>
      <w:sz w:val="16"/>
      <w:szCs w:val="16"/>
    </w:rPr>
  </w:style>
  <w:style w:type="character" w:customStyle="1" w:styleId="UI">
    <w:name w:val="UI"/>
    <w:aliases w:val="ui"/>
    <w:basedOn w:val="DefaultParagraphFont"/>
    <w:rsid w:val="001E102B"/>
    <w:rPr>
      <w:b/>
      <w:color w:val="auto"/>
      <w:szCs w:val="18"/>
      <w:u w:val="none"/>
    </w:rPr>
  </w:style>
  <w:style w:type="character" w:customStyle="1" w:styleId="ParameterReference">
    <w:name w:val="Parameter Reference"/>
    <w:aliases w:val="pr"/>
    <w:basedOn w:val="DefaultParagraphFont"/>
    <w:locked/>
    <w:rsid w:val="001E102B"/>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1E102B"/>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1E102B"/>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1E102B"/>
    <w:rPr>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1E102B"/>
    <w:rPr>
      <w:noProof/>
      <w:color w:val="C0C0C0"/>
      <w:kern w:val="0"/>
    </w:rPr>
  </w:style>
  <w:style w:type="character" w:customStyle="1" w:styleId="LegacyLinkText">
    <w:name w:val="Legacy Link Text"/>
    <w:aliases w:val="llt"/>
    <w:basedOn w:val="LinkText"/>
    <w:rsid w:val="001E102B"/>
    <w:rPr>
      <w:color w:val="0000FF"/>
      <w:szCs w:val="18"/>
      <w:u w:val="single"/>
    </w:rPr>
  </w:style>
  <w:style w:type="paragraph" w:customStyle="1" w:styleId="DefinedTerminList1">
    <w:name w:val="Defined Term in List 1"/>
    <w:aliases w:val="dt1"/>
    <w:basedOn w:val="DefinedTerm"/>
    <w:rsid w:val="001E102B"/>
    <w:pPr>
      <w:ind w:left="360"/>
    </w:pPr>
  </w:style>
  <w:style w:type="paragraph" w:customStyle="1" w:styleId="DefinedTerminList2">
    <w:name w:val="Defined Term in List 2"/>
    <w:aliases w:val="dt2"/>
    <w:basedOn w:val="DefinedTerm"/>
    <w:rsid w:val="001E102B"/>
    <w:pPr>
      <w:ind w:left="720"/>
    </w:pPr>
  </w:style>
  <w:style w:type="paragraph" w:customStyle="1" w:styleId="TableSpacinginList1">
    <w:name w:val="Table Spacing in List 1"/>
    <w:aliases w:val="ts1"/>
    <w:basedOn w:val="TableSpacing"/>
    <w:next w:val="TextinList1"/>
    <w:rsid w:val="001E102B"/>
    <w:pPr>
      <w:ind w:left="360"/>
    </w:pPr>
  </w:style>
  <w:style w:type="paragraph" w:customStyle="1" w:styleId="TableSpacinginList2">
    <w:name w:val="Table Spacing in List 2"/>
    <w:aliases w:val="ts2"/>
    <w:basedOn w:val="TableSpacinginList1"/>
    <w:next w:val="TextinList2"/>
    <w:rsid w:val="001E102B"/>
    <w:pPr>
      <w:ind w:left="720"/>
    </w:pPr>
  </w:style>
  <w:style w:type="table" w:customStyle="1" w:styleId="ProcedureTableinList1">
    <w:name w:val="Procedure Table in List 1"/>
    <w:aliases w:val="pt1"/>
    <w:basedOn w:val="ProcedureTable"/>
    <w:rsid w:val="001E102B"/>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1E102B"/>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1E102B"/>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1E102B"/>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1E102B"/>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1E102B"/>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1E102B"/>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1E102B"/>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1E102B"/>
  </w:style>
  <w:style w:type="paragraph" w:customStyle="1" w:styleId="ConditionalBlockinList2">
    <w:name w:val="Conditional Block in List 2"/>
    <w:aliases w:val="cb2"/>
    <w:basedOn w:val="ConditionalBlock"/>
    <w:next w:val="Normal"/>
    <w:locked/>
    <w:rsid w:val="001E102B"/>
    <w:pPr>
      <w:ind w:left="720"/>
    </w:pPr>
  </w:style>
  <w:style w:type="character" w:customStyle="1" w:styleId="CodeFeaturedElement">
    <w:name w:val="Code Featured Element"/>
    <w:aliases w:val="cfe"/>
    <w:basedOn w:val="DefaultParagraphFont"/>
    <w:locked/>
    <w:rsid w:val="001E102B"/>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1E102B"/>
    <w:rPr>
      <w:color w:val="C0C0C0"/>
    </w:rPr>
  </w:style>
  <w:style w:type="character" w:customStyle="1" w:styleId="CodeEntityReferenceSpecific">
    <w:name w:val="Code Entity Reference Specific"/>
    <w:aliases w:val="cers"/>
    <w:basedOn w:val="CodeEntityReference"/>
    <w:locked/>
    <w:rsid w:val="001E102B"/>
    <w:rPr>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1E102B"/>
    <w:rPr>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1E102B"/>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1E102B"/>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1E102B"/>
    <w:pPr>
      <w:numPr>
        <w:numId w:val="17"/>
      </w:numPr>
    </w:pPr>
  </w:style>
  <w:style w:type="paragraph" w:styleId="BlockText">
    <w:name w:val="Block Text"/>
    <w:basedOn w:val="Normal"/>
    <w:rsid w:val="001E102B"/>
    <w:pPr>
      <w:spacing w:after="120"/>
      <w:ind w:left="1440" w:right="1440"/>
    </w:pPr>
  </w:style>
  <w:style w:type="paragraph" w:styleId="BodyText">
    <w:name w:val="Body Text"/>
    <w:basedOn w:val="Normal"/>
    <w:rsid w:val="001E102B"/>
    <w:pPr>
      <w:spacing w:after="120"/>
    </w:pPr>
  </w:style>
  <w:style w:type="paragraph" w:styleId="BodyText2">
    <w:name w:val="Body Text 2"/>
    <w:basedOn w:val="Normal"/>
    <w:rsid w:val="001E102B"/>
    <w:pPr>
      <w:spacing w:after="120" w:line="480" w:lineRule="auto"/>
    </w:pPr>
  </w:style>
  <w:style w:type="paragraph" w:styleId="BodyText3">
    <w:name w:val="Body Text 3"/>
    <w:basedOn w:val="Normal"/>
    <w:rsid w:val="001E102B"/>
    <w:pPr>
      <w:spacing w:after="120"/>
    </w:pPr>
    <w:rPr>
      <w:sz w:val="16"/>
      <w:szCs w:val="16"/>
    </w:rPr>
  </w:style>
  <w:style w:type="paragraph" w:styleId="BodyTextFirstIndent">
    <w:name w:val="Body Text First Indent"/>
    <w:basedOn w:val="BodyText"/>
    <w:rsid w:val="001E102B"/>
    <w:pPr>
      <w:ind w:firstLine="210"/>
    </w:pPr>
  </w:style>
  <w:style w:type="paragraph" w:styleId="BodyTextIndent">
    <w:name w:val="Body Text Indent"/>
    <w:basedOn w:val="Normal"/>
    <w:rsid w:val="001E102B"/>
    <w:pPr>
      <w:spacing w:after="120"/>
      <w:ind w:left="360"/>
    </w:pPr>
  </w:style>
  <w:style w:type="paragraph" w:styleId="BodyTextFirstIndent2">
    <w:name w:val="Body Text First Indent 2"/>
    <w:basedOn w:val="BodyTextIndent"/>
    <w:rsid w:val="001E102B"/>
    <w:pPr>
      <w:ind w:firstLine="210"/>
    </w:pPr>
  </w:style>
  <w:style w:type="paragraph" w:styleId="BodyTextIndent2">
    <w:name w:val="Body Text Indent 2"/>
    <w:basedOn w:val="Normal"/>
    <w:rsid w:val="001E102B"/>
    <w:pPr>
      <w:spacing w:after="120" w:line="480" w:lineRule="auto"/>
      <w:ind w:left="360"/>
    </w:pPr>
  </w:style>
  <w:style w:type="paragraph" w:styleId="BodyTextIndent3">
    <w:name w:val="Body Text Indent 3"/>
    <w:basedOn w:val="Normal"/>
    <w:rsid w:val="001E102B"/>
    <w:pPr>
      <w:spacing w:after="120"/>
      <w:ind w:left="360"/>
    </w:pPr>
    <w:rPr>
      <w:sz w:val="16"/>
      <w:szCs w:val="16"/>
    </w:rPr>
  </w:style>
  <w:style w:type="paragraph" w:styleId="Closing">
    <w:name w:val="Closing"/>
    <w:basedOn w:val="Normal"/>
    <w:rsid w:val="001E102B"/>
    <w:pPr>
      <w:ind w:left="4320"/>
    </w:pPr>
  </w:style>
  <w:style w:type="paragraph" w:styleId="Date">
    <w:name w:val="Date"/>
    <w:basedOn w:val="Normal"/>
    <w:next w:val="Normal"/>
    <w:rsid w:val="001E102B"/>
  </w:style>
  <w:style w:type="paragraph" w:styleId="E-mailSignature">
    <w:name w:val="E-mail Signature"/>
    <w:basedOn w:val="Normal"/>
    <w:rsid w:val="001E102B"/>
  </w:style>
  <w:style w:type="character" w:styleId="Emphasis">
    <w:name w:val="Emphasis"/>
    <w:basedOn w:val="DefaultParagraphFont"/>
    <w:qFormat/>
    <w:rsid w:val="001E102B"/>
    <w:rPr>
      <w:i/>
      <w:iCs/>
    </w:rPr>
  </w:style>
  <w:style w:type="paragraph" w:styleId="EnvelopeAddress">
    <w:name w:val="envelope address"/>
    <w:basedOn w:val="Normal"/>
    <w:rsid w:val="001E102B"/>
    <w:pPr>
      <w:framePr w:w="7920" w:h="1980" w:hRule="exact" w:hSpace="180" w:wrap="auto" w:hAnchor="page" w:xAlign="center" w:yAlign="bottom"/>
      <w:ind w:left="2880"/>
    </w:pPr>
    <w:rPr>
      <w:sz w:val="24"/>
      <w:szCs w:val="24"/>
    </w:rPr>
  </w:style>
  <w:style w:type="paragraph" w:styleId="EnvelopeReturn">
    <w:name w:val="envelope return"/>
    <w:basedOn w:val="Normal"/>
    <w:rsid w:val="001E102B"/>
  </w:style>
  <w:style w:type="character" w:styleId="FollowedHyperlink">
    <w:name w:val="FollowedHyperlink"/>
    <w:basedOn w:val="DefaultParagraphFont"/>
    <w:rsid w:val="001E102B"/>
    <w:rPr>
      <w:color w:val="800080"/>
      <w:u w:val="single"/>
    </w:rPr>
  </w:style>
  <w:style w:type="character" w:styleId="HTMLAcronym">
    <w:name w:val="HTML Acronym"/>
    <w:basedOn w:val="DefaultParagraphFont"/>
    <w:rsid w:val="001E102B"/>
  </w:style>
  <w:style w:type="paragraph" w:styleId="HTMLAddress">
    <w:name w:val="HTML Address"/>
    <w:basedOn w:val="Normal"/>
    <w:rsid w:val="001E102B"/>
    <w:rPr>
      <w:i/>
      <w:iCs/>
    </w:rPr>
  </w:style>
  <w:style w:type="character" w:styleId="HTMLCite">
    <w:name w:val="HTML Cite"/>
    <w:basedOn w:val="DefaultParagraphFont"/>
    <w:rsid w:val="001E102B"/>
    <w:rPr>
      <w:i/>
      <w:iCs/>
    </w:rPr>
  </w:style>
  <w:style w:type="character" w:styleId="HTMLCode">
    <w:name w:val="HTML Code"/>
    <w:basedOn w:val="DefaultParagraphFont"/>
    <w:rsid w:val="001E102B"/>
    <w:rPr>
      <w:rFonts w:ascii="Courier New" w:hAnsi="Courier New"/>
      <w:sz w:val="20"/>
      <w:szCs w:val="20"/>
    </w:rPr>
  </w:style>
  <w:style w:type="character" w:styleId="HTMLDefinition">
    <w:name w:val="HTML Definition"/>
    <w:basedOn w:val="DefaultParagraphFont"/>
    <w:rsid w:val="001E102B"/>
    <w:rPr>
      <w:i/>
      <w:iCs/>
    </w:rPr>
  </w:style>
  <w:style w:type="character" w:styleId="HTMLKeyboard">
    <w:name w:val="HTML Keyboard"/>
    <w:basedOn w:val="DefaultParagraphFont"/>
    <w:rsid w:val="001E102B"/>
    <w:rPr>
      <w:rFonts w:ascii="Courier New" w:hAnsi="Courier New"/>
      <w:sz w:val="20"/>
      <w:szCs w:val="20"/>
    </w:rPr>
  </w:style>
  <w:style w:type="paragraph" w:styleId="HTMLPreformatted">
    <w:name w:val="HTML Preformatted"/>
    <w:basedOn w:val="Normal"/>
    <w:rsid w:val="001E102B"/>
    <w:rPr>
      <w:rFonts w:ascii="Courier New" w:hAnsi="Courier New"/>
    </w:rPr>
  </w:style>
  <w:style w:type="character" w:styleId="HTMLSample">
    <w:name w:val="HTML Sample"/>
    <w:basedOn w:val="DefaultParagraphFont"/>
    <w:rsid w:val="001E102B"/>
    <w:rPr>
      <w:rFonts w:ascii="Courier New" w:hAnsi="Courier New"/>
    </w:rPr>
  </w:style>
  <w:style w:type="character" w:styleId="HTMLTypewriter">
    <w:name w:val="HTML Typewriter"/>
    <w:basedOn w:val="DefaultParagraphFont"/>
    <w:rsid w:val="001E102B"/>
    <w:rPr>
      <w:rFonts w:ascii="Courier New" w:hAnsi="Courier New"/>
      <w:sz w:val="20"/>
      <w:szCs w:val="20"/>
    </w:rPr>
  </w:style>
  <w:style w:type="character" w:styleId="HTMLVariable">
    <w:name w:val="HTML Variable"/>
    <w:basedOn w:val="DefaultParagraphFont"/>
    <w:rsid w:val="001E102B"/>
    <w:rPr>
      <w:i/>
      <w:iCs/>
    </w:rPr>
  </w:style>
  <w:style w:type="character" w:styleId="LineNumber">
    <w:name w:val="line number"/>
    <w:basedOn w:val="DefaultParagraphFont"/>
    <w:rsid w:val="001E102B"/>
  </w:style>
  <w:style w:type="paragraph" w:styleId="List">
    <w:name w:val="List"/>
    <w:basedOn w:val="Normal"/>
    <w:rsid w:val="001E102B"/>
    <w:pPr>
      <w:ind w:left="360" w:hanging="360"/>
    </w:pPr>
  </w:style>
  <w:style w:type="paragraph" w:styleId="List2">
    <w:name w:val="List 2"/>
    <w:basedOn w:val="Normal"/>
    <w:rsid w:val="001E102B"/>
    <w:pPr>
      <w:ind w:left="720" w:hanging="360"/>
    </w:pPr>
  </w:style>
  <w:style w:type="paragraph" w:styleId="List3">
    <w:name w:val="List 3"/>
    <w:basedOn w:val="Normal"/>
    <w:rsid w:val="001E102B"/>
    <w:pPr>
      <w:ind w:left="1080" w:hanging="360"/>
    </w:pPr>
  </w:style>
  <w:style w:type="paragraph" w:styleId="List4">
    <w:name w:val="List 4"/>
    <w:basedOn w:val="Normal"/>
    <w:rsid w:val="001E102B"/>
    <w:pPr>
      <w:ind w:left="1440" w:hanging="360"/>
    </w:pPr>
  </w:style>
  <w:style w:type="paragraph" w:styleId="List5">
    <w:name w:val="List 5"/>
    <w:basedOn w:val="Normal"/>
    <w:rsid w:val="001E102B"/>
    <w:pPr>
      <w:ind w:left="1800" w:hanging="360"/>
    </w:pPr>
  </w:style>
  <w:style w:type="paragraph" w:styleId="ListBullet">
    <w:name w:val="List Bullet"/>
    <w:basedOn w:val="Normal"/>
    <w:link w:val="ListBulletChar"/>
    <w:rsid w:val="001E102B"/>
    <w:pPr>
      <w:tabs>
        <w:tab w:val="num" w:pos="360"/>
      </w:tabs>
      <w:ind w:left="360" w:hanging="360"/>
    </w:pPr>
  </w:style>
  <w:style w:type="paragraph" w:styleId="ListBullet2">
    <w:name w:val="List Bullet 2"/>
    <w:basedOn w:val="Normal"/>
    <w:rsid w:val="001E102B"/>
    <w:pPr>
      <w:tabs>
        <w:tab w:val="num" w:pos="720"/>
      </w:tabs>
      <w:ind w:left="720" w:hanging="360"/>
    </w:pPr>
  </w:style>
  <w:style w:type="paragraph" w:styleId="ListBullet3">
    <w:name w:val="List Bullet 3"/>
    <w:basedOn w:val="Normal"/>
    <w:rsid w:val="001E102B"/>
    <w:pPr>
      <w:tabs>
        <w:tab w:val="num" w:pos="1080"/>
      </w:tabs>
      <w:ind w:left="1080" w:hanging="360"/>
    </w:pPr>
  </w:style>
  <w:style w:type="paragraph" w:styleId="ListBullet4">
    <w:name w:val="List Bullet 4"/>
    <w:basedOn w:val="Normal"/>
    <w:rsid w:val="001E102B"/>
    <w:pPr>
      <w:tabs>
        <w:tab w:val="num" w:pos="1440"/>
      </w:tabs>
      <w:ind w:left="1440" w:hanging="360"/>
    </w:pPr>
  </w:style>
  <w:style w:type="paragraph" w:styleId="ListBullet5">
    <w:name w:val="List Bullet 5"/>
    <w:basedOn w:val="Normal"/>
    <w:rsid w:val="001E102B"/>
    <w:pPr>
      <w:tabs>
        <w:tab w:val="num" w:pos="1800"/>
      </w:tabs>
      <w:ind w:left="1800" w:hanging="360"/>
    </w:pPr>
  </w:style>
  <w:style w:type="paragraph" w:styleId="ListContinue">
    <w:name w:val="List Continue"/>
    <w:basedOn w:val="Normal"/>
    <w:rsid w:val="001E102B"/>
    <w:pPr>
      <w:spacing w:after="120"/>
      <w:ind w:left="360"/>
    </w:pPr>
  </w:style>
  <w:style w:type="paragraph" w:styleId="ListContinue2">
    <w:name w:val="List Continue 2"/>
    <w:basedOn w:val="Normal"/>
    <w:rsid w:val="001E102B"/>
    <w:pPr>
      <w:spacing w:after="120"/>
      <w:ind w:left="720"/>
    </w:pPr>
  </w:style>
  <w:style w:type="paragraph" w:styleId="ListContinue3">
    <w:name w:val="List Continue 3"/>
    <w:basedOn w:val="Normal"/>
    <w:rsid w:val="001E102B"/>
    <w:pPr>
      <w:spacing w:after="120"/>
      <w:ind w:left="1080"/>
    </w:pPr>
  </w:style>
  <w:style w:type="paragraph" w:styleId="ListContinue4">
    <w:name w:val="List Continue 4"/>
    <w:basedOn w:val="Normal"/>
    <w:rsid w:val="001E102B"/>
    <w:pPr>
      <w:spacing w:after="120"/>
      <w:ind w:left="1440"/>
    </w:pPr>
  </w:style>
  <w:style w:type="paragraph" w:styleId="ListContinue5">
    <w:name w:val="List Continue 5"/>
    <w:basedOn w:val="Normal"/>
    <w:rsid w:val="001E102B"/>
    <w:pPr>
      <w:spacing w:after="120"/>
      <w:ind w:left="1800"/>
    </w:pPr>
  </w:style>
  <w:style w:type="paragraph" w:styleId="ListNumber">
    <w:name w:val="List Number"/>
    <w:basedOn w:val="Normal"/>
    <w:rsid w:val="001E102B"/>
    <w:pPr>
      <w:tabs>
        <w:tab w:val="num" w:pos="360"/>
      </w:tabs>
      <w:ind w:left="360" w:hanging="360"/>
    </w:pPr>
  </w:style>
  <w:style w:type="paragraph" w:styleId="ListNumber2">
    <w:name w:val="List Number 2"/>
    <w:basedOn w:val="Normal"/>
    <w:rsid w:val="001E102B"/>
    <w:pPr>
      <w:tabs>
        <w:tab w:val="num" w:pos="720"/>
      </w:tabs>
      <w:ind w:left="720" w:hanging="360"/>
    </w:pPr>
  </w:style>
  <w:style w:type="paragraph" w:styleId="ListNumber3">
    <w:name w:val="List Number 3"/>
    <w:basedOn w:val="Normal"/>
    <w:rsid w:val="001E102B"/>
    <w:pPr>
      <w:tabs>
        <w:tab w:val="num" w:pos="1080"/>
      </w:tabs>
      <w:ind w:left="1080" w:hanging="360"/>
    </w:pPr>
  </w:style>
  <w:style w:type="paragraph" w:styleId="ListNumber4">
    <w:name w:val="List Number 4"/>
    <w:basedOn w:val="Normal"/>
    <w:rsid w:val="001E102B"/>
    <w:pPr>
      <w:tabs>
        <w:tab w:val="num" w:pos="1440"/>
      </w:tabs>
      <w:ind w:left="1440" w:hanging="360"/>
    </w:pPr>
  </w:style>
  <w:style w:type="paragraph" w:styleId="ListNumber5">
    <w:name w:val="List Number 5"/>
    <w:basedOn w:val="Normal"/>
    <w:rsid w:val="001E102B"/>
    <w:pPr>
      <w:tabs>
        <w:tab w:val="num" w:pos="1800"/>
      </w:tabs>
      <w:ind w:left="1800" w:hanging="360"/>
    </w:pPr>
  </w:style>
  <w:style w:type="paragraph" w:styleId="MessageHeader">
    <w:name w:val="Message Header"/>
    <w:basedOn w:val="Normal"/>
    <w:rsid w:val="001E102B"/>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1E102B"/>
    <w:rPr>
      <w:rFonts w:ascii="Times New Roman" w:hAnsi="Times New Roman"/>
      <w:szCs w:val="24"/>
    </w:rPr>
  </w:style>
  <w:style w:type="paragraph" w:styleId="NormalIndent">
    <w:name w:val="Normal Indent"/>
    <w:basedOn w:val="Normal"/>
    <w:rsid w:val="001E102B"/>
    <w:pPr>
      <w:ind w:left="720"/>
    </w:pPr>
  </w:style>
  <w:style w:type="paragraph" w:styleId="NoteHeading">
    <w:name w:val="Note Heading"/>
    <w:basedOn w:val="Normal"/>
    <w:next w:val="Normal"/>
    <w:rsid w:val="001E102B"/>
  </w:style>
  <w:style w:type="paragraph" w:styleId="PlainText">
    <w:name w:val="Plain Text"/>
    <w:basedOn w:val="Normal"/>
    <w:rsid w:val="001E102B"/>
    <w:rPr>
      <w:rFonts w:ascii="Courier New" w:hAnsi="Courier New"/>
    </w:rPr>
  </w:style>
  <w:style w:type="paragraph" w:styleId="Salutation">
    <w:name w:val="Salutation"/>
    <w:basedOn w:val="Normal"/>
    <w:next w:val="Normal"/>
    <w:rsid w:val="001E102B"/>
  </w:style>
  <w:style w:type="paragraph" w:styleId="Signature">
    <w:name w:val="Signature"/>
    <w:basedOn w:val="Normal"/>
    <w:rsid w:val="001E102B"/>
    <w:pPr>
      <w:ind w:left="4320"/>
    </w:pPr>
  </w:style>
  <w:style w:type="character" w:styleId="Strong">
    <w:name w:val="Strong"/>
    <w:basedOn w:val="DefaultParagraphFont"/>
    <w:qFormat/>
    <w:rsid w:val="001E102B"/>
    <w:rPr>
      <w:b/>
      <w:bCs/>
    </w:rPr>
  </w:style>
  <w:style w:type="table" w:styleId="Table3Deffects1">
    <w:name w:val="Table 3D effects 1"/>
    <w:basedOn w:val="TableNormal"/>
    <w:rsid w:val="001E102B"/>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102B"/>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E102B"/>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E102B"/>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E102B"/>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E102B"/>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E102B"/>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E102B"/>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E102B"/>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E102B"/>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E102B"/>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E102B"/>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E102B"/>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E102B"/>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E102B"/>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E102B"/>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E102B"/>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E102B"/>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E102B"/>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E102B"/>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E102B"/>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E102B"/>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E102B"/>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E102B"/>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E102B"/>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E102B"/>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E102B"/>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E102B"/>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E102B"/>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E102B"/>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E102B"/>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E102B"/>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E102B"/>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E102B"/>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E102B"/>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E102B"/>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E102B"/>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E102B"/>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E102B"/>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E102B"/>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E102B"/>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E102B"/>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E102B"/>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E102B"/>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1E102B"/>
    <w:pPr>
      <w:jc w:val="center"/>
      <w:outlineLvl w:val="1"/>
    </w:pPr>
    <w:rPr>
      <w:sz w:val="24"/>
      <w:szCs w:val="24"/>
    </w:rPr>
  </w:style>
  <w:style w:type="paragraph" w:styleId="Title">
    <w:name w:val="Title"/>
    <w:basedOn w:val="Normal"/>
    <w:qFormat/>
    <w:rsid w:val="001E102B"/>
    <w:pPr>
      <w:spacing w:before="240"/>
      <w:jc w:val="center"/>
      <w:outlineLvl w:val="0"/>
    </w:pPr>
    <w:rPr>
      <w:b/>
      <w:bCs/>
      <w:kern w:val="28"/>
      <w:sz w:val="32"/>
      <w:szCs w:val="32"/>
    </w:rPr>
  </w:style>
  <w:style w:type="character" w:customStyle="1" w:styleId="System">
    <w:name w:val="System"/>
    <w:aliases w:val="sys"/>
    <w:basedOn w:val="DefaultParagraphFont"/>
    <w:locked/>
    <w:rsid w:val="001E102B"/>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1E102B"/>
    <w:rPr>
      <w:b/>
      <w:color w:val="auto"/>
      <w:szCs w:val="18"/>
      <w:u w:val="none"/>
    </w:rPr>
  </w:style>
  <w:style w:type="character" w:customStyle="1" w:styleId="UnmanagedCodeEntityReference">
    <w:name w:val="Unmanaged Code Entity Reference"/>
    <w:aliases w:val="ucer"/>
    <w:basedOn w:val="DefaultParagraphFont"/>
    <w:locked/>
    <w:rsid w:val="001E102B"/>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1E102B"/>
    <w:rPr>
      <w:b/>
      <w:szCs w:val="18"/>
    </w:rPr>
  </w:style>
  <w:style w:type="character" w:customStyle="1" w:styleId="Placeholder">
    <w:name w:val="Placeholder"/>
    <w:aliases w:val="ph"/>
    <w:basedOn w:val="DefaultParagraphFont"/>
    <w:rsid w:val="001E102B"/>
    <w:rPr>
      <w:i/>
      <w:color w:val="auto"/>
      <w:szCs w:val="18"/>
      <w:u w:val="none"/>
    </w:rPr>
  </w:style>
  <w:style w:type="character" w:customStyle="1" w:styleId="Math">
    <w:name w:val="Math"/>
    <w:aliases w:val="m"/>
    <w:basedOn w:val="DefaultParagraphFont"/>
    <w:locked/>
    <w:rsid w:val="001E102B"/>
    <w:rPr>
      <w:color w:val="C0C0C0"/>
      <w:szCs w:val="18"/>
      <w:u w:val="none"/>
      <w:bdr w:val="none" w:sz="0" w:space="0" w:color="auto"/>
      <w:shd w:val="clear" w:color="auto" w:fill="auto"/>
    </w:rPr>
  </w:style>
  <w:style w:type="character" w:customStyle="1" w:styleId="NewTerm">
    <w:name w:val="New Term"/>
    <w:aliases w:val="nt"/>
    <w:basedOn w:val="DefaultParagraphFont"/>
    <w:locked/>
    <w:rsid w:val="001E102B"/>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1E102B"/>
    <w:rPr>
      <w:color w:val="C0C0C0"/>
    </w:rPr>
  </w:style>
  <w:style w:type="paragraph" w:customStyle="1" w:styleId="BulletedDynamicLinkinList2">
    <w:name w:val="Bulleted Dynamic Link in List 2"/>
    <w:basedOn w:val="Normal"/>
    <w:locked/>
    <w:rsid w:val="001E102B"/>
    <w:rPr>
      <w:color w:val="C0C0C0"/>
    </w:rPr>
  </w:style>
  <w:style w:type="paragraph" w:customStyle="1" w:styleId="BulletedDynamicLink">
    <w:name w:val="Bulleted Dynamic Link"/>
    <w:basedOn w:val="Normal"/>
    <w:locked/>
    <w:rsid w:val="001E102B"/>
    <w:rPr>
      <w:color w:val="C0C0C0"/>
    </w:rPr>
  </w:style>
  <w:style w:type="character" w:customStyle="1" w:styleId="Heading6Char">
    <w:name w:val="Heading 6 Char"/>
    <w:aliases w:val="h6 Char"/>
    <w:basedOn w:val="DefaultParagraphFont"/>
    <w:link w:val="Heading6"/>
    <w:rsid w:val="001E102B"/>
    <w:rPr>
      <w:rFonts w:ascii="SimSun" w:eastAsia="SimSun" w:hAnsi="Arial"/>
      <w:b/>
      <w:kern w:val="24"/>
    </w:rPr>
  </w:style>
  <w:style w:type="character" w:customStyle="1" w:styleId="LabelChar">
    <w:name w:val="Label Char"/>
    <w:aliases w:val="l Char"/>
    <w:basedOn w:val="DefaultParagraphFont"/>
    <w:link w:val="Label"/>
    <w:rsid w:val="001E102B"/>
    <w:rPr>
      <w:rFonts w:ascii="SimSun" w:eastAsia="SimSun" w:hAnsi="Arial"/>
      <w:b/>
      <w:kern w:val="24"/>
    </w:rPr>
  </w:style>
  <w:style w:type="character" w:customStyle="1" w:styleId="Heading5Char">
    <w:name w:val="Heading 5 Char"/>
    <w:aliases w:val="h5 Char"/>
    <w:basedOn w:val="LabelChar"/>
    <w:link w:val="Heading5"/>
    <w:rsid w:val="001E102B"/>
    <w:rPr>
      <w:rFonts w:ascii="SimSun" w:eastAsia="SimSun" w:hAnsi="Arial"/>
      <w:b/>
      <w:kern w:val="24"/>
      <w:szCs w:val="40"/>
    </w:rPr>
  </w:style>
  <w:style w:type="character" w:customStyle="1" w:styleId="Heading1Char">
    <w:name w:val="Heading 1 Char"/>
    <w:aliases w:val="h1 Char"/>
    <w:basedOn w:val="DefaultParagraphFont"/>
    <w:link w:val="Heading1"/>
    <w:rsid w:val="001E102B"/>
    <w:rPr>
      <w:rFonts w:ascii="SimSun" w:eastAsia="SimSun" w:hAnsi="Arial"/>
      <w:b/>
      <w:kern w:val="24"/>
      <w:sz w:val="40"/>
      <w:szCs w:val="40"/>
    </w:rPr>
  </w:style>
  <w:style w:type="character" w:customStyle="1" w:styleId="LabelinList1Char">
    <w:name w:val="Label in List 1 Char"/>
    <w:aliases w:val="l1 Char"/>
    <w:basedOn w:val="LabelChar"/>
    <w:link w:val="LabelinList1"/>
    <w:rsid w:val="001E102B"/>
    <w:rPr>
      <w:rFonts w:ascii="SimSun" w:eastAsia="SimSun" w:hAnsi="Arial"/>
      <w:b/>
      <w:kern w:val="24"/>
    </w:rPr>
  </w:style>
  <w:style w:type="paragraph" w:customStyle="1" w:styleId="Strikethrough">
    <w:name w:val="Strikethrough"/>
    <w:aliases w:val="strike"/>
    <w:basedOn w:val="Normal"/>
    <w:rsid w:val="001E102B"/>
    <w:rPr>
      <w:strike/>
    </w:rPr>
  </w:style>
  <w:style w:type="paragraph" w:customStyle="1" w:styleId="TableFootnote">
    <w:name w:val="Table Footnote"/>
    <w:aliases w:val="tf"/>
    <w:basedOn w:val="Normal"/>
    <w:rsid w:val="001E102B"/>
    <w:pPr>
      <w:spacing w:before="80" w:after="80"/>
      <w:ind w:left="216" w:hanging="216"/>
    </w:pPr>
  </w:style>
  <w:style w:type="paragraph" w:customStyle="1" w:styleId="TableFootnoteinList1">
    <w:name w:val="Table Footnote in List 1"/>
    <w:aliases w:val="tf1"/>
    <w:basedOn w:val="TableFootnote"/>
    <w:rsid w:val="001E102B"/>
    <w:pPr>
      <w:ind w:left="576"/>
    </w:pPr>
  </w:style>
  <w:style w:type="paragraph" w:customStyle="1" w:styleId="TableFootnoteinList2">
    <w:name w:val="Table Footnote in List 2"/>
    <w:aliases w:val="tf2"/>
    <w:basedOn w:val="TableFootnote"/>
    <w:rsid w:val="001E102B"/>
    <w:pPr>
      <w:ind w:left="936"/>
    </w:pPr>
  </w:style>
  <w:style w:type="character" w:customStyle="1" w:styleId="DynamicLink">
    <w:name w:val="Dynamic Link"/>
    <w:aliases w:val="dl"/>
    <w:basedOn w:val="DefaultParagraphFont"/>
    <w:locked/>
    <w:rsid w:val="001E102B"/>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1E102B"/>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1E102B"/>
    <w:rPr>
      <w:color w:val="C0C0C0"/>
    </w:rPr>
  </w:style>
  <w:style w:type="paragraph" w:customStyle="1" w:styleId="PrintDivisionNumber">
    <w:name w:val="Print Division Number"/>
    <w:aliases w:val="pdn"/>
    <w:basedOn w:val="Normal"/>
    <w:locked/>
    <w:rsid w:val="001E102B"/>
    <w:pPr>
      <w:spacing w:before="0" w:after="0" w:line="240" w:lineRule="auto"/>
    </w:pPr>
    <w:rPr>
      <w:color w:val="C0C0C0"/>
    </w:rPr>
  </w:style>
  <w:style w:type="paragraph" w:customStyle="1" w:styleId="PrintDivisionTitle">
    <w:name w:val="Print Division Title"/>
    <w:aliases w:val="pdt"/>
    <w:basedOn w:val="Normal"/>
    <w:locked/>
    <w:rsid w:val="001E102B"/>
    <w:pPr>
      <w:spacing w:before="0" w:after="0" w:line="240" w:lineRule="auto"/>
    </w:pPr>
    <w:rPr>
      <w:color w:val="C0C0C0"/>
    </w:rPr>
  </w:style>
  <w:style w:type="paragraph" w:customStyle="1" w:styleId="PrintMSCorp">
    <w:name w:val="Print MS Corp"/>
    <w:aliases w:val="pms"/>
    <w:basedOn w:val="Normal"/>
    <w:locked/>
    <w:rsid w:val="001E102B"/>
    <w:pPr>
      <w:spacing w:before="0" w:after="0" w:line="240" w:lineRule="auto"/>
    </w:pPr>
    <w:rPr>
      <w:color w:val="C0C0C0"/>
    </w:rPr>
  </w:style>
  <w:style w:type="paragraph" w:customStyle="1" w:styleId="RevisionHistory">
    <w:name w:val="Revision History"/>
    <w:aliases w:val="rh"/>
    <w:basedOn w:val="Normal"/>
    <w:locked/>
    <w:rsid w:val="001E102B"/>
    <w:pPr>
      <w:spacing w:before="0" w:after="0" w:line="240" w:lineRule="auto"/>
    </w:pPr>
    <w:rPr>
      <w:color w:val="C0C0C0"/>
    </w:rPr>
  </w:style>
  <w:style w:type="character" w:customStyle="1" w:styleId="SV">
    <w:name w:val="SV"/>
    <w:basedOn w:val="DefaultParagraphFont"/>
    <w:locked/>
    <w:rsid w:val="001E102B"/>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1E102B"/>
    <w:rPr>
      <w:color w:val="0000FF"/>
      <w:sz w:val="20"/>
      <w:szCs w:val="18"/>
      <w:u w:val="single"/>
    </w:rPr>
  </w:style>
  <w:style w:type="paragraph" w:customStyle="1" w:styleId="Copyright">
    <w:name w:val="Copyright"/>
    <w:aliases w:val="copy"/>
    <w:basedOn w:val="Normal"/>
    <w:rsid w:val="001E102B"/>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1E102B"/>
    <w:pPr>
      <w:framePr w:wrap="notBeside"/>
      <w:ind w:left="720"/>
    </w:pPr>
  </w:style>
  <w:style w:type="paragraph" w:customStyle="1" w:styleId="ProcedureTitle">
    <w:name w:val="Procedure Title"/>
    <w:aliases w:val="prt"/>
    <w:basedOn w:val="Normal"/>
    <w:rsid w:val="001E102B"/>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1E102B"/>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1E102B"/>
    <w:rPr>
      <w:rFonts w:ascii="SimSun" w:hAnsi="SimSun"/>
      <w:noProof/>
      <w:color w:val="000000" w:themeColor="text1"/>
      <w:sz w:val="16"/>
      <w:szCs w:val="16"/>
    </w:rPr>
  </w:style>
  <w:style w:type="character" w:customStyle="1" w:styleId="ListBulletChar">
    <w:name w:val="List Bullet Char"/>
    <w:basedOn w:val="DefaultParagraphFont"/>
    <w:link w:val="ListBullet"/>
    <w:rsid w:val="001E102B"/>
    <w:rPr>
      <w:rFonts w:ascii="SimSun" w:eastAsia="SimSun" w:hAnsi="Arial"/>
      <w:kern w:val="24"/>
    </w:rPr>
  </w:style>
  <w:style w:type="character" w:customStyle="1" w:styleId="BulletedList2Char">
    <w:name w:val="Bulleted List 2 Char"/>
    <w:aliases w:val="bl2 Char Char"/>
    <w:basedOn w:val="ListBulletChar"/>
    <w:link w:val="BulletedList2"/>
    <w:rsid w:val="001E102B"/>
    <w:rPr>
      <w:rFonts w:ascii="SimSun" w:eastAsia="SimSun" w:hAnsi="Arial"/>
      <w:kern w:val="24"/>
    </w:rPr>
  </w:style>
  <w:style w:type="paragraph" w:styleId="TOC5">
    <w:name w:val="toc 5"/>
    <w:aliases w:val="toc5"/>
    <w:basedOn w:val="Normal"/>
    <w:next w:val="Normal"/>
    <w:rsid w:val="001E102B"/>
    <w:pPr>
      <w:spacing w:before="0" w:after="0"/>
      <w:ind w:left="936" w:hanging="187"/>
    </w:pPr>
  </w:style>
  <w:style w:type="paragraph" w:customStyle="1" w:styleId="PageHeader">
    <w:name w:val="Page Header"/>
    <w:aliases w:val="pgh"/>
    <w:basedOn w:val="Normal"/>
    <w:rsid w:val="001E102B"/>
    <w:pPr>
      <w:spacing w:before="0" w:after="240" w:line="240" w:lineRule="auto"/>
      <w:jc w:val="right"/>
    </w:pPr>
    <w:rPr>
      <w:b/>
    </w:rPr>
  </w:style>
  <w:style w:type="paragraph" w:customStyle="1" w:styleId="PageFooter">
    <w:name w:val="Page Footer"/>
    <w:aliases w:val="pgf"/>
    <w:basedOn w:val="Normal"/>
    <w:rsid w:val="001E102B"/>
    <w:pPr>
      <w:spacing w:before="0" w:after="0" w:line="240" w:lineRule="auto"/>
      <w:jc w:val="right"/>
    </w:pPr>
  </w:style>
  <w:style w:type="paragraph" w:customStyle="1" w:styleId="PageNum">
    <w:name w:val="Page Num"/>
    <w:aliases w:val="pgn"/>
    <w:basedOn w:val="Normal"/>
    <w:rsid w:val="001E102B"/>
    <w:pPr>
      <w:spacing w:before="0" w:after="0" w:line="240" w:lineRule="auto"/>
      <w:ind w:right="518"/>
      <w:jc w:val="right"/>
    </w:pPr>
    <w:rPr>
      <w:b/>
    </w:rPr>
  </w:style>
  <w:style w:type="character" w:customStyle="1" w:styleId="NumberedListIndexer">
    <w:name w:val="Numbered List Indexer"/>
    <w:aliases w:val="nlx"/>
    <w:basedOn w:val="DefaultParagraphFont"/>
    <w:rsid w:val="001E102B"/>
    <w:rPr>
      <w:dstrike w:val="0"/>
      <w:vanish/>
      <w:color w:val="C0C0C0"/>
      <w:szCs w:val="18"/>
      <w:u w:val="none"/>
      <w:vertAlign w:val="baseline"/>
    </w:rPr>
  </w:style>
  <w:style w:type="paragraph" w:customStyle="1" w:styleId="ProcedureTitleinList1">
    <w:name w:val="Procedure Title in List 1"/>
    <w:aliases w:val="prt1"/>
    <w:basedOn w:val="ProcedureTitle"/>
    <w:rsid w:val="001E102B"/>
    <w:pPr>
      <w:framePr w:wrap="notBeside"/>
    </w:pPr>
  </w:style>
  <w:style w:type="paragraph" w:styleId="TOC6">
    <w:name w:val="toc 6"/>
    <w:aliases w:val="toc6"/>
    <w:basedOn w:val="Normal"/>
    <w:next w:val="Normal"/>
    <w:rsid w:val="001E102B"/>
    <w:pPr>
      <w:spacing w:before="0" w:after="0"/>
      <w:ind w:left="1123" w:hanging="187"/>
    </w:pPr>
  </w:style>
  <w:style w:type="paragraph" w:customStyle="1" w:styleId="ProcedureTitleinList2">
    <w:name w:val="Procedure Title in List 2"/>
    <w:aliases w:val="prt2"/>
    <w:basedOn w:val="ProcedureTitle"/>
    <w:rsid w:val="001E102B"/>
    <w:pPr>
      <w:framePr w:wrap="notBeside"/>
      <w:ind w:left="720"/>
    </w:pPr>
  </w:style>
  <w:style w:type="table" w:customStyle="1" w:styleId="DefinitionTable">
    <w:name w:val="Definition Table"/>
    <w:aliases w:val="dtbl"/>
    <w:basedOn w:val="TableNormal"/>
    <w:rsid w:val="001E102B"/>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1E102B"/>
    <w:pPr>
      <w:ind w:left="1785" w:hanging="187"/>
    </w:pPr>
  </w:style>
  <w:style w:type="paragraph" w:styleId="TOC7">
    <w:name w:val="toc 7"/>
    <w:basedOn w:val="Normal"/>
    <w:next w:val="Normal"/>
    <w:rsid w:val="001E102B"/>
    <w:pPr>
      <w:ind w:left="1382" w:hanging="187"/>
    </w:pPr>
  </w:style>
  <w:style w:type="paragraph" w:styleId="TOC8">
    <w:name w:val="toc 8"/>
    <w:basedOn w:val="Normal"/>
    <w:next w:val="Normal"/>
    <w:rsid w:val="001E102B"/>
    <w:pPr>
      <w:ind w:left="1584" w:hanging="187"/>
    </w:pPr>
  </w:style>
  <w:style w:type="table" w:customStyle="1" w:styleId="DefinitionTableinList1">
    <w:name w:val="Definition Table in List 1"/>
    <w:aliases w:val="dtbl1"/>
    <w:basedOn w:val="DefinitionTable"/>
    <w:rsid w:val="001E102B"/>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1E102B"/>
    <w:tblPr>
      <w:tblInd w:w="907" w:type="dxa"/>
      <w:tblCellMar>
        <w:top w:w="0" w:type="dxa"/>
        <w:left w:w="0" w:type="dxa"/>
        <w:bottom w:w="0" w:type="dxa"/>
        <w:right w:w="0" w:type="dxa"/>
      </w:tblCellMar>
    </w:tblPr>
  </w:style>
  <w:style w:type="table" w:customStyle="1" w:styleId="PacketTable">
    <w:name w:val="Packet Table"/>
    <w:basedOn w:val="TableNormal"/>
    <w:rsid w:val="001E102B"/>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1E102B"/>
    <w:pPr>
      <w:numPr>
        <w:numId w:val="25"/>
      </w:numPr>
      <w:spacing w:line="260" w:lineRule="exact"/>
      <w:ind w:left="1080"/>
    </w:pPr>
  </w:style>
  <w:style w:type="paragraph" w:customStyle="1" w:styleId="BulletedList4">
    <w:name w:val="Bulleted List 4"/>
    <w:aliases w:val="bl4"/>
    <w:basedOn w:val="ListBullet"/>
    <w:rsid w:val="001E102B"/>
    <w:pPr>
      <w:numPr>
        <w:numId w:val="26"/>
      </w:numPr>
      <w:ind w:left="1440"/>
    </w:pPr>
  </w:style>
  <w:style w:type="paragraph" w:customStyle="1" w:styleId="BulletedList5">
    <w:name w:val="Bulleted List 5"/>
    <w:aliases w:val="bl5"/>
    <w:basedOn w:val="ListBullet"/>
    <w:rsid w:val="001E102B"/>
    <w:pPr>
      <w:numPr>
        <w:numId w:val="27"/>
      </w:numPr>
      <w:ind w:left="1800"/>
    </w:pPr>
  </w:style>
  <w:style w:type="character" w:customStyle="1" w:styleId="FooterItalic">
    <w:name w:val="Footer Italic"/>
    <w:aliases w:val="fi"/>
    <w:rsid w:val="001E102B"/>
    <w:rPr>
      <w:rFonts w:ascii="Times New Roman" w:hAnsi="Times New Roman"/>
      <w:i/>
      <w:sz w:val="16"/>
      <w:szCs w:val="16"/>
    </w:rPr>
  </w:style>
  <w:style w:type="character" w:customStyle="1" w:styleId="FooterSmall">
    <w:name w:val="Footer Small"/>
    <w:aliases w:val="fs"/>
    <w:rsid w:val="001E102B"/>
    <w:rPr>
      <w:rFonts w:ascii="Times New Roman" w:hAnsi="Times New Roman"/>
      <w:sz w:val="17"/>
      <w:szCs w:val="16"/>
    </w:rPr>
  </w:style>
  <w:style w:type="paragraph" w:customStyle="1" w:styleId="GenericEntry">
    <w:name w:val="Generic Entry"/>
    <w:aliases w:val="ge"/>
    <w:basedOn w:val="Normal"/>
    <w:next w:val="Normal"/>
    <w:rsid w:val="001E102B"/>
    <w:pPr>
      <w:spacing w:after="240" w:line="260" w:lineRule="exact"/>
      <w:ind w:left="720" w:hanging="720"/>
    </w:pPr>
  </w:style>
  <w:style w:type="table" w:customStyle="1" w:styleId="IndentedPacketFieldBits">
    <w:name w:val="Indented Packet Field Bits"/>
    <w:aliases w:val="pfbi"/>
    <w:basedOn w:val="TableNormal"/>
    <w:rsid w:val="001E102B"/>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1E102B"/>
    <w:pPr>
      <w:numPr>
        <w:numId w:val="28"/>
      </w:numPr>
    </w:pPr>
  </w:style>
  <w:style w:type="paragraph" w:customStyle="1" w:styleId="NumberedList4">
    <w:name w:val="Numbered List 4"/>
    <w:aliases w:val="nl4"/>
    <w:basedOn w:val="ListNumber"/>
    <w:rsid w:val="001E102B"/>
    <w:pPr>
      <w:numPr>
        <w:numId w:val="29"/>
      </w:numPr>
      <w:tabs>
        <w:tab w:val="left" w:pos="1800"/>
      </w:tabs>
    </w:pPr>
  </w:style>
  <w:style w:type="paragraph" w:customStyle="1" w:styleId="NumberedList5">
    <w:name w:val="Numbered List 5"/>
    <w:aliases w:val="nl5"/>
    <w:basedOn w:val="ListNumber"/>
    <w:rsid w:val="001E102B"/>
    <w:pPr>
      <w:numPr>
        <w:numId w:val="30"/>
      </w:numPr>
    </w:pPr>
  </w:style>
  <w:style w:type="table" w:customStyle="1" w:styleId="PacketFieldBitsTable">
    <w:name w:val="Packet Field Bits Table"/>
    <w:aliases w:val="pfbt"/>
    <w:basedOn w:val="TableNormal"/>
    <w:rsid w:val="001E102B"/>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1E102B"/>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CodeinList1">
    <w:name w:val="Code in List 1"/>
    <w:aliases w:val="c1"/>
    <w:basedOn w:val="Code"/>
    <w:rsid w:val="001E102B"/>
    <w:pPr>
      <w:ind w:left="576" w:right="360"/>
    </w:pPr>
    <w:rPr>
      <w:rFonts w:ascii="Courier New" w:hAnsi="Courier New"/>
      <w:color w:val="000080"/>
      <w:sz w:val="20"/>
      <w:szCs w:val="20"/>
    </w:rPr>
  </w:style>
  <w:style w:type="character" w:styleId="PageNumber">
    <w:name w:val="page number"/>
    <w:basedOn w:val="DefaultParagraphFont"/>
    <w:rsid w:val="001E1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go.microsoft.com/fwlink/?LinkId=82105" TargetMode="External"/><Relationship Id="rId26" Type="http://schemas.openxmlformats.org/officeDocument/2006/relationships/hyperlink" Target="http://go.microsoft.com/fwlink/?LinkId=108358" TargetMode="External"/><Relationship Id="rId3" Type="http://schemas.microsoft.com/office/2007/relationships/stylesWithEffects" Target="stylesWithEffects.xml"/><Relationship Id="rId21" Type="http://schemas.openxmlformats.org/officeDocument/2006/relationships/hyperlink" Target="http://go.microsoft.com/fwlink/?LinkId=10835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2.gi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go.microsoft.com/fwlink/?LinkID=98348"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go.microsoft.com/fwlink/?LinkId=108505"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108357"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go.microsoft.com/fwlink/?LinkId=8210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pgfeed@microsoft.com" TargetMode="External"/><Relationship Id="rId14" Type="http://schemas.openxmlformats.org/officeDocument/2006/relationships/header" Target="header3.xml"/><Relationship Id="rId22" Type="http://schemas.openxmlformats.org/officeDocument/2006/relationships/hyperlink" Target="http://go.microsoft.com/fwlink/?LinkId=108356" TargetMode="External"/><Relationship Id="rId27" Type="http://schemas.openxmlformats.org/officeDocument/2006/relationships/image" Target="media/image3.gi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CHS\SupportFiles\global_CHS.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global_CHS.doc.dotx</Template>
  <TotalTime>0</TotalTime>
  <Pages>1</Pages>
  <Words>10247</Words>
  <Characters>33674</Characters>
  <Application>Microsoft Office Word</Application>
  <DocSecurity>0</DocSecurity>
  <Lines>2523</Lines>
  <Paragraphs>935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2010-08-31T08:18:00Z</dcterms:created>
  <dcterms:modified xsi:type="dcterms:W3CDTF">2010-08-31T08:18:00Z</dcterms:modified>
</cp:coreProperties>
</file>